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00D7" w14:textId="77777777" w:rsidR="00471D08" w:rsidRPr="00281ECC" w:rsidRDefault="00471D08" w:rsidP="00471D08">
      <w:pPr>
        <w:wordWrap w:val="0"/>
        <w:overflowPunct w:val="0"/>
        <w:autoSpaceDE w:val="0"/>
        <w:autoSpaceDN w:val="0"/>
        <w:jc w:val="center"/>
        <w:rPr>
          <w:sz w:val="28"/>
          <w:szCs w:val="28"/>
        </w:rPr>
      </w:pPr>
      <w:r w:rsidRPr="00281ECC">
        <w:rPr>
          <w:rFonts w:hint="eastAsia"/>
          <w:spacing w:val="60"/>
          <w:sz w:val="28"/>
          <w:szCs w:val="28"/>
        </w:rPr>
        <w:t>誓約</w:t>
      </w:r>
      <w:r w:rsidRPr="00281ECC">
        <w:rPr>
          <w:rFonts w:hint="eastAsia"/>
          <w:sz w:val="28"/>
          <w:szCs w:val="28"/>
        </w:rPr>
        <w:t>書</w:t>
      </w:r>
    </w:p>
    <w:p w14:paraId="2CBE3E61" w14:textId="77777777" w:rsidR="00471D08" w:rsidRPr="004B369D" w:rsidRDefault="00471D08" w:rsidP="00471D08">
      <w:pPr>
        <w:wordWrap w:val="0"/>
        <w:overflowPunct w:val="0"/>
        <w:autoSpaceDE w:val="0"/>
        <w:autoSpaceDN w:val="0"/>
        <w:rPr>
          <w:szCs w:val="21"/>
        </w:rPr>
      </w:pPr>
    </w:p>
    <w:p w14:paraId="196BD5E6" w14:textId="77777777" w:rsidR="00471D08" w:rsidRPr="004B369D" w:rsidRDefault="00471D08" w:rsidP="00471D08">
      <w:pPr>
        <w:wordWrap w:val="0"/>
        <w:overflowPunct w:val="0"/>
        <w:autoSpaceDE w:val="0"/>
        <w:autoSpaceDN w:val="0"/>
        <w:rPr>
          <w:szCs w:val="21"/>
        </w:rPr>
      </w:pPr>
    </w:p>
    <w:p w14:paraId="58F9970B" w14:textId="77777777" w:rsidR="00471D08" w:rsidRPr="00281ECC" w:rsidRDefault="00471D08" w:rsidP="00471D08">
      <w:pPr>
        <w:wordWrap w:val="0"/>
        <w:overflowPunct w:val="0"/>
        <w:autoSpaceDE w:val="0"/>
        <w:autoSpaceDN w:val="0"/>
        <w:rPr>
          <w:sz w:val="22"/>
          <w:szCs w:val="22"/>
        </w:rPr>
      </w:pPr>
    </w:p>
    <w:p w14:paraId="7A246D90" w14:textId="77777777" w:rsidR="00E90B7C" w:rsidRPr="00281ECC" w:rsidRDefault="00471D08" w:rsidP="00E90B7C">
      <w:pPr>
        <w:wordWrap w:val="0"/>
        <w:overflowPunct w:val="0"/>
        <w:autoSpaceDE w:val="0"/>
        <w:autoSpaceDN w:val="0"/>
        <w:rPr>
          <w:sz w:val="22"/>
          <w:szCs w:val="22"/>
        </w:rPr>
      </w:pPr>
      <w:r w:rsidRPr="00281ECC">
        <w:rPr>
          <w:rFonts w:hint="eastAsia"/>
          <w:sz w:val="22"/>
          <w:szCs w:val="22"/>
        </w:rPr>
        <w:t xml:space="preserve">　</w:t>
      </w:r>
      <w:r w:rsidR="00E90B7C" w:rsidRPr="00281ECC">
        <w:rPr>
          <w:rFonts w:hint="eastAsia"/>
          <w:sz w:val="22"/>
          <w:szCs w:val="22"/>
        </w:rPr>
        <w:t>私は</w:t>
      </w:r>
      <w:r w:rsidR="00F37B3B">
        <w:rPr>
          <w:rFonts w:hint="eastAsia"/>
          <w:sz w:val="22"/>
          <w:szCs w:val="22"/>
        </w:rPr>
        <w:t>，</w:t>
      </w:r>
      <w:r w:rsidR="00E90B7C" w:rsidRPr="00281ECC">
        <w:rPr>
          <w:rFonts w:hint="eastAsia"/>
          <w:sz w:val="22"/>
          <w:szCs w:val="22"/>
        </w:rPr>
        <w:t>東海村職員採用試験の申込に際し</w:t>
      </w:r>
      <w:r w:rsidR="00F37B3B">
        <w:rPr>
          <w:rFonts w:hint="eastAsia"/>
          <w:sz w:val="22"/>
          <w:szCs w:val="22"/>
        </w:rPr>
        <w:t>，</w:t>
      </w:r>
      <w:r w:rsidR="00E90B7C" w:rsidRPr="00281ECC">
        <w:rPr>
          <w:rFonts w:hint="eastAsia"/>
          <w:sz w:val="22"/>
          <w:szCs w:val="22"/>
        </w:rPr>
        <w:t>以下の事項を誓約いたします。</w:t>
      </w:r>
    </w:p>
    <w:p w14:paraId="628C3515" w14:textId="77777777" w:rsidR="00E90B7C" w:rsidRDefault="00E90B7C" w:rsidP="00E90B7C">
      <w:pPr>
        <w:wordWrap w:val="0"/>
        <w:overflowPunct w:val="0"/>
        <w:autoSpaceDE w:val="0"/>
        <w:autoSpaceDN w:val="0"/>
        <w:rPr>
          <w:sz w:val="22"/>
          <w:szCs w:val="22"/>
        </w:rPr>
      </w:pPr>
    </w:p>
    <w:p w14:paraId="37DD4590" w14:textId="77777777" w:rsidR="00281ECC" w:rsidRPr="00281ECC" w:rsidRDefault="00281ECC" w:rsidP="00E90B7C">
      <w:pPr>
        <w:wordWrap w:val="0"/>
        <w:overflowPunct w:val="0"/>
        <w:autoSpaceDE w:val="0"/>
        <w:autoSpaceDN w:val="0"/>
        <w:rPr>
          <w:sz w:val="22"/>
          <w:szCs w:val="22"/>
        </w:rPr>
      </w:pPr>
    </w:p>
    <w:p w14:paraId="3EC28479" w14:textId="77777777" w:rsidR="00E90B7C" w:rsidRPr="00281ECC" w:rsidRDefault="00E90B7C" w:rsidP="00E90B7C">
      <w:pPr>
        <w:wordWrap w:val="0"/>
        <w:overflowPunct w:val="0"/>
        <w:autoSpaceDE w:val="0"/>
        <w:autoSpaceDN w:val="0"/>
        <w:ind w:left="220" w:hangingChars="100" w:hanging="220"/>
        <w:rPr>
          <w:sz w:val="22"/>
          <w:szCs w:val="22"/>
        </w:rPr>
      </w:pPr>
      <w:r w:rsidRPr="00281ECC">
        <w:rPr>
          <w:rFonts w:hint="eastAsia"/>
          <w:sz w:val="22"/>
          <w:szCs w:val="22"/>
        </w:rPr>
        <w:t>１　私は，裏面記載の</w:t>
      </w:r>
      <w:r w:rsidR="00F37B3B">
        <w:rPr>
          <w:rFonts w:hint="eastAsia"/>
          <w:sz w:val="22"/>
          <w:szCs w:val="22"/>
        </w:rPr>
        <w:t>，</w:t>
      </w:r>
      <w:r w:rsidRPr="00281ECC">
        <w:rPr>
          <w:rFonts w:hint="eastAsia"/>
          <w:sz w:val="22"/>
          <w:szCs w:val="22"/>
        </w:rPr>
        <w:t>令和８年</w:t>
      </w:r>
      <w:r w:rsidRPr="00281ECC">
        <w:rPr>
          <w:sz w:val="22"/>
          <w:szCs w:val="22"/>
        </w:rPr>
        <w:t>12</w:t>
      </w:r>
      <w:r w:rsidRPr="00281ECC">
        <w:rPr>
          <w:rFonts w:hint="eastAsia"/>
          <w:sz w:val="22"/>
          <w:szCs w:val="22"/>
        </w:rPr>
        <w:t>月</w:t>
      </w:r>
      <w:r w:rsidRPr="00281ECC">
        <w:rPr>
          <w:sz w:val="22"/>
          <w:szCs w:val="22"/>
        </w:rPr>
        <w:t>25</w:t>
      </w:r>
      <w:r w:rsidRPr="00281ECC">
        <w:rPr>
          <w:rFonts w:hint="eastAsia"/>
          <w:sz w:val="22"/>
          <w:szCs w:val="22"/>
        </w:rPr>
        <w:t>日までに施行予定の学校設置者等及び民間教育保育等事業者による児童対象性暴力等の防止等のための措置に関する法律（令和６年法律第</w:t>
      </w:r>
      <w:r w:rsidRPr="00281ECC">
        <w:rPr>
          <w:sz w:val="22"/>
          <w:szCs w:val="22"/>
        </w:rPr>
        <w:t>69</w:t>
      </w:r>
      <w:r w:rsidRPr="00281ECC">
        <w:rPr>
          <w:rFonts w:hint="eastAsia"/>
          <w:sz w:val="22"/>
          <w:szCs w:val="22"/>
        </w:rPr>
        <w:t>号）第２条第８項に規定する特定性犯罪事実該当者ではありません。</w:t>
      </w:r>
    </w:p>
    <w:p w14:paraId="4760E3A8" w14:textId="77777777" w:rsidR="00E90B7C" w:rsidRPr="00281ECC" w:rsidRDefault="00E90B7C" w:rsidP="00E90B7C">
      <w:pPr>
        <w:wordWrap w:val="0"/>
        <w:overflowPunct w:val="0"/>
        <w:autoSpaceDE w:val="0"/>
        <w:autoSpaceDN w:val="0"/>
        <w:ind w:leftChars="100" w:left="210"/>
        <w:rPr>
          <w:sz w:val="22"/>
          <w:szCs w:val="22"/>
        </w:rPr>
      </w:pPr>
      <w:r w:rsidRPr="00281ECC">
        <w:rPr>
          <w:rFonts w:hint="eastAsia"/>
          <w:sz w:val="22"/>
          <w:szCs w:val="22"/>
        </w:rPr>
        <w:t>※なお</w:t>
      </w:r>
      <w:r w:rsidR="00F37B3B">
        <w:rPr>
          <w:rFonts w:hint="eastAsia"/>
          <w:sz w:val="22"/>
          <w:szCs w:val="22"/>
        </w:rPr>
        <w:t>，</w:t>
      </w:r>
      <w:r w:rsidRPr="00281ECC">
        <w:rPr>
          <w:rFonts w:hint="eastAsia"/>
          <w:sz w:val="22"/>
          <w:szCs w:val="22"/>
        </w:rPr>
        <w:t>本誓約書署名時に同法第２条第７項第６号が委任する政令が制定されていない場合であっても</w:t>
      </w:r>
      <w:r w:rsidR="00F37B3B">
        <w:rPr>
          <w:rFonts w:hint="eastAsia"/>
          <w:sz w:val="22"/>
          <w:szCs w:val="22"/>
        </w:rPr>
        <w:t>，</w:t>
      </w:r>
      <w:r w:rsidRPr="00281ECC">
        <w:rPr>
          <w:rFonts w:hint="eastAsia"/>
          <w:sz w:val="22"/>
          <w:szCs w:val="22"/>
        </w:rPr>
        <w:t>青少年健全育成条例や迷惑防止条例等の条例における同号イからニに定める行為に対する罰則について</w:t>
      </w:r>
      <w:r w:rsidR="00F37B3B">
        <w:rPr>
          <w:rFonts w:hint="eastAsia"/>
          <w:sz w:val="22"/>
          <w:szCs w:val="22"/>
        </w:rPr>
        <w:t>，</w:t>
      </w:r>
      <w:r w:rsidRPr="00281ECC">
        <w:rPr>
          <w:rFonts w:hint="eastAsia"/>
          <w:sz w:val="22"/>
          <w:szCs w:val="22"/>
        </w:rPr>
        <w:t>前科がないこと（当該前科に係る特定性犯罪事実該当者に該当しないこと）を</w:t>
      </w:r>
      <w:r w:rsidR="00F37B3B">
        <w:rPr>
          <w:rFonts w:hint="eastAsia"/>
          <w:sz w:val="22"/>
          <w:szCs w:val="22"/>
        </w:rPr>
        <w:t>，</w:t>
      </w:r>
      <w:r w:rsidRPr="00281ECC">
        <w:rPr>
          <w:rFonts w:hint="eastAsia"/>
          <w:sz w:val="22"/>
          <w:szCs w:val="22"/>
        </w:rPr>
        <w:t>本誓約書をもって誓約いたします。</w:t>
      </w:r>
    </w:p>
    <w:p w14:paraId="6B0A8BBB" w14:textId="77777777" w:rsidR="00E90B7C" w:rsidRPr="00281ECC" w:rsidRDefault="00E90B7C" w:rsidP="00E90B7C">
      <w:pPr>
        <w:wordWrap w:val="0"/>
        <w:overflowPunct w:val="0"/>
        <w:autoSpaceDE w:val="0"/>
        <w:autoSpaceDN w:val="0"/>
        <w:ind w:left="220" w:hangingChars="100" w:hanging="220"/>
        <w:rPr>
          <w:sz w:val="22"/>
          <w:szCs w:val="22"/>
        </w:rPr>
      </w:pPr>
    </w:p>
    <w:p w14:paraId="0E9F6DC3" w14:textId="77777777" w:rsidR="004B369D" w:rsidRPr="00281ECC" w:rsidRDefault="00E90B7C" w:rsidP="00E90B7C">
      <w:pPr>
        <w:wordWrap w:val="0"/>
        <w:overflowPunct w:val="0"/>
        <w:autoSpaceDE w:val="0"/>
        <w:autoSpaceDN w:val="0"/>
        <w:ind w:left="220" w:hangingChars="100" w:hanging="220"/>
        <w:rPr>
          <w:sz w:val="22"/>
          <w:szCs w:val="22"/>
        </w:rPr>
      </w:pPr>
      <w:r w:rsidRPr="00281ECC">
        <w:rPr>
          <w:rFonts w:hint="eastAsia"/>
          <w:sz w:val="22"/>
          <w:szCs w:val="22"/>
        </w:rPr>
        <w:t>２　採用選考の過程で提出する書類及び申告する内容はすべて事実であり</w:t>
      </w:r>
      <w:r w:rsidR="00F37B3B">
        <w:rPr>
          <w:rFonts w:hint="eastAsia"/>
          <w:sz w:val="22"/>
          <w:szCs w:val="22"/>
        </w:rPr>
        <w:t>，</w:t>
      </w:r>
      <w:r w:rsidRPr="00281ECC">
        <w:rPr>
          <w:rFonts w:hint="eastAsia"/>
          <w:sz w:val="22"/>
          <w:szCs w:val="22"/>
        </w:rPr>
        <w:t>事実と異なる申告は一切いたしません。</w:t>
      </w:r>
    </w:p>
    <w:p w14:paraId="154289D0" w14:textId="77777777" w:rsidR="00281ECC" w:rsidRDefault="00281ECC" w:rsidP="00B833A3">
      <w:pPr>
        <w:wordWrap w:val="0"/>
        <w:overflowPunct w:val="0"/>
        <w:autoSpaceDE w:val="0"/>
        <w:autoSpaceDN w:val="0"/>
        <w:jc w:val="right"/>
        <w:rPr>
          <w:sz w:val="22"/>
          <w:szCs w:val="22"/>
        </w:rPr>
      </w:pPr>
    </w:p>
    <w:p w14:paraId="34ADBE57" w14:textId="77777777" w:rsidR="00281ECC" w:rsidRDefault="00281ECC" w:rsidP="00281ECC">
      <w:pPr>
        <w:overflowPunct w:val="0"/>
        <w:autoSpaceDE w:val="0"/>
        <w:autoSpaceDN w:val="0"/>
        <w:jc w:val="right"/>
        <w:rPr>
          <w:sz w:val="22"/>
          <w:szCs w:val="22"/>
        </w:rPr>
      </w:pPr>
    </w:p>
    <w:p w14:paraId="086BD7EA" w14:textId="77777777" w:rsidR="00BC29FC" w:rsidRPr="00281ECC" w:rsidRDefault="00BC29FC" w:rsidP="00281ECC">
      <w:pPr>
        <w:overflowPunct w:val="0"/>
        <w:autoSpaceDE w:val="0"/>
        <w:autoSpaceDN w:val="0"/>
        <w:jc w:val="right"/>
        <w:rPr>
          <w:sz w:val="22"/>
          <w:szCs w:val="22"/>
        </w:rPr>
      </w:pPr>
    </w:p>
    <w:p w14:paraId="2C46EA5A" w14:textId="77777777" w:rsidR="00471D08" w:rsidRPr="00281ECC" w:rsidRDefault="00471D08" w:rsidP="004B369D">
      <w:pPr>
        <w:overflowPunct w:val="0"/>
        <w:autoSpaceDE w:val="0"/>
        <w:autoSpaceDN w:val="0"/>
        <w:ind w:firstLineChars="500" w:firstLine="1100"/>
        <w:jc w:val="left"/>
        <w:rPr>
          <w:sz w:val="22"/>
          <w:szCs w:val="22"/>
        </w:rPr>
      </w:pPr>
      <w:r w:rsidRPr="00281ECC">
        <w:rPr>
          <w:rFonts w:hint="eastAsia"/>
          <w:sz w:val="22"/>
          <w:szCs w:val="22"/>
        </w:rPr>
        <w:t>年　　月　　日</w:t>
      </w:r>
    </w:p>
    <w:p w14:paraId="379936F8" w14:textId="77777777" w:rsidR="004B369D" w:rsidRPr="00281ECC" w:rsidRDefault="004B369D" w:rsidP="00471D08">
      <w:pPr>
        <w:wordWrap w:val="0"/>
        <w:overflowPunct w:val="0"/>
        <w:autoSpaceDE w:val="0"/>
        <w:autoSpaceDN w:val="0"/>
        <w:rPr>
          <w:sz w:val="22"/>
          <w:szCs w:val="22"/>
        </w:rPr>
      </w:pPr>
    </w:p>
    <w:p w14:paraId="0BDE8B62" w14:textId="77777777" w:rsidR="00BC29FC" w:rsidRPr="00281ECC" w:rsidRDefault="00BC29FC" w:rsidP="00BC29FC">
      <w:pPr>
        <w:wordWrap w:val="0"/>
        <w:overflowPunct w:val="0"/>
        <w:autoSpaceDE w:val="0"/>
        <w:autoSpaceDN w:val="0"/>
        <w:rPr>
          <w:sz w:val="22"/>
          <w:szCs w:val="22"/>
        </w:rPr>
      </w:pPr>
      <w:r w:rsidRPr="00281ECC">
        <w:rPr>
          <w:rFonts w:hint="eastAsia"/>
          <w:sz w:val="22"/>
          <w:szCs w:val="22"/>
        </w:rPr>
        <w:t xml:space="preserve">　東海村長　</w:t>
      </w:r>
      <w:r w:rsidR="00281ECC" w:rsidRPr="00281ECC">
        <w:rPr>
          <w:rFonts w:hint="eastAsia"/>
          <w:sz w:val="22"/>
          <w:szCs w:val="22"/>
        </w:rPr>
        <w:t>山　田</w:t>
      </w:r>
      <w:r w:rsidRPr="00281ECC">
        <w:rPr>
          <w:rFonts w:hint="eastAsia"/>
          <w:sz w:val="22"/>
          <w:szCs w:val="22"/>
        </w:rPr>
        <w:t xml:space="preserve">　　</w:t>
      </w:r>
      <w:r w:rsidR="00281ECC" w:rsidRPr="00281ECC">
        <w:rPr>
          <w:rFonts w:hint="eastAsia"/>
          <w:sz w:val="22"/>
          <w:szCs w:val="22"/>
        </w:rPr>
        <w:t>修</w:t>
      </w:r>
      <w:r w:rsidRPr="00281ECC">
        <w:rPr>
          <w:rFonts w:hint="eastAsia"/>
          <w:sz w:val="22"/>
          <w:szCs w:val="22"/>
        </w:rPr>
        <w:t xml:space="preserve">　様</w:t>
      </w:r>
    </w:p>
    <w:p w14:paraId="7395E66C" w14:textId="77777777" w:rsidR="00471D08" w:rsidRPr="00281ECC" w:rsidRDefault="00471D08" w:rsidP="00471D08">
      <w:pPr>
        <w:wordWrap w:val="0"/>
        <w:overflowPunct w:val="0"/>
        <w:autoSpaceDE w:val="0"/>
        <w:autoSpaceDN w:val="0"/>
        <w:rPr>
          <w:sz w:val="22"/>
          <w:szCs w:val="22"/>
        </w:rPr>
      </w:pPr>
    </w:p>
    <w:p w14:paraId="58B5A36F" w14:textId="77777777" w:rsidR="00BC29FC" w:rsidRPr="00281ECC" w:rsidRDefault="00BC29FC" w:rsidP="00471D08">
      <w:pPr>
        <w:wordWrap w:val="0"/>
        <w:overflowPunct w:val="0"/>
        <w:autoSpaceDE w:val="0"/>
        <w:autoSpaceDN w:val="0"/>
        <w:rPr>
          <w:sz w:val="22"/>
          <w:szCs w:val="22"/>
        </w:rPr>
      </w:pPr>
    </w:p>
    <w:p w14:paraId="4B4BD03C" w14:textId="77777777" w:rsidR="004B369D" w:rsidRPr="00281ECC" w:rsidRDefault="004B369D" w:rsidP="004B369D">
      <w:pPr>
        <w:wordWrap w:val="0"/>
        <w:overflowPunct w:val="0"/>
        <w:autoSpaceDE w:val="0"/>
        <w:autoSpaceDN w:val="0"/>
        <w:jc w:val="right"/>
        <w:rPr>
          <w:sz w:val="22"/>
          <w:szCs w:val="22"/>
        </w:rPr>
      </w:pPr>
      <w:r w:rsidRPr="00281ECC">
        <w:rPr>
          <w:rFonts w:hint="eastAsia"/>
          <w:sz w:val="22"/>
          <w:szCs w:val="22"/>
        </w:rPr>
        <w:t xml:space="preserve">　</w:t>
      </w:r>
      <w:r w:rsidR="007817B6" w:rsidRPr="00281ECC">
        <w:rPr>
          <w:rFonts w:hint="eastAsia"/>
          <w:sz w:val="22"/>
          <w:szCs w:val="22"/>
        </w:rPr>
        <w:t>住　所</w:t>
      </w:r>
      <w:r w:rsidR="00471D08" w:rsidRPr="00281ECC">
        <w:rPr>
          <w:rFonts w:hint="eastAsia"/>
          <w:sz w:val="22"/>
          <w:szCs w:val="22"/>
        </w:rPr>
        <w:t xml:space="preserve">　　　　　　　　　　　　　</w:t>
      </w:r>
      <w:r w:rsidR="00281ECC">
        <w:rPr>
          <w:rFonts w:hint="eastAsia"/>
          <w:sz w:val="22"/>
          <w:szCs w:val="22"/>
        </w:rPr>
        <w:t xml:space="preserve">　　</w:t>
      </w:r>
    </w:p>
    <w:p w14:paraId="368071C1" w14:textId="77777777" w:rsidR="00281ECC" w:rsidRDefault="00281ECC" w:rsidP="00281ECC">
      <w:pPr>
        <w:overflowPunct w:val="0"/>
        <w:autoSpaceDE w:val="0"/>
        <w:autoSpaceDN w:val="0"/>
        <w:jc w:val="right"/>
        <w:rPr>
          <w:sz w:val="22"/>
          <w:szCs w:val="22"/>
        </w:rPr>
      </w:pPr>
    </w:p>
    <w:p w14:paraId="7898B86D" w14:textId="77777777" w:rsidR="00471D08" w:rsidRPr="00281ECC" w:rsidRDefault="004B369D" w:rsidP="00F81EC7">
      <w:pPr>
        <w:wordWrap w:val="0"/>
        <w:overflowPunct w:val="0"/>
        <w:autoSpaceDE w:val="0"/>
        <w:autoSpaceDN w:val="0"/>
        <w:jc w:val="right"/>
        <w:rPr>
          <w:sz w:val="22"/>
          <w:szCs w:val="22"/>
        </w:rPr>
      </w:pPr>
      <w:r w:rsidRPr="00281ECC">
        <w:rPr>
          <w:rFonts w:hint="eastAsia"/>
          <w:sz w:val="22"/>
          <w:szCs w:val="22"/>
        </w:rPr>
        <w:t>氏</w:t>
      </w:r>
      <w:r w:rsidR="007817B6" w:rsidRPr="00281ECC">
        <w:rPr>
          <w:rFonts w:hint="eastAsia"/>
          <w:sz w:val="22"/>
          <w:szCs w:val="22"/>
        </w:rPr>
        <w:t xml:space="preserve">　</w:t>
      </w:r>
      <w:r w:rsidRPr="00281ECC">
        <w:rPr>
          <w:rFonts w:hint="eastAsia"/>
          <w:sz w:val="22"/>
          <w:szCs w:val="22"/>
        </w:rPr>
        <w:t>名</w:t>
      </w:r>
      <w:r w:rsidR="007817B6" w:rsidRPr="00281ECC">
        <w:rPr>
          <w:rFonts w:hint="eastAsia"/>
          <w:sz w:val="22"/>
          <w:szCs w:val="22"/>
        </w:rPr>
        <w:t xml:space="preserve">　　</w:t>
      </w:r>
      <w:r w:rsidR="00471D08" w:rsidRPr="00281ECC">
        <w:rPr>
          <w:rFonts w:hint="eastAsia"/>
          <w:sz w:val="22"/>
          <w:szCs w:val="22"/>
        </w:rPr>
        <w:t xml:space="preserve">　　　　　　</w:t>
      </w:r>
      <w:r w:rsidR="00281ECC">
        <w:rPr>
          <w:rFonts w:hint="eastAsia"/>
          <w:sz w:val="22"/>
          <w:szCs w:val="22"/>
        </w:rPr>
        <w:t xml:space="preserve">　　</w:t>
      </w:r>
      <w:r w:rsidR="00471D08" w:rsidRPr="00281ECC">
        <w:rPr>
          <w:rFonts w:hint="eastAsia"/>
          <w:sz w:val="22"/>
          <w:szCs w:val="22"/>
        </w:rPr>
        <w:t xml:space="preserve">　　</w:t>
      </w:r>
      <w:r w:rsidRPr="00281ECC">
        <w:rPr>
          <w:rFonts w:hint="eastAsia"/>
          <w:sz w:val="22"/>
          <w:szCs w:val="22"/>
        </w:rPr>
        <w:t xml:space="preserve">　</w:t>
      </w:r>
      <w:r w:rsidR="00471D08" w:rsidRPr="00281ECC">
        <w:rPr>
          <w:rFonts w:hint="eastAsia"/>
          <w:sz w:val="22"/>
          <w:szCs w:val="22"/>
        </w:rPr>
        <w:t xml:space="preserve">　</w:t>
      </w:r>
      <w:r w:rsidR="00F81EC7">
        <w:rPr>
          <w:rFonts w:hint="eastAsia"/>
          <w:sz w:val="22"/>
          <w:szCs w:val="22"/>
        </w:rPr>
        <w:t xml:space="preserve">　</w:t>
      </w:r>
    </w:p>
    <w:p w14:paraId="15E81A19" w14:textId="77777777" w:rsidR="00471D08" w:rsidRPr="00281ECC" w:rsidRDefault="00471D08" w:rsidP="00442552">
      <w:pPr>
        <w:rPr>
          <w:rFonts w:hAnsi="ＭＳ 明朝" w:cs="ＭＳ 明朝"/>
          <w:sz w:val="22"/>
          <w:szCs w:val="22"/>
        </w:rPr>
      </w:pPr>
    </w:p>
    <w:p w14:paraId="043DE529" w14:textId="77777777" w:rsidR="00471D08" w:rsidRDefault="00281ECC" w:rsidP="00281ECC">
      <w:pPr>
        <w:jc w:val="center"/>
        <w:rPr>
          <w:rFonts w:hAnsi="ＭＳ 明朝" w:cs="ＭＳ 明朝"/>
          <w:szCs w:val="21"/>
        </w:rPr>
      </w:pPr>
      <w:r w:rsidRPr="00281ECC">
        <w:rPr>
          <w:rFonts w:hAnsi="ＭＳ 明朝" w:cs="ＭＳ 明朝"/>
          <w:sz w:val="22"/>
          <w:szCs w:val="22"/>
        </w:rPr>
        <w:br w:type="page"/>
      </w:r>
      <w:r>
        <w:rPr>
          <w:rFonts w:hAnsi="ＭＳ 明朝" w:cs="ＭＳ 明朝" w:hint="eastAsia"/>
          <w:szCs w:val="21"/>
        </w:rPr>
        <w:lastRenderedPageBreak/>
        <w:t>（裏面）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81ECC" w:rsidRPr="00281ECC" w14:paraId="51563E26" w14:textId="77777777" w:rsidTr="00281ECC">
        <w:tc>
          <w:tcPr>
            <w:tcW w:w="9736" w:type="dxa"/>
            <w:hideMark/>
          </w:tcPr>
          <w:p w14:paraId="558D1296" w14:textId="77777777" w:rsidR="00281ECC" w:rsidRPr="00281ECC" w:rsidRDefault="00281ECC">
            <w:pPr>
              <w:rPr>
                <w:rFonts w:hAnsi="ＭＳ 明朝"/>
                <w:sz w:val="19"/>
                <w:szCs w:val="19"/>
              </w:rPr>
            </w:pPr>
            <w:bookmarkStart w:id="0" w:name="_Hlk207271890"/>
            <w:r w:rsidRPr="00281ECC">
              <w:rPr>
                <w:rFonts w:hAnsi="ＭＳ 明朝" w:hint="eastAsia"/>
                <w:sz w:val="19"/>
                <w:szCs w:val="19"/>
              </w:rPr>
              <w:t>学校設置者等及び民間教育保育等事業者による児童対象性暴力等の防止等のための措置に関する法律（令和６年法律第</w:t>
            </w:r>
            <w:r w:rsidRPr="00281ECC">
              <w:rPr>
                <w:rFonts w:hAnsi="ＭＳ 明朝"/>
                <w:sz w:val="19"/>
                <w:szCs w:val="19"/>
              </w:rPr>
              <w:t>69</w:t>
            </w:r>
            <w:r w:rsidRPr="00281ECC">
              <w:rPr>
                <w:rFonts w:hAnsi="ＭＳ 明朝" w:hint="eastAsia"/>
                <w:sz w:val="19"/>
                <w:szCs w:val="19"/>
              </w:rPr>
              <w:t>号）（抄）</w:t>
            </w:r>
          </w:p>
          <w:p w14:paraId="200EE347" w14:textId="77777777" w:rsidR="00281ECC" w:rsidRPr="00281ECC" w:rsidRDefault="00281ECC">
            <w:pPr>
              <w:rPr>
                <w:rFonts w:hAnsi="ＭＳ 明朝"/>
                <w:sz w:val="19"/>
                <w:szCs w:val="19"/>
              </w:rPr>
            </w:pPr>
            <w:r w:rsidRPr="00281ECC">
              <w:rPr>
                <w:rFonts w:hAnsi="ＭＳ 明朝" w:hint="eastAsia"/>
                <w:sz w:val="19"/>
                <w:szCs w:val="19"/>
              </w:rPr>
              <w:t>（定義）</w:t>
            </w:r>
          </w:p>
          <w:p w14:paraId="7631EC03" w14:textId="77777777" w:rsidR="00281ECC" w:rsidRPr="00281ECC" w:rsidRDefault="00281ECC">
            <w:pPr>
              <w:rPr>
                <w:rFonts w:hAnsi="ＭＳ 明朝"/>
                <w:sz w:val="19"/>
                <w:szCs w:val="19"/>
              </w:rPr>
            </w:pPr>
            <w:r w:rsidRPr="00281ECC">
              <w:rPr>
                <w:rFonts w:hAnsi="ＭＳ 明朝" w:hint="eastAsia"/>
                <w:sz w:val="19"/>
                <w:szCs w:val="19"/>
              </w:rPr>
              <w:t>第二条（略）</w:t>
            </w:r>
          </w:p>
          <w:p w14:paraId="74382B65" w14:textId="77777777" w:rsidR="00281ECC" w:rsidRPr="00281ECC" w:rsidRDefault="00281ECC">
            <w:pPr>
              <w:rPr>
                <w:rFonts w:hAnsi="ＭＳ 明朝"/>
                <w:sz w:val="19"/>
                <w:szCs w:val="19"/>
              </w:rPr>
            </w:pPr>
            <w:r w:rsidRPr="00281ECC">
              <w:rPr>
                <w:rFonts w:hAnsi="ＭＳ 明朝" w:hint="eastAsia"/>
                <w:sz w:val="19"/>
                <w:szCs w:val="19"/>
              </w:rPr>
              <w:t>７　この法律において「特定性犯罪」とは、次に掲げる罪をいう。</w:t>
            </w:r>
          </w:p>
          <w:p w14:paraId="29E5A8B8"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一　刑法（明治四十年法律第四十五号）第百七十六条、第百七十七条、第百七十九条から第百八十二条まで、第二百四十一条第一項若しくは第三項又は第二百四十三条（同項の罪に係る部分に限る。）の罪</w:t>
            </w:r>
          </w:p>
          <w:p w14:paraId="6A866B64"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二　盗犯等の防止及び処分に関する法律（昭和五年法律第九号）第四条の罪（刑法第二百四十一条第一項の罪を犯す行為に係るものに限る。）</w:t>
            </w:r>
          </w:p>
          <w:p w14:paraId="41D2BF48"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三　児童福祉法第六十条第一項の罪</w:t>
            </w:r>
          </w:p>
          <w:p w14:paraId="4D0112D5"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四　児童買春、児童ポルノに係る行為等の規制及び処罰並びに児童の保護等に関する法律（平成十一年法律第五十二号）第四条から第八条までの罪</w:t>
            </w:r>
          </w:p>
          <w:p w14:paraId="3D3C61E0"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五　性的な姿態を撮影する行為等の処罰及び押収物に記録された性的な姿態の影像に係る電磁的記録の消去等に関する法律（令和五年法律第六十七号）第二条から第六条までの罪</w:t>
            </w:r>
          </w:p>
          <w:p w14:paraId="5083A8D0"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六　都道府県の条例で定める罪であって、次のイからニまでに掲げる行為のいずれかを罰するものとして政令で定めるもの</w:t>
            </w:r>
          </w:p>
          <w:p w14:paraId="65F0169E" w14:textId="77777777" w:rsidR="00281ECC" w:rsidRPr="00281ECC" w:rsidRDefault="00281ECC">
            <w:pPr>
              <w:ind w:leftChars="200" w:left="610" w:hangingChars="100" w:hanging="190"/>
              <w:rPr>
                <w:rFonts w:hAnsi="ＭＳ 明朝"/>
                <w:sz w:val="19"/>
                <w:szCs w:val="19"/>
              </w:rPr>
            </w:pPr>
            <w:r w:rsidRPr="00281ECC">
              <w:rPr>
                <w:rFonts w:hAnsi="ＭＳ 明朝" w:hint="eastAsia"/>
                <w:sz w:val="19"/>
                <w:szCs w:val="19"/>
              </w:rPr>
              <w:t>イ　みだりに人の身体の一部に接触する行為</w:t>
            </w:r>
          </w:p>
          <w:p w14:paraId="46A08A2F" w14:textId="77777777" w:rsidR="00281ECC" w:rsidRPr="00281ECC" w:rsidRDefault="00281ECC">
            <w:pPr>
              <w:ind w:leftChars="200" w:left="610" w:hangingChars="100" w:hanging="190"/>
              <w:rPr>
                <w:rFonts w:hAnsi="ＭＳ 明朝"/>
                <w:sz w:val="19"/>
                <w:szCs w:val="19"/>
              </w:rPr>
            </w:pPr>
            <w:r w:rsidRPr="00281ECC">
              <w:rPr>
                <w:rFonts w:hAnsi="ＭＳ 明朝" w:hint="eastAsia"/>
                <w:sz w:val="19"/>
                <w:szCs w:val="19"/>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17E1FE4D" w14:textId="77777777" w:rsidR="00281ECC" w:rsidRPr="00281ECC" w:rsidRDefault="00281ECC">
            <w:pPr>
              <w:ind w:leftChars="200" w:left="610" w:hangingChars="100" w:hanging="190"/>
              <w:rPr>
                <w:rFonts w:hAnsi="ＭＳ 明朝"/>
                <w:sz w:val="19"/>
                <w:szCs w:val="19"/>
              </w:rPr>
            </w:pPr>
            <w:r w:rsidRPr="00281ECC">
              <w:rPr>
                <w:rFonts w:hAnsi="ＭＳ 明朝" w:hint="eastAsia"/>
                <w:sz w:val="19"/>
                <w:szCs w:val="19"/>
              </w:rPr>
              <w:t>ハ　みだりに卑わいな言動をする行為（イ又はロに掲げるものを除く。）</w:t>
            </w:r>
          </w:p>
          <w:p w14:paraId="53E57F8D" w14:textId="77777777" w:rsidR="00281ECC" w:rsidRPr="00281ECC" w:rsidRDefault="00281ECC">
            <w:pPr>
              <w:ind w:leftChars="200" w:left="610" w:hangingChars="100" w:hanging="190"/>
              <w:rPr>
                <w:rFonts w:hAnsi="ＭＳ 明朝"/>
                <w:sz w:val="19"/>
                <w:szCs w:val="19"/>
              </w:rPr>
            </w:pPr>
            <w:r w:rsidRPr="00281ECC">
              <w:rPr>
                <w:rFonts w:hAnsi="ＭＳ 明朝" w:hint="eastAsia"/>
                <w:sz w:val="19"/>
                <w:szCs w:val="19"/>
              </w:rPr>
              <w:t>ニ　児童と性交し、又は児童に対しわいせつな行為をする行為</w:t>
            </w:r>
          </w:p>
          <w:p w14:paraId="265B2B2D" w14:textId="77777777" w:rsidR="00281ECC" w:rsidRPr="00281ECC" w:rsidRDefault="00281ECC">
            <w:pPr>
              <w:rPr>
                <w:rFonts w:hAnsi="ＭＳ 明朝"/>
                <w:sz w:val="19"/>
                <w:szCs w:val="19"/>
              </w:rPr>
            </w:pPr>
            <w:r w:rsidRPr="00281ECC">
              <w:rPr>
                <w:rFonts w:hAnsi="ＭＳ 明朝" w:hint="eastAsia"/>
                <w:sz w:val="19"/>
                <w:szCs w:val="19"/>
              </w:rPr>
              <w:t>８　この法律において「特定性犯罪事実該当者」とは、次の各号のいずれかに該当する者をいう。</w:t>
            </w:r>
          </w:p>
          <w:p w14:paraId="129426DB"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8A35A4D"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二　特定性犯罪について拘禁刑を言い渡す裁判が確定した者のうち執行猶予者であって、当該裁判が確定した日から起算して十年を経過しないもの</w:t>
            </w:r>
          </w:p>
          <w:p w14:paraId="0DCC2566"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三　特定性犯罪について罰金を言い渡す裁判が確定した者であって、その刑の執行を終わり、又は執行を受けることがなくなった日から起算して十年を経過しないもの</w:t>
            </w:r>
          </w:p>
          <w:p w14:paraId="6BC38355" w14:textId="77777777" w:rsidR="00281ECC" w:rsidRPr="00281ECC" w:rsidRDefault="00281ECC">
            <w:pPr>
              <w:ind w:firstLineChars="300" w:firstLine="570"/>
              <w:rPr>
                <w:rFonts w:hAnsi="ＭＳ 明朝"/>
                <w:sz w:val="19"/>
                <w:szCs w:val="19"/>
              </w:rPr>
            </w:pPr>
            <w:r w:rsidRPr="00281ECC">
              <w:rPr>
                <w:rFonts w:hAnsi="ＭＳ 明朝" w:hint="eastAsia"/>
                <w:sz w:val="19"/>
                <w:szCs w:val="19"/>
              </w:rPr>
              <w:t>附　則</w:t>
            </w:r>
          </w:p>
          <w:p w14:paraId="46924672"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（改正前の刑法に規定する罪についてのこの法律の適用関係）</w:t>
            </w:r>
          </w:p>
          <w:p w14:paraId="74A552E9" w14:textId="77777777" w:rsidR="00281ECC" w:rsidRPr="00281ECC" w:rsidRDefault="00281ECC">
            <w:pPr>
              <w:ind w:left="190" w:hangingChars="100" w:hanging="190"/>
              <w:rPr>
                <w:rFonts w:hAnsi="ＭＳ 明朝"/>
                <w:sz w:val="19"/>
                <w:szCs w:val="19"/>
              </w:rPr>
            </w:pPr>
            <w:r w:rsidRPr="00281ECC">
              <w:rPr>
                <w:rFonts w:hAnsi="ＭＳ 明朝" w:hint="eastAsia"/>
                <w:sz w:val="19"/>
                <w:szCs w:val="19"/>
              </w:rPr>
              <w:t>第二条　第二条第七項（第一号に係る部分に限る。）の規定の適用については、次に掲げる罪は、同号に掲げる罪とみなす。</w:t>
            </w:r>
          </w:p>
          <w:p w14:paraId="056AAA23"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680DACFF"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二　刑法及び刑事訴訟法の一部を改正する法律（令和五年法律第六十六号）第一条の規定による改正前の刑法第百七十六条から第百七十八条までの罪又はこれらの罪の未遂罪</w:t>
            </w:r>
          </w:p>
          <w:p w14:paraId="6FB299E3" w14:textId="77777777" w:rsidR="00281ECC" w:rsidRPr="00281ECC" w:rsidRDefault="00281ECC">
            <w:pPr>
              <w:ind w:left="190" w:hangingChars="100" w:hanging="190"/>
              <w:rPr>
                <w:rFonts w:hAnsi="ＭＳ 明朝"/>
                <w:sz w:val="19"/>
                <w:szCs w:val="19"/>
              </w:rPr>
            </w:pPr>
            <w:r w:rsidRPr="00281ECC">
              <w:rPr>
                <w:rFonts w:hAnsi="ＭＳ 明朝" w:hint="eastAsia"/>
                <w:sz w:val="19"/>
                <w:szCs w:val="19"/>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31C67ED8" w14:textId="77777777" w:rsidR="00281ECC" w:rsidRPr="00281ECC" w:rsidRDefault="00281ECC">
            <w:pPr>
              <w:ind w:leftChars="100" w:left="400" w:hangingChars="100" w:hanging="190"/>
              <w:rPr>
                <w:rFonts w:hAnsi="ＭＳ 明朝"/>
                <w:sz w:val="19"/>
                <w:szCs w:val="19"/>
              </w:rPr>
            </w:pPr>
            <w:r w:rsidRPr="00281ECC">
              <w:rPr>
                <w:rFonts w:hAnsi="ＭＳ 明朝" w:hint="eastAsia"/>
                <w:sz w:val="19"/>
                <w:szCs w:val="19"/>
              </w:rPr>
              <w:t>（懲役を言い渡す裁判についてのこの法律の適用関係）</w:t>
            </w:r>
          </w:p>
          <w:p w14:paraId="26FCF52B" w14:textId="77777777" w:rsidR="00281ECC" w:rsidRPr="00281ECC" w:rsidRDefault="00281ECC">
            <w:pPr>
              <w:ind w:left="190" w:hangingChars="100" w:hanging="190"/>
              <w:rPr>
                <w:rFonts w:hAnsi="ＭＳ 明朝"/>
                <w:sz w:val="19"/>
                <w:szCs w:val="19"/>
              </w:rPr>
            </w:pPr>
            <w:r w:rsidRPr="00281ECC">
              <w:rPr>
                <w:rFonts w:hAnsi="ＭＳ 明朝" w:hint="eastAsia"/>
                <w:sz w:val="19"/>
                <w:szCs w:val="19"/>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bookmarkEnd w:id="0"/>
    </w:tbl>
    <w:p w14:paraId="749B153D" w14:textId="77777777" w:rsidR="00281ECC" w:rsidRPr="00281ECC" w:rsidRDefault="00281ECC" w:rsidP="00281ECC">
      <w:pPr>
        <w:widowControl/>
        <w:jc w:val="left"/>
        <w:rPr>
          <w:rFonts w:hAnsi="ＭＳ 明朝"/>
          <w:sz w:val="19"/>
          <w:szCs w:val="19"/>
        </w:rPr>
      </w:pPr>
    </w:p>
    <w:p w14:paraId="7C8AB267" w14:textId="77777777" w:rsidR="00281ECC" w:rsidRPr="00281ECC" w:rsidRDefault="00281ECC" w:rsidP="00281ECC">
      <w:pPr>
        <w:widowControl/>
        <w:ind w:left="190" w:hangingChars="100" w:hanging="190"/>
        <w:jc w:val="left"/>
        <w:rPr>
          <w:rFonts w:hAnsi="ＭＳ 明朝"/>
          <w:sz w:val="19"/>
          <w:szCs w:val="19"/>
        </w:rPr>
      </w:pPr>
      <w:r w:rsidRPr="00281ECC">
        <w:rPr>
          <w:rFonts w:hAnsi="ＭＳ 明朝" w:hint="eastAsia"/>
          <w:sz w:val="19"/>
          <w:szCs w:val="19"/>
        </w:rPr>
        <w:t>※第２条第７項第６号の罪は、学校設置者等及び民間教育保育等事業者による児童対象性暴力等の防止等のための措置に関する法律施行令（令和７年政令第</w:t>
      </w:r>
      <w:r w:rsidRPr="00281ECC">
        <w:rPr>
          <w:rFonts w:hAnsi="ＭＳ 明朝"/>
          <w:sz w:val="19"/>
          <w:szCs w:val="19"/>
        </w:rPr>
        <w:t>440</w:t>
      </w:r>
      <w:r w:rsidRPr="00281ECC">
        <w:rPr>
          <w:rFonts w:hAnsi="ＭＳ 明朝" w:hint="eastAsia"/>
          <w:sz w:val="19"/>
          <w:szCs w:val="19"/>
        </w:rPr>
        <w:t>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p w14:paraId="6FEB1353" w14:textId="77777777" w:rsidR="00281ECC" w:rsidRPr="00281ECC" w:rsidRDefault="00281ECC" w:rsidP="00281ECC">
      <w:pPr>
        <w:rPr>
          <w:rFonts w:hAnsi="ＭＳ 明朝" w:cs="ＭＳ 明朝"/>
          <w:sz w:val="18"/>
          <w:szCs w:val="18"/>
        </w:rPr>
      </w:pPr>
    </w:p>
    <w:sectPr w:rsidR="00281ECC" w:rsidRPr="00281ECC" w:rsidSect="00281ECC">
      <w:headerReference w:type="default" r:id="rId7"/>
      <w:pgSz w:w="11907" w:h="16840"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C614" w14:textId="77777777" w:rsidR="001115A8" w:rsidRDefault="001115A8" w:rsidP="006A71A4">
      <w:r>
        <w:separator/>
      </w:r>
    </w:p>
  </w:endnote>
  <w:endnote w:type="continuationSeparator" w:id="0">
    <w:p w14:paraId="1F740F7C" w14:textId="77777777" w:rsidR="001115A8" w:rsidRDefault="001115A8" w:rsidP="006A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2ED8" w14:textId="77777777" w:rsidR="001115A8" w:rsidRDefault="001115A8" w:rsidP="006A71A4">
      <w:r>
        <w:separator/>
      </w:r>
    </w:p>
  </w:footnote>
  <w:footnote w:type="continuationSeparator" w:id="0">
    <w:p w14:paraId="46BF419B" w14:textId="77777777" w:rsidR="001115A8" w:rsidRDefault="001115A8" w:rsidP="006A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17AE" w14:textId="77777777" w:rsidR="00510101" w:rsidRDefault="00510101" w:rsidP="004B369D">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07"/>
    <w:rsid w:val="0000109E"/>
    <w:rsid w:val="00004689"/>
    <w:rsid w:val="000172F6"/>
    <w:rsid w:val="000422C5"/>
    <w:rsid w:val="00044394"/>
    <w:rsid w:val="000451F9"/>
    <w:rsid w:val="00060182"/>
    <w:rsid w:val="00060E8D"/>
    <w:rsid w:val="00070081"/>
    <w:rsid w:val="00082DCB"/>
    <w:rsid w:val="0009156D"/>
    <w:rsid w:val="0009238F"/>
    <w:rsid w:val="00094E26"/>
    <w:rsid w:val="000B4B5C"/>
    <w:rsid w:val="000D00E5"/>
    <w:rsid w:val="000D0715"/>
    <w:rsid w:val="000E3659"/>
    <w:rsid w:val="001115A8"/>
    <w:rsid w:val="00115BA0"/>
    <w:rsid w:val="00123ED9"/>
    <w:rsid w:val="0015770E"/>
    <w:rsid w:val="00160740"/>
    <w:rsid w:val="001679C6"/>
    <w:rsid w:val="001876EC"/>
    <w:rsid w:val="001A0518"/>
    <w:rsid w:val="001B23CF"/>
    <w:rsid w:val="001B3569"/>
    <w:rsid w:val="001B7F7E"/>
    <w:rsid w:val="001C0D46"/>
    <w:rsid w:val="001C674F"/>
    <w:rsid w:val="001F0F4E"/>
    <w:rsid w:val="001F6C2B"/>
    <w:rsid w:val="00204D25"/>
    <w:rsid w:val="00210660"/>
    <w:rsid w:val="0025243D"/>
    <w:rsid w:val="00254B36"/>
    <w:rsid w:val="00257523"/>
    <w:rsid w:val="0026054B"/>
    <w:rsid w:val="00281ECC"/>
    <w:rsid w:val="002B373E"/>
    <w:rsid w:val="002C6A80"/>
    <w:rsid w:val="002E2C33"/>
    <w:rsid w:val="002F5BEB"/>
    <w:rsid w:val="002F6265"/>
    <w:rsid w:val="002F6726"/>
    <w:rsid w:val="00301674"/>
    <w:rsid w:val="003205E3"/>
    <w:rsid w:val="003303CA"/>
    <w:rsid w:val="0033641D"/>
    <w:rsid w:val="00367232"/>
    <w:rsid w:val="003C4BC4"/>
    <w:rsid w:val="003D2A2C"/>
    <w:rsid w:val="003E44CC"/>
    <w:rsid w:val="003E7344"/>
    <w:rsid w:val="003F12B6"/>
    <w:rsid w:val="0040264F"/>
    <w:rsid w:val="004036B8"/>
    <w:rsid w:val="004306D1"/>
    <w:rsid w:val="004413B8"/>
    <w:rsid w:val="00442552"/>
    <w:rsid w:val="00450B00"/>
    <w:rsid w:val="00455407"/>
    <w:rsid w:val="00471D08"/>
    <w:rsid w:val="004824FC"/>
    <w:rsid w:val="00487A85"/>
    <w:rsid w:val="004B369D"/>
    <w:rsid w:val="004D0D18"/>
    <w:rsid w:val="004D3F5C"/>
    <w:rsid w:val="004E1B4A"/>
    <w:rsid w:val="00510101"/>
    <w:rsid w:val="005407DA"/>
    <w:rsid w:val="00542A46"/>
    <w:rsid w:val="0054542F"/>
    <w:rsid w:val="005843FC"/>
    <w:rsid w:val="00584B17"/>
    <w:rsid w:val="005C57A2"/>
    <w:rsid w:val="005F515E"/>
    <w:rsid w:val="006108E8"/>
    <w:rsid w:val="00611FAC"/>
    <w:rsid w:val="0061568B"/>
    <w:rsid w:val="00637617"/>
    <w:rsid w:val="00692731"/>
    <w:rsid w:val="00694C73"/>
    <w:rsid w:val="00694FFF"/>
    <w:rsid w:val="006A15EA"/>
    <w:rsid w:val="006A21AE"/>
    <w:rsid w:val="006A6C43"/>
    <w:rsid w:val="006A71A4"/>
    <w:rsid w:val="006B64CD"/>
    <w:rsid w:val="006C2F10"/>
    <w:rsid w:val="006D0D59"/>
    <w:rsid w:val="006D49D4"/>
    <w:rsid w:val="006E750B"/>
    <w:rsid w:val="007050C3"/>
    <w:rsid w:val="00734E01"/>
    <w:rsid w:val="007354C5"/>
    <w:rsid w:val="00744BA1"/>
    <w:rsid w:val="00764E6B"/>
    <w:rsid w:val="0077761F"/>
    <w:rsid w:val="007817B6"/>
    <w:rsid w:val="007B234E"/>
    <w:rsid w:val="007B5F24"/>
    <w:rsid w:val="007D517A"/>
    <w:rsid w:val="007D5F0A"/>
    <w:rsid w:val="007F1BBD"/>
    <w:rsid w:val="007F4B66"/>
    <w:rsid w:val="00805E6B"/>
    <w:rsid w:val="00806F29"/>
    <w:rsid w:val="00813FA4"/>
    <w:rsid w:val="0081582C"/>
    <w:rsid w:val="00815E8C"/>
    <w:rsid w:val="00816DAB"/>
    <w:rsid w:val="00832750"/>
    <w:rsid w:val="008402C1"/>
    <w:rsid w:val="00860093"/>
    <w:rsid w:val="008A1003"/>
    <w:rsid w:val="008A5AFF"/>
    <w:rsid w:val="008B62F5"/>
    <w:rsid w:val="008C1A61"/>
    <w:rsid w:val="008D1127"/>
    <w:rsid w:val="008E3CDF"/>
    <w:rsid w:val="008E7768"/>
    <w:rsid w:val="008E7C06"/>
    <w:rsid w:val="00911D93"/>
    <w:rsid w:val="00915246"/>
    <w:rsid w:val="009158FE"/>
    <w:rsid w:val="0092080B"/>
    <w:rsid w:val="00927E67"/>
    <w:rsid w:val="00934730"/>
    <w:rsid w:val="00942C4D"/>
    <w:rsid w:val="00950CBC"/>
    <w:rsid w:val="009642F6"/>
    <w:rsid w:val="0097517A"/>
    <w:rsid w:val="009763A8"/>
    <w:rsid w:val="009768E3"/>
    <w:rsid w:val="00985B9C"/>
    <w:rsid w:val="00991902"/>
    <w:rsid w:val="00991FB4"/>
    <w:rsid w:val="00997C26"/>
    <w:rsid w:val="009A2F2E"/>
    <w:rsid w:val="009B212E"/>
    <w:rsid w:val="009C44B0"/>
    <w:rsid w:val="009D5447"/>
    <w:rsid w:val="009F30B8"/>
    <w:rsid w:val="00A035F6"/>
    <w:rsid w:val="00A131BC"/>
    <w:rsid w:val="00A33356"/>
    <w:rsid w:val="00A3656D"/>
    <w:rsid w:val="00A423ED"/>
    <w:rsid w:val="00A54AF0"/>
    <w:rsid w:val="00A56DA5"/>
    <w:rsid w:val="00A614B6"/>
    <w:rsid w:val="00A90D30"/>
    <w:rsid w:val="00AA0DAA"/>
    <w:rsid w:val="00AB0A9C"/>
    <w:rsid w:val="00AB1F89"/>
    <w:rsid w:val="00AD1A3A"/>
    <w:rsid w:val="00AD7B7C"/>
    <w:rsid w:val="00AE77F2"/>
    <w:rsid w:val="00AF106C"/>
    <w:rsid w:val="00B026DD"/>
    <w:rsid w:val="00B25447"/>
    <w:rsid w:val="00B364DF"/>
    <w:rsid w:val="00B523B7"/>
    <w:rsid w:val="00B66F03"/>
    <w:rsid w:val="00B74A4B"/>
    <w:rsid w:val="00B759A8"/>
    <w:rsid w:val="00B77494"/>
    <w:rsid w:val="00B833A3"/>
    <w:rsid w:val="00B8379F"/>
    <w:rsid w:val="00B84DD0"/>
    <w:rsid w:val="00BA73A7"/>
    <w:rsid w:val="00BB25B5"/>
    <w:rsid w:val="00BB39A7"/>
    <w:rsid w:val="00BB7B50"/>
    <w:rsid w:val="00BC29FC"/>
    <w:rsid w:val="00BD08F5"/>
    <w:rsid w:val="00BE78E1"/>
    <w:rsid w:val="00BE7D52"/>
    <w:rsid w:val="00BF7503"/>
    <w:rsid w:val="00C0504A"/>
    <w:rsid w:val="00C13800"/>
    <w:rsid w:val="00C17BA4"/>
    <w:rsid w:val="00C24D37"/>
    <w:rsid w:val="00C24F46"/>
    <w:rsid w:val="00C264C5"/>
    <w:rsid w:val="00C91016"/>
    <w:rsid w:val="00C94680"/>
    <w:rsid w:val="00CD69C7"/>
    <w:rsid w:val="00CE3F34"/>
    <w:rsid w:val="00CE6A9D"/>
    <w:rsid w:val="00CF5066"/>
    <w:rsid w:val="00D03E43"/>
    <w:rsid w:val="00D175F9"/>
    <w:rsid w:val="00D46E1E"/>
    <w:rsid w:val="00D56646"/>
    <w:rsid w:val="00DA5AD9"/>
    <w:rsid w:val="00DA7566"/>
    <w:rsid w:val="00DC0DD3"/>
    <w:rsid w:val="00DE0C23"/>
    <w:rsid w:val="00DE2FD7"/>
    <w:rsid w:val="00E044ED"/>
    <w:rsid w:val="00E15699"/>
    <w:rsid w:val="00E26C27"/>
    <w:rsid w:val="00E473C6"/>
    <w:rsid w:val="00E53008"/>
    <w:rsid w:val="00E54C83"/>
    <w:rsid w:val="00E90B7C"/>
    <w:rsid w:val="00E9307D"/>
    <w:rsid w:val="00EA08FB"/>
    <w:rsid w:val="00EB0712"/>
    <w:rsid w:val="00EB1D1F"/>
    <w:rsid w:val="00EB39F0"/>
    <w:rsid w:val="00EC6E17"/>
    <w:rsid w:val="00EC70A1"/>
    <w:rsid w:val="00F0778D"/>
    <w:rsid w:val="00F13064"/>
    <w:rsid w:val="00F20A8A"/>
    <w:rsid w:val="00F26CE9"/>
    <w:rsid w:val="00F344FE"/>
    <w:rsid w:val="00F37B3B"/>
    <w:rsid w:val="00F408E7"/>
    <w:rsid w:val="00F539C7"/>
    <w:rsid w:val="00F81EC7"/>
    <w:rsid w:val="00F92FF9"/>
    <w:rsid w:val="00FA4DB1"/>
    <w:rsid w:val="00FA7423"/>
    <w:rsid w:val="00FB25D1"/>
    <w:rsid w:val="00FB3A28"/>
    <w:rsid w:val="00FB7B34"/>
    <w:rsid w:val="00FC494A"/>
    <w:rsid w:val="00FE222C"/>
    <w:rsid w:val="00FF1F66"/>
    <w:rsid w:val="00FF20B3"/>
    <w:rsid w:val="00FF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FD43BE"/>
  <w14:defaultImageDpi w14:val="0"/>
  <w15:docId w15:val="{654CF97C-4AF0-45BA-A70A-0F942411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63761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37617"/>
    <w:rPr>
      <w:rFonts w:asciiTheme="majorHAnsi" w:eastAsiaTheme="majorEastAsia" w:hAnsiTheme="majorHAnsi" w:cs="Times New Roman"/>
      <w:sz w:val="18"/>
      <w:szCs w:val="18"/>
    </w:rPr>
  </w:style>
  <w:style w:type="character" w:styleId="aa">
    <w:name w:val="annotation reference"/>
    <w:basedOn w:val="a0"/>
    <w:uiPriority w:val="99"/>
    <w:rsid w:val="001B3569"/>
    <w:rPr>
      <w:rFonts w:cs="Times New Roman"/>
      <w:sz w:val="18"/>
      <w:szCs w:val="18"/>
    </w:rPr>
  </w:style>
  <w:style w:type="paragraph" w:styleId="ab">
    <w:name w:val="annotation text"/>
    <w:basedOn w:val="a"/>
    <w:link w:val="ac"/>
    <w:uiPriority w:val="99"/>
    <w:rsid w:val="001B3569"/>
    <w:pPr>
      <w:jc w:val="left"/>
    </w:pPr>
  </w:style>
  <w:style w:type="character" w:customStyle="1" w:styleId="ac">
    <w:name w:val="コメント文字列 (文字)"/>
    <w:basedOn w:val="a0"/>
    <w:link w:val="ab"/>
    <w:uiPriority w:val="99"/>
    <w:locked/>
    <w:rsid w:val="001B3569"/>
    <w:rPr>
      <w:rFonts w:ascii="ＭＳ 明朝" w:hAnsi="Courier New" w:cs="Times New Roman"/>
      <w:sz w:val="20"/>
      <w:szCs w:val="20"/>
    </w:rPr>
  </w:style>
  <w:style w:type="paragraph" w:styleId="ad">
    <w:name w:val="annotation subject"/>
    <w:basedOn w:val="ab"/>
    <w:next w:val="ab"/>
    <w:link w:val="ae"/>
    <w:uiPriority w:val="99"/>
    <w:rsid w:val="001B3569"/>
    <w:rPr>
      <w:b/>
      <w:bCs/>
    </w:rPr>
  </w:style>
  <w:style w:type="character" w:customStyle="1" w:styleId="ae">
    <w:name w:val="コメント内容 (文字)"/>
    <w:basedOn w:val="ac"/>
    <w:link w:val="ad"/>
    <w:uiPriority w:val="99"/>
    <w:locked/>
    <w:rsid w:val="001B3569"/>
    <w:rPr>
      <w:rFonts w:ascii="ＭＳ 明朝" w:hAnsi="Courier New" w:cs="Times New Roman"/>
      <w:b/>
      <w:bCs/>
      <w:sz w:val="20"/>
      <w:szCs w:val="20"/>
    </w:rPr>
  </w:style>
  <w:style w:type="table" w:styleId="af">
    <w:name w:val="Table Grid"/>
    <w:basedOn w:val="a1"/>
    <w:uiPriority w:val="59"/>
    <w:locked/>
    <w:rsid w:val="00815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55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698-AF21-4C6E-921D-CA3A5F20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Template>
  <TotalTime>0</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大杉 美香</cp:lastModifiedBy>
  <cp:revision>2</cp:revision>
  <cp:lastPrinted>2021-03-11T02:07:00Z</cp:lastPrinted>
  <dcterms:created xsi:type="dcterms:W3CDTF">2026-05-20T08:37:00Z</dcterms:created>
  <dcterms:modified xsi:type="dcterms:W3CDTF">2026-05-20T08:37:00Z</dcterms:modified>
</cp:coreProperties>
</file>