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C13A" w14:textId="12D20377" w:rsidR="00791BCD" w:rsidRPr="008037C3" w:rsidRDefault="00644D4C" w:rsidP="0006619C">
      <w:pPr>
        <w:jc w:val="left"/>
        <w:rPr>
          <w:rFonts w:hAnsi="Century"/>
          <w:b/>
          <w:sz w:val="28"/>
          <w:szCs w:val="28"/>
        </w:rPr>
      </w:pPr>
      <w:r>
        <w:rPr>
          <w:rFonts w:hAnsi="Century" w:hint="eastAsia"/>
          <w:b/>
          <w:sz w:val="28"/>
          <w:szCs w:val="28"/>
        </w:rPr>
        <w:t>中小企業等経営強化法</w:t>
      </w:r>
      <w:r w:rsidR="002B3D92">
        <w:rPr>
          <w:rFonts w:hAnsi="Century" w:hint="eastAsia"/>
          <w:b/>
          <w:sz w:val="28"/>
          <w:szCs w:val="28"/>
        </w:rPr>
        <w:t>に係る</w:t>
      </w:r>
      <w:r w:rsidR="00791BCD" w:rsidRPr="008037C3">
        <w:rPr>
          <w:rFonts w:hAnsi="Century" w:hint="eastAsia"/>
          <w:b/>
          <w:sz w:val="28"/>
          <w:szCs w:val="28"/>
        </w:rPr>
        <w:t>固定資産税</w:t>
      </w:r>
      <w:r>
        <w:rPr>
          <w:rFonts w:hAnsi="Century" w:hint="eastAsia"/>
          <w:b/>
          <w:sz w:val="28"/>
          <w:szCs w:val="28"/>
        </w:rPr>
        <w:t>の</w:t>
      </w:r>
      <w:r w:rsidR="00C615AD" w:rsidRPr="008037C3">
        <w:rPr>
          <w:rFonts w:hAnsi="Century" w:hint="eastAsia"/>
          <w:b/>
          <w:sz w:val="28"/>
          <w:szCs w:val="28"/>
        </w:rPr>
        <w:t>課税標準の特例適用</w:t>
      </w:r>
      <w:r>
        <w:rPr>
          <w:rFonts w:hAnsi="Century" w:hint="eastAsia"/>
          <w:b/>
          <w:sz w:val="28"/>
          <w:szCs w:val="28"/>
        </w:rPr>
        <w:t>申告</w:t>
      </w:r>
      <w:r w:rsidR="00791BCD" w:rsidRPr="008037C3">
        <w:rPr>
          <w:rFonts w:hAnsi="Century" w:hint="eastAsia"/>
          <w:b/>
          <w:sz w:val="28"/>
          <w:szCs w:val="28"/>
        </w:rPr>
        <w:t>書</w:t>
      </w:r>
    </w:p>
    <w:p w14:paraId="2DABB493" w14:textId="77777777" w:rsidR="00791BCD" w:rsidRDefault="00C615AD" w:rsidP="00467CFC">
      <w:pPr>
        <w:spacing w:after="120" w:line="240" w:lineRule="exact"/>
        <w:jc w:val="right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791BCD">
        <w:rPr>
          <w:rFonts w:hAnsi="Century" w:hint="eastAsia"/>
        </w:rPr>
        <w:t>年　　月　　日</w:t>
      </w:r>
      <w:r w:rsidR="00E62549">
        <w:rPr>
          <w:rFonts w:hAnsi="Century" w:hint="eastAsia"/>
        </w:rPr>
        <w:t xml:space="preserve">　</w:t>
      </w:r>
    </w:p>
    <w:p w14:paraId="2F3B3176" w14:textId="562D7440" w:rsidR="008037C3" w:rsidRDefault="00791BCD" w:rsidP="00467CFC">
      <w:pPr>
        <w:pStyle w:val="a5"/>
        <w:tabs>
          <w:tab w:val="clear" w:pos="4252"/>
          <w:tab w:val="clear" w:pos="8504"/>
        </w:tabs>
        <w:snapToGrid/>
        <w:spacing w:after="120" w:line="240" w:lineRule="exact"/>
        <w:rPr>
          <w:rFonts w:asciiTheme="minorEastAsia" w:eastAsiaTheme="minorEastAsia" w:hAnsiTheme="minorEastAsia"/>
        </w:rPr>
      </w:pPr>
      <w:r>
        <w:rPr>
          <w:rFonts w:hAnsi="Century" w:hint="eastAsia"/>
        </w:rPr>
        <w:t xml:space="preserve">　</w:t>
      </w:r>
      <w:r w:rsidR="005346FE">
        <w:rPr>
          <w:rFonts w:asciiTheme="minorEastAsia" w:eastAsiaTheme="minorEastAsia" w:hAnsiTheme="minorEastAsia" w:hint="eastAsia"/>
        </w:rPr>
        <w:t>東海村長</w:t>
      </w:r>
      <w:r w:rsidR="00B051F4">
        <w:rPr>
          <w:rFonts w:asciiTheme="minorEastAsia" w:eastAsiaTheme="minorEastAsia" w:hAnsiTheme="minorEastAsia" w:hint="eastAsia"/>
        </w:rPr>
        <w:t xml:space="preserve">　宛て</w:t>
      </w:r>
    </w:p>
    <w:p w14:paraId="6F4FF430" w14:textId="33C2FDA9" w:rsidR="00480C22" w:rsidRPr="00AD4DB4" w:rsidRDefault="00480C22" w:rsidP="00B051F4">
      <w:pPr>
        <w:pStyle w:val="a5"/>
        <w:tabs>
          <w:tab w:val="clear" w:pos="4252"/>
          <w:tab w:val="clear" w:pos="8504"/>
        </w:tabs>
        <w:snapToGrid/>
        <w:spacing w:after="120" w:line="240" w:lineRule="exact"/>
        <w:rPr>
          <w:rFonts w:hAnsi="ＭＳ 明朝"/>
          <w:sz w:val="24"/>
          <w:szCs w:val="24"/>
        </w:rPr>
      </w:pPr>
      <w:r w:rsidRPr="00AD4DB4">
        <w:rPr>
          <w:rFonts w:hAnsi="ＭＳ 明朝" w:hint="eastAsia"/>
        </w:rPr>
        <w:t>（税務課扱い）</w:t>
      </w:r>
    </w:p>
    <w:p w14:paraId="0CE54F57" w14:textId="01E051A4" w:rsidR="00C56D7D" w:rsidRPr="00C56D7D" w:rsidRDefault="00791BCD" w:rsidP="00C56D7D">
      <w:pPr>
        <w:ind w:left="3404" w:firstLine="851"/>
        <w:jc w:val="left"/>
        <w:rPr>
          <w:rFonts w:hAnsi="Century"/>
          <w:kern w:val="0"/>
          <w:sz w:val="24"/>
          <w:szCs w:val="24"/>
        </w:rPr>
      </w:pPr>
      <w:r w:rsidRPr="00884503">
        <w:rPr>
          <w:rFonts w:hAnsi="Century" w:hint="eastAsia"/>
          <w:kern w:val="0"/>
          <w:sz w:val="24"/>
          <w:szCs w:val="24"/>
        </w:rPr>
        <w:t>住所</w:t>
      </w:r>
      <w:r w:rsidR="00884503">
        <w:rPr>
          <w:rFonts w:hAnsi="Century" w:hint="eastAsia"/>
          <w:kern w:val="0"/>
          <w:sz w:val="24"/>
          <w:szCs w:val="24"/>
        </w:rPr>
        <w:t>又は</w:t>
      </w:r>
      <w:r w:rsidR="00D14A3D">
        <w:rPr>
          <w:rFonts w:hAnsi="Century" w:hint="eastAsia"/>
          <w:kern w:val="0"/>
          <w:sz w:val="24"/>
          <w:szCs w:val="24"/>
        </w:rPr>
        <w:t>所在</w:t>
      </w:r>
    </w:p>
    <w:p w14:paraId="54217D6B" w14:textId="15A8B242" w:rsidR="007C3E33" w:rsidRDefault="00791BCD" w:rsidP="00884503">
      <w:pPr>
        <w:ind w:left="3404" w:firstLine="851"/>
        <w:rPr>
          <w:rFonts w:hAnsi="Century"/>
          <w:kern w:val="0"/>
          <w:sz w:val="24"/>
          <w:szCs w:val="24"/>
        </w:rPr>
      </w:pPr>
      <w:r w:rsidRPr="00884503">
        <w:rPr>
          <w:rFonts w:hAnsi="Century" w:hint="eastAsia"/>
          <w:kern w:val="0"/>
          <w:sz w:val="24"/>
          <w:szCs w:val="24"/>
        </w:rPr>
        <w:t>氏名</w:t>
      </w:r>
      <w:r w:rsidR="00884503">
        <w:rPr>
          <w:rFonts w:hAnsi="Century" w:hint="eastAsia"/>
          <w:kern w:val="0"/>
          <w:sz w:val="24"/>
          <w:szCs w:val="24"/>
        </w:rPr>
        <w:t>又は</w:t>
      </w:r>
      <w:r w:rsidR="00D14A3D">
        <w:rPr>
          <w:rFonts w:hAnsi="Century" w:hint="eastAsia"/>
          <w:kern w:val="0"/>
          <w:sz w:val="24"/>
          <w:szCs w:val="24"/>
        </w:rPr>
        <w:t>名称</w:t>
      </w:r>
    </w:p>
    <w:p w14:paraId="5DE308BC" w14:textId="0ADDC832" w:rsidR="00CB1850" w:rsidRPr="0038156B" w:rsidRDefault="00CB1850" w:rsidP="00884503">
      <w:pPr>
        <w:ind w:left="3404" w:firstLine="851"/>
        <w:rPr>
          <w:rFonts w:hAnsi="Century"/>
          <w:kern w:val="0"/>
          <w:sz w:val="24"/>
          <w:szCs w:val="24"/>
        </w:rPr>
      </w:pPr>
      <w:r w:rsidRPr="0006619C">
        <w:rPr>
          <w:rFonts w:hAnsi="Century" w:hint="eastAsia"/>
          <w:spacing w:val="30"/>
          <w:kern w:val="0"/>
          <w:sz w:val="24"/>
          <w:szCs w:val="24"/>
          <w:fitText w:val="1440" w:id="-621526528"/>
        </w:rPr>
        <w:t>代表者氏</w:t>
      </w:r>
      <w:r w:rsidRPr="0006619C">
        <w:rPr>
          <w:rFonts w:hAnsi="Century" w:hint="eastAsia"/>
          <w:kern w:val="0"/>
          <w:sz w:val="24"/>
          <w:szCs w:val="24"/>
          <w:fitText w:val="1440" w:id="-621526528"/>
        </w:rPr>
        <w:t>名</w:t>
      </w:r>
    </w:p>
    <w:p w14:paraId="23D55048" w14:textId="03CB51DE" w:rsidR="0038156B" w:rsidRPr="0038156B" w:rsidRDefault="007C3E33" w:rsidP="0038156B">
      <w:pPr>
        <w:ind w:left="3404" w:firstLine="851"/>
        <w:jc w:val="left"/>
        <w:rPr>
          <w:rFonts w:hAnsi="Century"/>
          <w:kern w:val="0"/>
          <w:sz w:val="24"/>
          <w:szCs w:val="24"/>
        </w:rPr>
      </w:pPr>
      <w:r w:rsidRPr="00884503">
        <w:rPr>
          <w:rFonts w:hAnsi="Century" w:hint="eastAsia"/>
          <w:spacing w:val="80"/>
          <w:kern w:val="0"/>
          <w:sz w:val="24"/>
          <w:szCs w:val="24"/>
          <w:fitText w:val="1440" w:id="-1750912511"/>
        </w:rPr>
        <w:t>電話番</w:t>
      </w:r>
      <w:r w:rsidRPr="00884503">
        <w:rPr>
          <w:rFonts w:hAnsi="Century" w:hint="eastAsia"/>
          <w:kern w:val="0"/>
          <w:sz w:val="24"/>
          <w:szCs w:val="24"/>
          <w:fitText w:val="1440" w:id="-1750912511"/>
        </w:rPr>
        <w:t>号</w:t>
      </w:r>
    </w:p>
    <w:p w14:paraId="4975AEE6" w14:textId="77777777" w:rsidR="00E53BE2" w:rsidRPr="007C3E33" w:rsidRDefault="00E53BE2" w:rsidP="004445B7">
      <w:pPr>
        <w:ind w:left="3404" w:firstLine="851"/>
        <w:jc w:val="left"/>
        <w:rPr>
          <w:rFonts w:hAnsi="Century"/>
          <w:u w:val="single"/>
        </w:rPr>
      </w:pPr>
    </w:p>
    <w:p w14:paraId="42C3981A" w14:textId="5692428F" w:rsidR="00ED2059" w:rsidRDefault="0078596B" w:rsidP="00480C22">
      <w:pPr>
        <w:wordWrap/>
        <w:overflowPunct/>
        <w:adjustRightInd w:val="0"/>
        <w:ind w:firstLineChars="100" w:firstLine="210"/>
        <w:jc w:val="left"/>
        <w:rPr>
          <w:rFonts w:asciiTheme="minorEastAsia" w:eastAsiaTheme="minorEastAsia" w:hAnsiTheme="minorEastAsia" w:cs="60qgg"/>
          <w:kern w:val="0"/>
          <w:szCs w:val="21"/>
        </w:rPr>
      </w:pPr>
      <w:r>
        <w:rPr>
          <w:rFonts w:asciiTheme="minorEastAsia" w:eastAsiaTheme="minorEastAsia" w:hAnsiTheme="minorEastAsia" w:cs="60qgg" w:hint="eastAsia"/>
          <w:kern w:val="0"/>
          <w:szCs w:val="21"/>
        </w:rPr>
        <w:t>以下の償却</w:t>
      </w:r>
      <w:r w:rsidR="00ED2059" w:rsidRPr="00ED2059">
        <w:rPr>
          <w:rFonts w:asciiTheme="minorEastAsia" w:eastAsiaTheme="minorEastAsia" w:hAnsiTheme="minorEastAsia" w:cs="60qgg" w:hint="eastAsia"/>
          <w:kern w:val="0"/>
          <w:szCs w:val="21"/>
        </w:rPr>
        <w:t>資産が地方税法附則第</w:t>
      </w:r>
      <w:r w:rsidR="00DB488E">
        <w:rPr>
          <w:rFonts w:asciiTheme="minorEastAsia" w:eastAsiaTheme="minorEastAsia" w:hAnsiTheme="minorEastAsia" w:cs="60qgg" w:hint="eastAsia"/>
          <w:kern w:val="0"/>
          <w:szCs w:val="21"/>
        </w:rPr>
        <w:t>1</w:t>
      </w:r>
      <w:r w:rsidR="00DB488E">
        <w:rPr>
          <w:rFonts w:asciiTheme="minorEastAsia" w:eastAsiaTheme="minorEastAsia" w:hAnsiTheme="minorEastAsia" w:cs="60qgg"/>
          <w:kern w:val="0"/>
          <w:szCs w:val="21"/>
        </w:rPr>
        <w:t>5</w:t>
      </w:r>
      <w:r w:rsidR="00ED2059">
        <w:rPr>
          <w:rFonts w:asciiTheme="minorEastAsia" w:eastAsiaTheme="minorEastAsia" w:hAnsiTheme="minorEastAsia" w:cs="60qgg" w:hint="eastAsia"/>
          <w:kern w:val="0"/>
          <w:szCs w:val="21"/>
        </w:rPr>
        <w:t>条</w:t>
      </w:r>
      <w:r w:rsidR="00DB488E">
        <w:rPr>
          <w:rFonts w:asciiTheme="minorEastAsia" w:eastAsiaTheme="minorEastAsia" w:hAnsiTheme="minorEastAsia" w:cs="60qgg" w:hint="eastAsia"/>
          <w:kern w:val="0"/>
          <w:szCs w:val="21"/>
        </w:rPr>
        <w:t>第4</w:t>
      </w:r>
      <w:r>
        <w:rPr>
          <w:rFonts w:asciiTheme="minorEastAsia" w:eastAsiaTheme="minorEastAsia" w:hAnsiTheme="minorEastAsia" w:cs="60qgg" w:hint="eastAsia"/>
          <w:kern w:val="0"/>
          <w:szCs w:val="21"/>
        </w:rPr>
        <w:t>3</w:t>
      </w:r>
      <w:r w:rsidR="00DB488E">
        <w:rPr>
          <w:rFonts w:asciiTheme="minorEastAsia" w:eastAsiaTheme="minorEastAsia" w:hAnsiTheme="minorEastAsia" w:cs="60qgg" w:hint="eastAsia"/>
          <w:kern w:val="0"/>
          <w:szCs w:val="21"/>
        </w:rPr>
        <w:t>項</w:t>
      </w:r>
      <w:r>
        <w:rPr>
          <w:rFonts w:asciiTheme="minorEastAsia" w:eastAsiaTheme="minorEastAsia" w:hAnsiTheme="minorEastAsia" w:cs="60qgg" w:hint="eastAsia"/>
          <w:kern w:val="0"/>
          <w:szCs w:val="21"/>
        </w:rPr>
        <w:t>にいう</w:t>
      </w:r>
      <w:r w:rsidR="00ED2059">
        <w:rPr>
          <w:rFonts w:asciiTheme="minorEastAsia" w:eastAsiaTheme="minorEastAsia" w:hAnsiTheme="minorEastAsia" w:cs="60qgg" w:hint="eastAsia"/>
          <w:kern w:val="0"/>
          <w:szCs w:val="21"/>
        </w:rPr>
        <w:t>固定資産税の課税標準の特例に該当するため</w:t>
      </w:r>
      <w:r>
        <w:rPr>
          <w:rFonts w:asciiTheme="minorEastAsia" w:eastAsiaTheme="minorEastAsia" w:hAnsiTheme="minorEastAsia" w:cs="60qgg" w:hint="eastAsia"/>
          <w:kern w:val="0"/>
          <w:szCs w:val="21"/>
        </w:rPr>
        <w:t>申告</w:t>
      </w:r>
      <w:r w:rsidR="00ED2059">
        <w:rPr>
          <w:rFonts w:asciiTheme="minorEastAsia" w:eastAsiaTheme="minorEastAsia" w:hAnsiTheme="minorEastAsia" w:cs="60qgg" w:hint="eastAsia"/>
          <w:kern w:val="0"/>
          <w:szCs w:val="21"/>
        </w:rPr>
        <w:t>しま</w:t>
      </w:r>
      <w:r w:rsidR="00ED2059" w:rsidRPr="00ED2059">
        <w:rPr>
          <w:rFonts w:asciiTheme="minorEastAsia" w:eastAsiaTheme="minorEastAsia" w:hAnsiTheme="minorEastAsia" w:cs="60qgg" w:hint="eastAsia"/>
          <w:kern w:val="0"/>
          <w:szCs w:val="21"/>
        </w:rPr>
        <w:t>す。</w:t>
      </w:r>
    </w:p>
    <w:p w14:paraId="64AF0286" w14:textId="77777777" w:rsidR="004A0313" w:rsidRPr="00ED2059" w:rsidRDefault="004A0313" w:rsidP="00ED2059">
      <w:pPr>
        <w:wordWrap/>
        <w:overflowPunct/>
        <w:adjustRightInd w:val="0"/>
        <w:ind w:leftChars="100" w:left="210" w:firstLineChars="100" w:firstLine="210"/>
        <w:jc w:val="left"/>
        <w:rPr>
          <w:rFonts w:asciiTheme="minorEastAsia" w:eastAsiaTheme="minorEastAsia" w:hAnsiTheme="minorEastAsia" w:cs="60qgg"/>
          <w:kern w:val="0"/>
          <w:szCs w:val="21"/>
        </w:rPr>
      </w:pPr>
    </w:p>
    <w:p w14:paraId="2900A9CB" w14:textId="77777777" w:rsidR="008037C3" w:rsidRPr="00B55CBD" w:rsidRDefault="008C3147" w:rsidP="0053201E">
      <w:pPr>
        <w:rPr>
          <w:rFonts w:hAnsi="Century"/>
          <w:sz w:val="16"/>
          <w:szCs w:val="16"/>
        </w:rPr>
      </w:pPr>
      <w:r>
        <w:rPr>
          <w:rFonts w:hAnsi="Century" w:hint="eastAsia"/>
        </w:rPr>
        <w:t>＜償却資産＞</w:t>
      </w:r>
      <w:r w:rsidR="00B55CBD">
        <w:rPr>
          <w:rFonts w:hAnsi="Century" w:hint="eastAsia"/>
        </w:rPr>
        <w:t xml:space="preserve"> 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2835"/>
        <w:gridCol w:w="426"/>
        <w:gridCol w:w="567"/>
        <w:gridCol w:w="567"/>
        <w:gridCol w:w="567"/>
        <w:gridCol w:w="1843"/>
        <w:gridCol w:w="425"/>
      </w:tblGrid>
      <w:tr w:rsidR="00123E14" w:rsidRPr="005857C8" w14:paraId="7842C331" w14:textId="77777777" w:rsidTr="00A23772">
        <w:trPr>
          <w:trHeight w:val="516"/>
        </w:trPr>
        <w:tc>
          <w:tcPr>
            <w:tcW w:w="1558" w:type="dxa"/>
            <w:vMerge w:val="restart"/>
            <w:vAlign w:val="center"/>
          </w:tcPr>
          <w:p w14:paraId="197EA5CB" w14:textId="77777777" w:rsidR="00123E14" w:rsidRPr="005857C8" w:rsidRDefault="00123E14" w:rsidP="00B27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6619C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1745723135"/>
              </w:rPr>
              <w:t>資産の種</w:t>
            </w:r>
            <w:r w:rsidRPr="0006619C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1745723135"/>
              </w:rPr>
              <w:t>類</w:t>
            </w:r>
          </w:p>
        </w:tc>
        <w:tc>
          <w:tcPr>
            <w:tcW w:w="2835" w:type="dxa"/>
            <w:vMerge w:val="restart"/>
            <w:vAlign w:val="center"/>
          </w:tcPr>
          <w:p w14:paraId="2AAB1671" w14:textId="3D7DFD83" w:rsidR="00123E14" w:rsidRPr="005857C8" w:rsidRDefault="00F66940" w:rsidP="00F66940">
            <w:pPr>
              <w:ind w:right="28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</w:t>
            </w:r>
            <w:r w:rsidR="00123E14" w:rsidRPr="0006619C">
              <w:rPr>
                <w:rFonts w:asciiTheme="minorEastAsia" w:hAnsiTheme="minorEastAsia" w:hint="eastAsia"/>
                <w:spacing w:val="21"/>
                <w:kern w:val="0"/>
                <w:szCs w:val="21"/>
                <w:fitText w:val="1470" w:id="-1750354942"/>
              </w:rPr>
              <w:t>資産の名称</w:t>
            </w:r>
            <w:r w:rsidR="00123E14" w:rsidRPr="0006619C">
              <w:rPr>
                <w:rFonts w:asciiTheme="minorEastAsia" w:hAnsiTheme="minorEastAsia" w:hint="eastAsia"/>
                <w:kern w:val="0"/>
                <w:szCs w:val="21"/>
                <w:fitText w:val="1470" w:id="-1750354942"/>
              </w:rPr>
              <w:t>等</w:t>
            </w:r>
          </w:p>
        </w:tc>
        <w:tc>
          <w:tcPr>
            <w:tcW w:w="426" w:type="dxa"/>
            <w:vMerge w:val="restart"/>
            <w:vAlign w:val="center"/>
          </w:tcPr>
          <w:p w14:paraId="0088C1A6" w14:textId="77777777" w:rsidR="00123E14" w:rsidRPr="005857C8" w:rsidRDefault="00123E14" w:rsidP="007826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数　　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979B38E" w14:textId="77777777" w:rsidR="00123E14" w:rsidRPr="005857C8" w:rsidRDefault="00123E14" w:rsidP="00B27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3772">
              <w:rPr>
                <w:rFonts w:asciiTheme="minorEastAsia" w:hAnsiTheme="minorEastAsia" w:hint="eastAsia"/>
                <w:spacing w:val="17"/>
                <w:kern w:val="0"/>
                <w:szCs w:val="21"/>
                <w:fitText w:val="945" w:id="-1750355200"/>
              </w:rPr>
              <w:t>取得年</w:t>
            </w:r>
            <w:r w:rsidRPr="00A23772">
              <w:rPr>
                <w:rFonts w:asciiTheme="minorEastAsia" w:hAnsiTheme="minorEastAsia" w:hint="eastAsia"/>
                <w:spacing w:val="1"/>
                <w:kern w:val="0"/>
                <w:szCs w:val="21"/>
                <w:fitText w:val="945" w:id="-1750355200"/>
              </w:rPr>
              <w:t>月</w:t>
            </w:r>
          </w:p>
        </w:tc>
        <w:tc>
          <w:tcPr>
            <w:tcW w:w="1843" w:type="dxa"/>
            <w:vMerge w:val="restart"/>
            <w:vAlign w:val="center"/>
          </w:tcPr>
          <w:p w14:paraId="6CEA158B" w14:textId="77777777" w:rsidR="00123E14" w:rsidRPr="005857C8" w:rsidRDefault="00123E14" w:rsidP="00B27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3B2A">
              <w:rPr>
                <w:rFonts w:asciiTheme="minorEastAsia" w:hAnsiTheme="minorEastAsia" w:hint="eastAsia"/>
                <w:spacing w:val="17"/>
                <w:kern w:val="0"/>
                <w:szCs w:val="21"/>
                <w:fitText w:val="945" w:id="-1750354944"/>
              </w:rPr>
              <w:t>取得価</w:t>
            </w:r>
            <w:r w:rsidRPr="00463B2A">
              <w:rPr>
                <w:rFonts w:asciiTheme="minorEastAsia" w:hAnsiTheme="minorEastAsia" w:hint="eastAsia"/>
                <w:spacing w:val="1"/>
                <w:kern w:val="0"/>
                <w:szCs w:val="21"/>
                <w:fitText w:val="945" w:id="-1750354944"/>
              </w:rPr>
              <w:t>額</w:t>
            </w:r>
          </w:p>
        </w:tc>
        <w:tc>
          <w:tcPr>
            <w:tcW w:w="425" w:type="dxa"/>
            <w:vMerge w:val="restart"/>
            <w:vAlign w:val="center"/>
          </w:tcPr>
          <w:p w14:paraId="6B495B5C" w14:textId="77777777" w:rsidR="00123E14" w:rsidRPr="005857C8" w:rsidRDefault="00123E14" w:rsidP="00B27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7C8">
              <w:rPr>
                <w:rFonts w:asciiTheme="minorEastAsia" w:hAnsiTheme="minorEastAsia" w:hint="eastAsia"/>
                <w:szCs w:val="21"/>
              </w:rPr>
              <w:t>耐用年数</w:t>
            </w:r>
          </w:p>
        </w:tc>
      </w:tr>
      <w:tr w:rsidR="00123E14" w:rsidRPr="005857C8" w14:paraId="521F3D8E" w14:textId="77777777" w:rsidTr="00A23772">
        <w:trPr>
          <w:trHeight w:val="515"/>
        </w:trPr>
        <w:tc>
          <w:tcPr>
            <w:tcW w:w="1558" w:type="dxa"/>
            <w:vMerge/>
            <w:vAlign w:val="center"/>
          </w:tcPr>
          <w:p w14:paraId="344728DC" w14:textId="77777777" w:rsidR="00123E14" w:rsidRPr="005857C8" w:rsidRDefault="00123E14" w:rsidP="00B278B8">
            <w:pPr>
              <w:ind w:right="163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28F755B7" w14:textId="77777777" w:rsidR="00123E14" w:rsidRPr="005857C8" w:rsidRDefault="00123E14" w:rsidP="00B278B8">
            <w:pPr>
              <w:ind w:right="28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33A0267F" w14:textId="77777777" w:rsidR="00123E14" w:rsidRDefault="00123E14" w:rsidP="00B278B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F1A7E3" w14:textId="77777777" w:rsidR="00123E14" w:rsidRPr="00B278B8" w:rsidRDefault="00123E14" w:rsidP="00B278B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年号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C26975" w14:textId="77777777" w:rsidR="00123E14" w:rsidRPr="00B278B8" w:rsidRDefault="00123E14" w:rsidP="00B278B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549DF9" w14:textId="77777777" w:rsidR="00123E14" w:rsidRPr="00B278B8" w:rsidRDefault="00123E14" w:rsidP="00B278B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月</w:t>
            </w:r>
          </w:p>
        </w:tc>
        <w:tc>
          <w:tcPr>
            <w:tcW w:w="1843" w:type="dxa"/>
            <w:vMerge/>
            <w:vAlign w:val="center"/>
          </w:tcPr>
          <w:p w14:paraId="303D2596" w14:textId="77777777" w:rsidR="00123E14" w:rsidRPr="00B278B8" w:rsidRDefault="00123E14" w:rsidP="00B278B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34D7B3F3" w14:textId="77777777" w:rsidR="00123E14" w:rsidRPr="005857C8" w:rsidRDefault="00123E14" w:rsidP="00B278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123E" w:rsidRPr="005857C8" w14:paraId="40624046" w14:textId="77777777" w:rsidTr="00A23772">
        <w:trPr>
          <w:trHeight w:val="361"/>
        </w:trPr>
        <w:tc>
          <w:tcPr>
            <w:tcW w:w="1558" w:type="dxa"/>
            <w:vAlign w:val="center"/>
          </w:tcPr>
          <w:p w14:paraId="138946FB" w14:textId="77777777" w:rsidR="00C56D7D" w:rsidRPr="0038156B" w:rsidRDefault="00C56D7D" w:rsidP="002461D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474CF39" w14:textId="77777777" w:rsidR="00C56D7D" w:rsidRPr="0038156B" w:rsidRDefault="00C56D7D" w:rsidP="00C56D7D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03E6E7C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16E67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9539B6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E239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99A55CA" w14:textId="77777777" w:rsidR="00C56D7D" w:rsidRPr="00C56D7D" w:rsidRDefault="00C56D7D" w:rsidP="00C56D7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56D7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00D9D8E3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1B123E" w:rsidRPr="005857C8" w14:paraId="66FDB09D" w14:textId="77777777" w:rsidTr="00A23772">
        <w:trPr>
          <w:trHeight w:val="361"/>
        </w:trPr>
        <w:tc>
          <w:tcPr>
            <w:tcW w:w="1558" w:type="dxa"/>
            <w:vAlign w:val="center"/>
          </w:tcPr>
          <w:p w14:paraId="1448A609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1655BA" w14:textId="77777777" w:rsidR="00C56D7D" w:rsidRPr="0038156B" w:rsidRDefault="00C56D7D" w:rsidP="00C56D7D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DE38BB9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D74192A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63BE4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6649FA6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4D8D08" w14:textId="77777777" w:rsidR="00C56D7D" w:rsidRPr="00C56D7D" w:rsidRDefault="00C56D7D" w:rsidP="00C56D7D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73282AC5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1B123E" w:rsidRPr="005857C8" w14:paraId="5548D48F" w14:textId="77777777" w:rsidTr="00A23772">
        <w:trPr>
          <w:trHeight w:val="361"/>
        </w:trPr>
        <w:tc>
          <w:tcPr>
            <w:tcW w:w="1558" w:type="dxa"/>
            <w:vAlign w:val="center"/>
          </w:tcPr>
          <w:p w14:paraId="2D6D6A5A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95C713" w14:textId="77777777" w:rsidR="00C56D7D" w:rsidRPr="0038156B" w:rsidRDefault="00C56D7D" w:rsidP="00C56D7D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2030F93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A7954EB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BB7F09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3053092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2522A2" w14:textId="77777777" w:rsidR="00C56D7D" w:rsidRPr="00C56D7D" w:rsidRDefault="00C56D7D" w:rsidP="00C56D7D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50AE99A3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1B123E" w:rsidRPr="005857C8" w14:paraId="309837F9" w14:textId="77777777" w:rsidTr="00A23772">
        <w:trPr>
          <w:trHeight w:val="361"/>
        </w:trPr>
        <w:tc>
          <w:tcPr>
            <w:tcW w:w="1558" w:type="dxa"/>
            <w:vAlign w:val="center"/>
          </w:tcPr>
          <w:p w14:paraId="660F63B0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7704CCC" w14:textId="77777777" w:rsidR="00C56D7D" w:rsidRPr="0038156B" w:rsidRDefault="00C56D7D" w:rsidP="00C56D7D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A3F2399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345773A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FBD353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9E6D62B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7B3003E" w14:textId="77777777" w:rsidR="00C56D7D" w:rsidRPr="00C56D7D" w:rsidRDefault="00C56D7D" w:rsidP="00C56D7D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391D3572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1B123E" w:rsidRPr="005857C8" w14:paraId="3E0DA4B2" w14:textId="77777777" w:rsidTr="00265CB0">
        <w:trPr>
          <w:trHeight w:val="361"/>
        </w:trPr>
        <w:tc>
          <w:tcPr>
            <w:tcW w:w="1558" w:type="dxa"/>
            <w:vAlign w:val="center"/>
          </w:tcPr>
          <w:p w14:paraId="5AA811F7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CC607A5" w14:textId="77777777" w:rsidR="00C56D7D" w:rsidRPr="0038156B" w:rsidRDefault="00C56D7D" w:rsidP="00C56D7D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42039C1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35481D8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06286B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349488A" w14:textId="77777777" w:rsidR="00C56D7D" w:rsidRPr="0038156B" w:rsidRDefault="00C56D7D" w:rsidP="00C56D7D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70D4C4" w14:textId="77777777" w:rsidR="00C56D7D" w:rsidRPr="00C56D7D" w:rsidRDefault="00C56D7D" w:rsidP="00C56D7D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3C9F15A1" w14:textId="77777777" w:rsidR="00C56D7D" w:rsidRPr="0038156B" w:rsidRDefault="00C56D7D" w:rsidP="00C56D7D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265CB0" w:rsidRPr="005857C8" w14:paraId="3957E6D7" w14:textId="77777777" w:rsidTr="00265CB0">
        <w:trPr>
          <w:trHeight w:val="361"/>
        </w:trPr>
        <w:tc>
          <w:tcPr>
            <w:tcW w:w="1558" w:type="dxa"/>
            <w:vAlign w:val="center"/>
          </w:tcPr>
          <w:p w14:paraId="2C740706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A3E3A28" w14:textId="77777777" w:rsidR="00265CB0" w:rsidRPr="0038156B" w:rsidRDefault="00265CB0" w:rsidP="00265CB0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04A0D96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3F81379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0FFCF3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367B0A5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F096E3" w14:textId="77777777" w:rsidR="00265CB0" w:rsidRPr="00C56D7D" w:rsidRDefault="00265CB0" w:rsidP="00265CB0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07D96081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265CB0" w:rsidRPr="005857C8" w14:paraId="29E435CE" w14:textId="77777777" w:rsidTr="00265CB0">
        <w:trPr>
          <w:trHeight w:val="361"/>
        </w:trPr>
        <w:tc>
          <w:tcPr>
            <w:tcW w:w="1558" w:type="dxa"/>
            <w:vAlign w:val="center"/>
          </w:tcPr>
          <w:p w14:paraId="7C3FA5DC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0CAEE5F" w14:textId="77777777" w:rsidR="00265CB0" w:rsidRPr="0038156B" w:rsidRDefault="00265CB0" w:rsidP="00265CB0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4277951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9660B38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C9214F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10FB5DC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C06A72" w14:textId="77777777" w:rsidR="00265CB0" w:rsidRPr="00C56D7D" w:rsidRDefault="00265CB0" w:rsidP="00265CB0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5AC09A16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265CB0" w:rsidRPr="005857C8" w14:paraId="6AFAEDEB" w14:textId="77777777" w:rsidTr="00265CB0">
        <w:trPr>
          <w:trHeight w:val="361"/>
        </w:trPr>
        <w:tc>
          <w:tcPr>
            <w:tcW w:w="1558" w:type="dxa"/>
            <w:vAlign w:val="center"/>
          </w:tcPr>
          <w:p w14:paraId="32F0E452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E73F860" w14:textId="77777777" w:rsidR="00265CB0" w:rsidRPr="0038156B" w:rsidRDefault="00265CB0" w:rsidP="00265CB0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20C6BDE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192FA31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4FBC7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48BA9D5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FF0E1E" w14:textId="77777777" w:rsidR="00265CB0" w:rsidRPr="00C56D7D" w:rsidRDefault="00265CB0" w:rsidP="00265CB0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5FCD8883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265CB0" w:rsidRPr="005857C8" w14:paraId="6A35DDDD" w14:textId="77777777" w:rsidTr="00265CB0">
        <w:trPr>
          <w:trHeight w:val="361"/>
        </w:trPr>
        <w:tc>
          <w:tcPr>
            <w:tcW w:w="1558" w:type="dxa"/>
            <w:vAlign w:val="center"/>
          </w:tcPr>
          <w:p w14:paraId="37863287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24D3D16" w14:textId="77777777" w:rsidR="00265CB0" w:rsidRPr="0038156B" w:rsidRDefault="00265CB0" w:rsidP="00265CB0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82D38E0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9EBD8F1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EE8126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3DD625A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12DE79" w14:textId="77777777" w:rsidR="00265CB0" w:rsidRPr="00C56D7D" w:rsidRDefault="00265CB0" w:rsidP="00265CB0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11EDC89D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265CB0" w:rsidRPr="005857C8" w14:paraId="10D79B0F" w14:textId="77777777" w:rsidTr="00265CB0">
        <w:trPr>
          <w:trHeight w:val="361"/>
        </w:trPr>
        <w:tc>
          <w:tcPr>
            <w:tcW w:w="1558" w:type="dxa"/>
            <w:vAlign w:val="center"/>
          </w:tcPr>
          <w:p w14:paraId="2F8D5548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0D7782" w14:textId="77777777" w:rsidR="00265CB0" w:rsidRPr="0038156B" w:rsidRDefault="00265CB0" w:rsidP="00265CB0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BAE9397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360C7C5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DCA814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6290D77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F64DFF" w14:textId="77777777" w:rsidR="00265CB0" w:rsidRPr="00C56D7D" w:rsidRDefault="00265CB0" w:rsidP="00265CB0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671AF937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265CB0" w:rsidRPr="005857C8" w14:paraId="7343610F" w14:textId="77777777" w:rsidTr="00265CB0">
        <w:trPr>
          <w:trHeight w:val="361"/>
        </w:trPr>
        <w:tc>
          <w:tcPr>
            <w:tcW w:w="1558" w:type="dxa"/>
            <w:vAlign w:val="center"/>
          </w:tcPr>
          <w:p w14:paraId="3A644D64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4F9BEFC" w14:textId="77777777" w:rsidR="00265CB0" w:rsidRPr="0038156B" w:rsidRDefault="00265CB0" w:rsidP="00265CB0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C20923A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8969C41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F533B9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DCDE5F8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FC49E9" w14:textId="77777777" w:rsidR="00265CB0" w:rsidRPr="00C56D7D" w:rsidRDefault="00265CB0" w:rsidP="00265CB0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5FAC6249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265CB0" w:rsidRPr="005857C8" w14:paraId="71FDEAAD" w14:textId="77777777" w:rsidTr="00265CB0">
        <w:trPr>
          <w:trHeight w:val="361"/>
        </w:trPr>
        <w:tc>
          <w:tcPr>
            <w:tcW w:w="1558" w:type="dxa"/>
            <w:vAlign w:val="center"/>
          </w:tcPr>
          <w:p w14:paraId="7AEF74C8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F601211" w14:textId="77777777" w:rsidR="00265CB0" w:rsidRPr="0038156B" w:rsidRDefault="00265CB0" w:rsidP="00265CB0">
            <w:pPr>
              <w:ind w:right="283"/>
              <w:jc w:val="lef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3A2084B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A24F139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46F897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BBB8D61" w14:textId="77777777" w:rsidR="00265CB0" w:rsidRPr="0038156B" w:rsidRDefault="00265CB0" w:rsidP="00265CB0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2B7185" w14:textId="77777777" w:rsidR="00265CB0" w:rsidRPr="00C56D7D" w:rsidRDefault="00265CB0" w:rsidP="00265CB0">
            <w:pPr>
              <w:jc w:val="right"/>
              <w:rPr>
                <w:sz w:val="16"/>
                <w:szCs w:val="16"/>
              </w:rPr>
            </w:pPr>
            <w:r w:rsidRPr="00C56D7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5EAEC665" w14:textId="77777777" w:rsidR="00265CB0" w:rsidRPr="0038156B" w:rsidRDefault="00265CB0" w:rsidP="00265CB0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</w:p>
        </w:tc>
      </w:tr>
    </w:tbl>
    <w:p w14:paraId="3B1D785C" w14:textId="29FF6D59" w:rsidR="006609FB" w:rsidRDefault="00782680" w:rsidP="00307A99">
      <w:pPr>
        <w:rPr>
          <w:rFonts w:hAnsi="Century"/>
          <w:sz w:val="16"/>
        </w:rPr>
      </w:pPr>
      <w:r>
        <w:rPr>
          <w:rFonts w:hAnsi="Century" w:hint="eastAsia"/>
          <w:sz w:val="18"/>
        </w:rPr>
        <w:t xml:space="preserve">　</w:t>
      </w:r>
      <w:r w:rsidR="00866EDF">
        <w:rPr>
          <w:rFonts w:hAnsi="Century" w:hint="eastAsia"/>
          <w:sz w:val="18"/>
        </w:rPr>
        <w:t xml:space="preserve"> </w:t>
      </w:r>
      <w:r w:rsidR="00837D15">
        <w:rPr>
          <w:rFonts w:hAnsi="Century" w:hint="eastAsia"/>
          <w:sz w:val="18"/>
        </w:rPr>
        <w:t xml:space="preserve">注意事項　</w:t>
      </w:r>
      <w:r w:rsidRPr="00782680">
        <w:rPr>
          <w:rFonts w:hAnsi="Century" w:hint="eastAsia"/>
          <w:sz w:val="16"/>
        </w:rPr>
        <w:t>資産の種類は，</w:t>
      </w:r>
      <w:r w:rsidR="00866EDF">
        <w:rPr>
          <w:rFonts w:hAnsi="Century" w:hint="eastAsia"/>
          <w:sz w:val="16"/>
        </w:rPr>
        <w:t>機械及び</w:t>
      </w:r>
      <w:r w:rsidR="003D2B18">
        <w:rPr>
          <w:rFonts w:hAnsi="Century" w:hint="eastAsia"/>
          <w:sz w:val="16"/>
        </w:rPr>
        <w:t>装置</w:t>
      </w:r>
      <w:r w:rsidR="00866EDF">
        <w:rPr>
          <w:rFonts w:hAnsi="Century" w:hint="eastAsia"/>
          <w:sz w:val="16"/>
        </w:rPr>
        <w:t>，工具，器具及び備品，建物</w:t>
      </w:r>
      <w:r w:rsidR="00C40BCB">
        <w:rPr>
          <w:rFonts w:hAnsi="Century" w:hint="eastAsia"/>
          <w:sz w:val="16"/>
        </w:rPr>
        <w:t>附</w:t>
      </w:r>
      <w:r w:rsidR="00866EDF">
        <w:rPr>
          <w:rFonts w:hAnsi="Century" w:hint="eastAsia"/>
          <w:sz w:val="16"/>
        </w:rPr>
        <w:t>属設備のいずれかを</w:t>
      </w:r>
      <w:r w:rsidR="009D2CE4">
        <w:rPr>
          <w:rFonts w:hAnsi="Century" w:hint="eastAsia"/>
          <w:sz w:val="16"/>
        </w:rPr>
        <w:t>記入</w:t>
      </w:r>
      <w:r w:rsidR="00FF57CF">
        <w:rPr>
          <w:rFonts w:hAnsi="Century" w:hint="eastAsia"/>
          <w:sz w:val="16"/>
        </w:rPr>
        <w:t>すること</w:t>
      </w:r>
      <w:r w:rsidR="009D2CE4">
        <w:rPr>
          <w:rFonts w:hAnsi="Century" w:hint="eastAsia"/>
          <w:sz w:val="16"/>
        </w:rPr>
        <w:t>。</w:t>
      </w:r>
    </w:p>
    <w:p w14:paraId="7B540F15" w14:textId="77777777" w:rsidR="006609FB" w:rsidRPr="00307A99" w:rsidRDefault="006609FB" w:rsidP="00307A99">
      <w:pPr>
        <w:rPr>
          <w:rFonts w:hAnsi="Century"/>
          <w:sz w:val="16"/>
        </w:rPr>
      </w:pPr>
    </w:p>
    <w:p w14:paraId="240DB0AA" w14:textId="77777777" w:rsidR="0053201E" w:rsidRDefault="0053201E" w:rsidP="00276D43">
      <w:pPr>
        <w:ind w:left="210" w:hangingChars="100" w:hanging="210"/>
        <w:rPr>
          <w:rFonts w:hAnsi="Century"/>
        </w:rPr>
      </w:pPr>
      <w:r>
        <w:rPr>
          <w:rFonts w:hAnsi="Century" w:hint="eastAsia"/>
        </w:rPr>
        <w:t>＜添付書類＞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8"/>
      </w:tblGrid>
      <w:tr w:rsidR="006609FB" w14:paraId="6161B1DD" w14:textId="77777777" w:rsidTr="00606587">
        <w:trPr>
          <w:trHeight w:val="1519"/>
        </w:trPr>
        <w:tc>
          <w:tcPr>
            <w:tcW w:w="8788" w:type="dxa"/>
            <w:vAlign w:val="center"/>
          </w:tcPr>
          <w:p w14:paraId="2D10A30A" w14:textId="242A8590" w:rsidR="006609FB" w:rsidRPr="006A2EA5" w:rsidRDefault="006609FB" w:rsidP="00606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【該当</w:t>
            </w:r>
            <w:r w:rsidRPr="006A2EA5">
              <w:rPr>
                <w:rFonts w:hint="eastAsia"/>
                <w:sz w:val="24"/>
                <w:szCs w:val="24"/>
              </w:rPr>
              <w:t>資産を証する書類】</w:t>
            </w:r>
            <w:r w:rsidR="00682A84">
              <w:rPr>
                <w:rFonts w:hint="eastAsia"/>
                <w:sz w:val="24"/>
                <w:szCs w:val="24"/>
              </w:rPr>
              <w:t>全</w:t>
            </w:r>
            <w:r>
              <w:rPr>
                <w:rFonts w:hint="eastAsia"/>
                <w:sz w:val="24"/>
                <w:szCs w:val="24"/>
              </w:rPr>
              <w:t>て写し可</w:t>
            </w:r>
          </w:p>
          <w:p w14:paraId="724B774B" w14:textId="5CDB3356" w:rsidR="006609FB" w:rsidRDefault="00000000" w:rsidP="00606587">
            <w:pPr>
              <w:ind w:firstLineChars="200" w:firstLine="420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6268477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609F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609FB" w:rsidRPr="00F66CB3">
              <w:rPr>
                <w:rFonts w:hint="eastAsia"/>
                <w:szCs w:val="24"/>
              </w:rPr>
              <w:t>先端設備等導入計画に</w:t>
            </w:r>
            <w:r w:rsidR="006609FB">
              <w:rPr>
                <w:rFonts w:hint="eastAsia"/>
                <w:szCs w:val="24"/>
              </w:rPr>
              <w:t>係る</w:t>
            </w:r>
            <w:r w:rsidR="0015714B">
              <w:rPr>
                <w:rFonts w:hint="eastAsia"/>
                <w:szCs w:val="24"/>
              </w:rPr>
              <w:t>認定</w:t>
            </w:r>
            <w:r w:rsidR="006609FB" w:rsidRPr="00F66CB3">
              <w:rPr>
                <w:rFonts w:hint="eastAsia"/>
                <w:szCs w:val="24"/>
              </w:rPr>
              <w:t>申請書及び認定書</w:t>
            </w:r>
          </w:p>
          <w:p w14:paraId="542C6F15" w14:textId="77777777" w:rsidR="006609FB" w:rsidRDefault="00000000" w:rsidP="00606587">
            <w:pPr>
              <w:ind w:firstLineChars="200" w:firstLine="420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3187346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609F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609FB" w:rsidRPr="00265CB0">
              <w:rPr>
                <w:rFonts w:hint="eastAsia"/>
                <w:szCs w:val="24"/>
              </w:rPr>
              <w:t>認定経営革新等支援機関</w:t>
            </w:r>
            <w:r w:rsidR="006609FB">
              <w:rPr>
                <w:rFonts w:hint="eastAsia"/>
                <w:szCs w:val="24"/>
              </w:rPr>
              <w:t>による</w:t>
            </w:r>
            <w:r w:rsidR="006609FB" w:rsidRPr="00265CB0">
              <w:rPr>
                <w:rFonts w:hint="eastAsia"/>
                <w:szCs w:val="24"/>
              </w:rPr>
              <w:t>先端設備導入計画の事前確認書</w:t>
            </w:r>
          </w:p>
          <w:p w14:paraId="47AE55C4" w14:textId="0133FE04" w:rsidR="006609FB" w:rsidRDefault="00000000" w:rsidP="00606587">
            <w:pPr>
              <w:ind w:firstLineChars="200" w:firstLine="420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3906905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609F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609FB" w:rsidRPr="00265CB0">
              <w:rPr>
                <w:rFonts w:hint="eastAsia"/>
                <w:szCs w:val="24"/>
              </w:rPr>
              <w:t>認定経営革新等支援機関が発行する投資計画</w:t>
            </w:r>
            <w:r w:rsidR="00295ED4">
              <w:rPr>
                <w:rFonts w:hint="eastAsia"/>
                <w:szCs w:val="24"/>
              </w:rPr>
              <w:t>に関する</w:t>
            </w:r>
            <w:r w:rsidR="006609FB" w:rsidRPr="00265CB0">
              <w:rPr>
                <w:rFonts w:hint="eastAsia"/>
                <w:szCs w:val="24"/>
              </w:rPr>
              <w:t>確認書</w:t>
            </w:r>
          </w:p>
          <w:p w14:paraId="061D1194" w14:textId="79F27D9D" w:rsidR="006609FB" w:rsidRDefault="00000000" w:rsidP="00606587">
            <w:pPr>
              <w:ind w:firstLineChars="200" w:firstLine="420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6021535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609F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609FB">
              <w:rPr>
                <w:rFonts w:hint="eastAsia"/>
                <w:szCs w:val="24"/>
              </w:rPr>
              <w:t>従業員へ賃上げ方針を表明したことを証する書面</w:t>
            </w:r>
          </w:p>
          <w:p w14:paraId="24381849" w14:textId="77777777" w:rsidR="006609FB" w:rsidRPr="00FB3FC1" w:rsidRDefault="006609FB" w:rsidP="00606587">
            <w:pPr>
              <w:ind w:firstLineChars="200" w:firstLine="420"/>
              <w:rPr>
                <w:szCs w:val="24"/>
              </w:rPr>
            </w:pPr>
          </w:p>
          <w:p w14:paraId="170860DE" w14:textId="77777777" w:rsidR="006609FB" w:rsidRDefault="006609FB" w:rsidP="00606587">
            <w:pPr>
              <w:ind w:firstLineChars="200" w:firstLine="420"/>
            </w:pPr>
            <w:r>
              <w:rPr>
                <w:rFonts w:hint="eastAsia"/>
              </w:rPr>
              <w:t>＜リース資産で，リース会社が申告を行う場合に必要な追加書類＞</w:t>
            </w:r>
          </w:p>
          <w:p w14:paraId="3778EEE7" w14:textId="77777777" w:rsidR="006609FB" w:rsidRDefault="00000000" w:rsidP="00606587">
            <w:pPr>
              <w:ind w:firstLineChars="200" w:firstLine="420"/>
            </w:pPr>
            <w:sdt>
              <w:sdtPr>
                <w:rPr>
                  <w:rFonts w:hint="eastAsia"/>
                  <w:szCs w:val="24"/>
                </w:rPr>
                <w:id w:val="20874147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609F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609FB">
              <w:rPr>
                <w:rFonts w:hint="eastAsia"/>
              </w:rPr>
              <w:t>リース契約書</w:t>
            </w:r>
          </w:p>
          <w:p w14:paraId="1E323709" w14:textId="47DB018E" w:rsidR="006609FB" w:rsidRDefault="00000000" w:rsidP="001A1C36">
            <w:pPr>
              <w:ind w:firstLineChars="200" w:firstLine="420"/>
            </w:pPr>
            <w:sdt>
              <w:sdtPr>
                <w:rPr>
                  <w:rFonts w:hint="eastAsia"/>
                  <w:szCs w:val="24"/>
                </w:rPr>
                <w:id w:val="8710328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609F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1A1C36">
              <w:rPr>
                <w:rFonts w:hint="eastAsia"/>
                <w:szCs w:val="24"/>
              </w:rPr>
              <w:t>公益社団法人リース事業協会が確認した</w:t>
            </w:r>
            <w:r w:rsidR="006609FB">
              <w:rPr>
                <w:rFonts w:hint="eastAsia"/>
              </w:rPr>
              <w:t>固定資産税軽減計算書</w:t>
            </w:r>
          </w:p>
          <w:p w14:paraId="6EC39CC2" w14:textId="1287593F" w:rsidR="001A1C36" w:rsidRPr="007B6206" w:rsidRDefault="001A1C36" w:rsidP="001A1C36"/>
        </w:tc>
      </w:tr>
    </w:tbl>
    <w:p w14:paraId="32F2F0E7" w14:textId="77777777" w:rsidR="006609FB" w:rsidRPr="006609FB" w:rsidRDefault="006609FB" w:rsidP="00276D43">
      <w:pPr>
        <w:ind w:left="210" w:hangingChars="100" w:hanging="210"/>
        <w:rPr>
          <w:rFonts w:hAnsi="Century"/>
        </w:rPr>
      </w:pPr>
    </w:p>
    <w:sectPr w:rsidR="006609FB" w:rsidRPr="006609FB" w:rsidSect="00782680">
      <w:pgSz w:w="11906" w:h="16838" w:code="9"/>
      <w:pgMar w:top="1276" w:right="1416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2B67" w14:textId="77777777" w:rsidR="0048504D" w:rsidRDefault="0048504D" w:rsidP="00632455">
      <w:r>
        <w:separator/>
      </w:r>
    </w:p>
  </w:endnote>
  <w:endnote w:type="continuationSeparator" w:id="0">
    <w:p w14:paraId="495CAFFF" w14:textId="77777777" w:rsidR="0048504D" w:rsidRDefault="0048504D" w:rsidP="0063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60qgg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CCE6" w14:textId="77777777" w:rsidR="0048504D" w:rsidRDefault="0048504D" w:rsidP="00632455">
      <w:r>
        <w:separator/>
      </w:r>
    </w:p>
  </w:footnote>
  <w:footnote w:type="continuationSeparator" w:id="0">
    <w:p w14:paraId="2FB7186F" w14:textId="77777777" w:rsidR="0048504D" w:rsidRDefault="0048504D" w:rsidP="00632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44C7"/>
    <w:multiLevelType w:val="hybridMultilevel"/>
    <w:tmpl w:val="818AF120"/>
    <w:lvl w:ilvl="0" w:tplc="8040BC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93DD1"/>
    <w:multiLevelType w:val="hybridMultilevel"/>
    <w:tmpl w:val="BB9A84AC"/>
    <w:lvl w:ilvl="0" w:tplc="47A87A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E05DC9"/>
    <w:multiLevelType w:val="hybridMultilevel"/>
    <w:tmpl w:val="420C5668"/>
    <w:lvl w:ilvl="0" w:tplc="43241D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  <w:sz w:val="14"/>
        <w:szCs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6B2F10"/>
    <w:multiLevelType w:val="hybridMultilevel"/>
    <w:tmpl w:val="DD3A759E"/>
    <w:lvl w:ilvl="0" w:tplc="04581F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7577258">
    <w:abstractNumId w:val="0"/>
  </w:num>
  <w:num w:numId="2" w16cid:durableId="1822771861">
    <w:abstractNumId w:val="1"/>
  </w:num>
  <w:num w:numId="3" w16cid:durableId="1758746584">
    <w:abstractNumId w:val="3"/>
  </w:num>
  <w:num w:numId="4" w16cid:durableId="144149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CD"/>
    <w:rsid w:val="00041D3C"/>
    <w:rsid w:val="000475FB"/>
    <w:rsid w:val="0006619C"/>
    <w:rsid w:val="00077DFF"/>
    <w:rsid w:val="000A7D84"/>
    <w:rsid w:val="000E07C7"/>
    <w:rsid w:val="000F18FA"/>
    <w:rsid w:val="001008CA"/>
    <w:rsid w:val="00110798"/>
    <w:rsid w:val="001113F1"/>
    <w:rsid w:val="00123E14"/>
    <w:rsid w:val="0015714B"/>
    <w:rsid w:val="0018454A"/>
    <w:rsid w:val="001A0728"/>
    <w:rsid w:val="001A1C36"/>
    <w:rsid w:val="001B123E"/>
    <w:rsid w:val="001E773A"/>
    <w:rsid w:val="00201485"/>
    <w:rsid w:val="002461D9"/>
    <w:rsid w:val="002603FC"/>
    <w:rsid w:val="00265CB0"/>
    <w:rsid w:val="00275A9A"/>
    <w:rsid w:val="00276D43"/>
    <w:rsid w:val="00293833"/>
    <w:rsid w:val="00294844"/>
    <w:rsid w:val="0029503C"/>
    <w:rsid w:val="00295ED4"/>
    <w:rsid w:val="002B0A57"/>
    <w:rsid w:val="002B3D92"/>
    <w:rsid w:val="002B68DA"/>
    <w:rsid w:val="0030765E"/>
    <w:rsid w:val="00307A99"/>
    <w:rsid w:val="00331668"/>
    <w:rsid w:val="003371B5"/>
    <w:rsid w:val="00352A07"/>
    <w:rsid w:val="003733D6"/>
    <w:rsid w:val="0038156B"/>
    <w:rsid w:val="00384F83"/>
    <w:rsid w:val="003C30FF"/>
    <w:rsid w:val="003D2B18"/>
    <w:rsid w:val="0041317D"/>
    <w:rsid w:val="00434EFE"/>
    <w:rsid w:val="004445B7"/>
    <w:rsid w:val="004510C4"/>
    <w:rsid w:val="00455C75"/>
    <w:rsid w:val="00463B2A"/>
    <w:rsid w:val="004664F1"/>
    <w:rsid w:val="00467CFC"/>
    <w:rsid w:val="00476180"/>
    <w:rsid w:val="00480C22"/>
    <w:rsid w:val="00481842"/>
    <w:rsid w:val="0048504D"/>
    <w:rsid w:val="004A0313"/>
    <w:rsid w:val="004C143E"/>
    <w:rsid w:val="004C7BD8"/>
    <w:rsid w:val="004D4D17"/>
    <w:rsid w:val="00506FCB"/>
    <w:rsid w:val="0053201E"/>
    <w:rsid w:val="005346FE"/>
    <w:rsid w:val="00541A42"/>
    <w:rsid w:val="00573768"/>
    <w:rsid w:val="00595E58"/>
    <w:rsid w:val="00595FB7"/>
    <w:rsid w:val="005B5675"/>
    <w:rsid w:val="005C02CA"/>
    <w:rsid w:val="005D1EDE"/>
    <w:rsid w:val="005D2C7D"/>
    <w:rsid w:val="005F08A2"/>
    <w:rsid w:val="005F1F1E"/>
    <w:rsid w:val="00632455"/>
    <w:rsid w:val="00644D4C"/>
    <w:rsid w:val="00647A36"/>
    <w:rsid w:val="006609FB"/>
    <w:rsid w:val="00666F64"/>
    <w:rsid w:val="00682A84"/>
    <w:rsid w:val="00686EE2"/>
    <w:rsid w:val="0069575D"/>
    <w:rsid w:val="006A2BDA"/>
    <w:rsid w:val="006A2EA5"/>
    <w:rsid w:val="006C420C"/>
    <w:rsid w:val="006E7152"/>
    <w:rsid w:val="00704115"/>
    <w:rsid w:val="007169A7"/>
    <w:rsid w:val="00740336"/>
    <w:rsid w:val="00742F08"/>
    <w:rsid w:val="00760534"/>
    <w:rsid w:val="00782680"/>
    <w:rsid w:val="0078596B"/>
    <w:rsid w:val="00791BCD"/>
    <w:rsid w:val="007A076E"/>
    <w:rsid w:val="007B6206"/>
    <w:rsid w:val="007B699D"/>
    <w:rsid w:val="007C3E33"/>
    <w:rsid w:val="007C3EE4"/>
    <w:rsid w:val="007C617C"/>
    <w:rsid w:val="007D05AF"/>
    <w:rsid w:val="007E2DB6"/>
    <w:rsid w:val="007F3A6D"/>
    <w:rsid w:val="00801FF4"/>
    <w:rsid w:val="008037C3"/>
    <w:rsid w:val="008039EB"/>
    <w:rsid w:val="008330FD"/>
    <w:rsid w:val="00837D15"/>
    <w:rsid w:val="00853B71"/>
    <w:rsid w:val="00862099"/>
    <w:rsid w:val="00866EDF"/>
    <w:rsid w:val="0087008B"/>
    <w:rsid w:val="00880DD9"/>
    <w:rsid w:val="00884503"/>
    <w:rsid w:val="0089512B"/>
    <w:rsid w:val="008C2AF9"/>
    <w:rsid w:val="008C3147"/>
    <w:rsid w:val="008C477D"/>
    <w:rsid w:val="008D5B7C"/>
    <w:rsid w:val="009B529D"/>
    <w:rsid w:val="009C53A6"/>
    <w:rsid w:val="009C789C"/>
    <w:rsid w:val="009D2CE4"/>
    <w:rsid w:val="009D35BE"/>
    <w:rsid w:val="009D392C"/>
    <w:rsid w:val="00A046FC"/>
    <w:rsid w:val="00A11206"/>
    <w:rsid w:val="00A20133"/>
    <w:rsid w:val="00A20906"/>
    <w:rsid w:val="00A23772"/>
    <w:rsid w:val="00A355D6"/>
    <w:rsid w:val="00A736B8"/>
    <w:rsid w:val="00A802F3"/>
    <w:rsid w:val="00A92129"/>
    <w:rsid w:val="00AD27A6"/>
    <w:rsid w:val="00AD4DB4"/>
    <w:rsid w:val="00AE114E"/>
    <w:rsid w:val="00B051F4"/>
    <w:rsid w:val="00B24668"/>
    <w:rsid w:val="00B278B8"/>
    <w:rsid w:val="00B33C3D"/>
    <w:rsid w:val="00B40900"/>
    <w:rsid w:val="00B42B65"/>
    <w:rsid w:val="00B523B7"/>
    <w:rsid w:val="00B55CBD"/>
    <w:rsid w:val="00B63DDF"/>
    <w:rsid w:val="00BF429F"/>
    <w:rsid w:val="00C10D3B"/>
    <w:rsid w:val="00C227DC"/>
    <w:rsid w:val="00C40BCB"/>
    <w:rsid w:val="00C4543A"/>
    <w:rsid w:val="00C46B9E"/>
    <w:rsid w:val="00C56D7D"/>
    <w:rsid w:val="00C615AD"/>
    <w:rsid w:val="00C652DD"/>
    <w:rsid w:val="00C731E8"/>
    <w:rsid w:val="00C80E08"/>
    <w:rsid w:val="00CB1850"/>
    <w:rsid w:val="00CC1D62"/>
    <w:rsid w:val="00CE2AA3"/>
    <w:rsid w:val="00CF547E"/>
    <w:rsid w:val="00D030A8"/>
    <w:rsid w:val="00D14A3D"/>
    <w:rsid w:val="00D4456F"/>
    <w:rsid w:val="00D449E7"/>
    <w:rsid w:val="00D85917"/>
    <w:rsid w:val="00D92D11"/>
    <w:rsid w:val="00D93E20"/>
    <w:rsid w:val="00DB488E"/>
    <w:rsid w:val="00DC1B86"/>
    <w:rsid w:val="00DD115E"/>
    <w:rsid w:val="00DD5F4E"/>
    <w:rsid w:val="00DD73BD"/>
    <w:rsid w:val="00DF35CD"/>
    <w:rsid w:val="00DF4D46"/>
    <w:rsid w:val="00E2035B"/>
    <w:rsid w:val="00E337DC"/>
    <w:rsid w:val="00E33CE9"/>
    <w:rsid w:val="00E4026D"/>
    <w:rsid w:val="00E40FCE"/>
    <w:rsid w:val="00E45009"/>
    <w:rsid w:val="00E53BE2"/>
    <w:rsid w:val="00E62549"/>
    <w:rsid w:val="00E754C5"/>
    <w:rsid w:val="00E821D4"/>
    <w:rsid w:val="00E82CCF"/>
    <w:rsid w:val="00EA7F04"/>
    <w:rsid w:val="00EC51FE"/>
    <w:rsid w:val="00ED2059"/>
    <w:rsid w:val="00EE08E4"/>
    <w:rsid w:val="00EE346F"/>
    <w:rsid w:val="00F66940"/>
    <w:rsid w:val="00F66CB3"/>
    <w:rsid w:val="00F814B1"/>
    <w:rsid w:val="00FB3FC1"/>
    <w:rsid w:val="00FF2290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343AF"/>
  <w14:defaultImageDpi w14:val="96"/>
  <w15:docId w15:val="{57226B80-DF1C-4B98-8679-609E331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/>
      <w:overflowPunct/>
      <w:autoSpaceDE/>
      <w:autoSpaceDN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70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7041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112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08B43-90E7-4E74-B432-CBA4C8C3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415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第40号様式その2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第40号様式その2</dc:title>
  <dc:subject/>
  <dc:creator>(株)ぎょうせい</dc:creator>
  <cp:keywords/>
  <dc:description/>
  <cp:lastModifiedBy>榊 剛志</cp:lastModifiedBy>
  <cp:revision>79</cp:revision>
  <cp:lastPrinted>2021-07-30T01:48:00Z</cp:lastPrinted>
  <dcterms:created xsi:type="dcterms:W3CDTF">2021-07-21T03:34:00Z</dcterms:created>
  <dcterms:modified xsi:type="dcterms:W3CDTF">2025-11-13T00:01:00Z</dcterms:modified>
</cp:coreProperties>
</file>