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30D0" w14:textId="77777777" w:rsidR="00326A07" w:rsidRPr="00061CB7" w:rsidRDefault="00326A07" w:rsidP="00326A07">
      <w:pPr>
        <w:ind w:right="210"/>
        <w:jc w:val="right"/>
        <w:rPr>
          <w:rFonts w:hAnsi="Century"/>
          <w:color w:val="000000" w:themeColor="text1"/>
        </w:rPr>
      </w:pPr>
    </w:p>
    <w:p w14:paraId="62428835" w14:textId="77777777" w:rsidR="00240DD2" w:rsidRPr="00061CB7" w:rsidRDefault="00EF7441" w:rsidP="00E04520">
      <w:pPr>
        <w:ind w:leftChars="-337" w:left="-708" w:firstLineChars="67" w:firstLine="141"/>
        <w:rPr>
          <w:rFonts w:hAnsi="Century"/>
          <w:color w:val="000000" w:themeColor="text1"/>
        </w:rPr>
      </w:pPr>
      <w:r w:rsidRPr="00061CB7">
        <w:rPr>
          <w:rFonts w:hAnsi="Century" w:hint="eastAsia"/>
          <w:color w:val="000000" w:themeColor="text1"/>
        </w:rPr>
        <w:t>様式第</w:t>
      </w:r>
      <w:r w:rsidRPr="00061CB7">
        <w:rPr>
          <w:rFonts w:hAnsi="Century"/>
          <w:color w:val="000000" w:themeColor="text1"/>
        </w:rPr>
        <w:t>71</w:t>
      </w:r>
      <w:r w:rsidRPr="00061CB7">
        <w:rPr>
          <w:rFonts w:hAnsi="Century" w:hint="eastAsia"/>
          <w:color w:val="000000" w:themeColor="text1"/>
        </w:rPr>
        <w:t>号</w:t>
      </w:r>
      <w:r w:rsidRPr="00061CB7">
        <w:rPr>
          <w:rFonts w:hAnsi="Century"/>
          <w:color w:val="000000" w:themeColor="text1"/>
        </w:rPr>
        <w:t>(</w:t>
      </w:r>
      <w:r w:rsidRPr="00061CB7">
        <w:rPr>
          <w:rFonts w:hAnsi="Century" w:hint="eastAsia"/>
          <w:color w:val="000000" w:themeColor="text1"/>
        </w:rPr>
        <w:t>第</w:t>
      </w:r>
      <w:r w:rsidRPr="00061CB7">
        <w:rPr>
          <w:rFonts w:hAnsi="Century"/>
          <w:color w:val="000000" w:themeColor="text1"/>
        </w:rPr>
        <w:t>9</w:t>
      </w:r>
      <w:r w:rsidRPr="00061CB7">
        <w:rPr>
          <w:rFonts w:hAnsi="Century" w:hint="eastAsia"/>
          <w:color w:val="000000" w:themeColor="text1"/>
        </w:rPr>
        <w:t>条関係</w:t>
      </w:r>
      <w:r w:rsidRPr="00061CB7">
        <w:rPr>
          <w:rFonts w:hAnsi="Century"/>
          <w:color w:val="000000" w:themeColor="text1"/>
        </w:rPr>
        <w:t>)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834"/>
        <w:gridCol w:w="1158"/>
        <w:gridCol w:w="1379"/>
      </w:tblGrid>
      <w:tr w:rsidR="00240DD2" w:rsidRPr="00061CB7" w14:paraId="045ABBB8" w14:textId="77777777" w:rsidTr="00E04520">
        <w:trPr>
          <w:trHeight w:val="5218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041A1" w14:textId="77777777" w:rsidR="00240DD2" w:rsidRPr="00061CB7" w:rsidRDefault="00240DD2" w:rsidP="00E455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1CB7">
              <w:rPr>
                <w:rFonts w:hint="eastAsia"/>
                <w:color w:val="000000" w:themeColor="text1"/>
                <w:spacing w:val="40"/>
                <w:kern w:val="0"/>
                <w:sz w:val="28"/>
                <w:szCs w:val="28"/>
                <w:fitText w:val="2800" w:id="-441236992"/>
              </w:rPr>
              <w:t>納税管理人申告</w:t>
            </w:r>
            <w:r w:rsidRPr="00061CB7">
              <w:rPr>
                <w:rFonts w:hint="eastAsia"/>
                <w:color w:val="000000" w:themeColor="text1"/>
                <w:kern w:val="0"/>
                <w:sz w:val="28"/>
                <w:szCs w:val="28"/>
                <w:fitText w:val="2800" w:id="-441236992"/>
              </w:rPr>
              <w:t>書</w:t>
            </w:r>
            <w:r w:rsidR="00197BB9" w:rsidRPr="00061CB7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　兼　申</w:t>
            </w:r>
            <w:r w:rsidR="00EE1409" w:rsidRPr="00061CB7">
              <w:rPr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197BB9" w:rsidRPr="00061CB7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請</w:t>
            </w:r>
            <w:r w:rsidR="00EE1409" w:rsidRPr="00061CB7">
              <w:rPr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197BB9" w:rsidRPr="00061CB7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書</w:t>
            </w:r>
          </w:p>
          <w:p w14:paraId="4692984D" w14:textId="77777777" w:rsidR="00240DD2" w:rsidRPr="00061CB7" w:rsidRDefault="00240DD2" w:rsidP="00E455A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1CB7">
              <w:rPr>
                <w:rFonts w:hint="eastAsia"/>
                <w:color w:val="000000" w:themeColor="text1"/>
                <w:spacing w:val="26"/>
                <w:kern w:val="0"/>
                <w:sz w:val="24"/>
                <w:szCs w:val="24"/>
                <w:fitText w:val="2880" w:id="-441236991"/>
              </w:rPr>
              <w:t>（設定・変更・廃止</w:t>
            </w:r>
            <w:r w:rsidRPr="00061CB7">
              <w:rPr>
                <w:rFonts w:hint="eastAsia"/>
                <w:color w:val="000000" w:themeColor="text1"/>
                <w:spacing w:val="6"/>
                <w:kern w:val="0"/>
                <w:sz w:val="24"/>
                <w:szCs w:val="24"/>
                <w:fitText w:val="2880" w:id="-441236991"/>
              </w:rPr>
              <w:t>）</w:t>
            </w:r>
          </w:p>
          <w:p w14:paraId="00E9A183" w14:textId="77777777" w:rsidR="00240DD2" w:rsidRPr="00061CB7" w:rsidRDefault="00240DD2" w:rsidP="00E455A2">
            <w:pPr>
              <w:tabs>
                <w:tab w:val="left" w:pos="6480"/>
              </w:tabs>
              <w:jc w:val="right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 xml:space="preserve">年　　月　　日　　</w:t>
            </w:r>
          </w:p>
          <w:p w14:paraId="1DE5C268" w14:textId="77777777" w:rsidR="00240DD2" w:rsidRPr="00061CB7" w:rsidRDefault="00240DD2" w:rsidP="00E455A2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 xml:space="preserve">東海村長　</w:t>
            </w:r>
            <w:r w:rsidR="0053520B" w:rsidRPr="00061CB7">
              <w:rPr>
                <w:rFonts w:hint="eastAsia"/>
                <w:color w:val="000000" w:themeColor="text1"/>
                <w:sz w:val="22"/>
              </w:rPr>
              <w:t>様</w:t>
            </w:r>
          </w:p>
          <w:p w14:paraId="125FE2E2" w14:textId="77777777" w:rsidR="00240DD2" w:rsidRPr="00061CB7" w:rsidRDefault="00240DD2" w:rsidP="00E455A2">
            <w:pPr>
              <w:rPr>
                <w:color w:val="000000" w:themeColor="text1"/>
                <w:sz w:val="22"/>
              </w:rPr>
            </w:pPr>
          </w:p>
          <w:p w14:paraId="038FA194" w14:textId="77777777" w:rsidR="00AB2E3F" w:rsidRPr="00061CB7" w:rsidRDefault="00240DD2" w:rsidP="00AB2E3F">
            <w:pPr>
              <w:ind w:right="39" w:firstLineChars="2100" w:firstLine="4620"/>
              <w:jc w:val="left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納税義務</w:t>
            </w:r>
            <w:r w:rsidR="005D06F8" w:rsidRPr="00061CB7">
              <w:rPr>
                <w:rFonts w:hint="eastAsia"/>
                <w:color w:val="000000" w:themeColor="text1"/>
                <w:sz w:val="22"/>
              </w:rPr>
              <w:t>者</w:t>
            </w:r>
            <w:r w:rsidRPr="00061CB7">
              <w:rPr>
                <w:rFonts w:hint="eastAsia"/>
                <w:color w:val="000000" w:themeColor="text1"/>
                <w:sz w:val="22"/>
              </w:rPr>
              <w:t>（申告者</w:t>
            </w:r>
            <w:r w:rsidR="008D22BD" w:rsidRPr="00061CB7">
              <w:rPr>
                <w:rFonts w:hint="eastAsia"/>
                <w:color w:val="000000" w:themeColor="text1"/>
                <w:sz w:val="22"/>
              </w:rPr>
              <w:t>又は申請者</w:t>
            </w:r>
            <w:r w:rsidR="00594FDE" w:rsidRPr="00061CB7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38365FB4" w14:textId="77777777" w:rsidR="00AB2E3F" w:rsidRPr="00061CB7" w:rsidRDefault="00AB2E3F" w:rsidP="00AB2E3F">
            <w:pPr>
              <w:ind w:right="39" w:firstLineChars="1400" w:firstLine="4620"/>
              <w:jc w:val="left"/>
              <w:rPr>
                <w:color w:val="000000" w:themeColor="text1"/>
                <w:spacing w:val="55"/>
                <w:kern w:val="0"/>
                <w:sz w:val="22"/>
                <w:u w:val="single"/>
              </w:rPr>
            </w:pPr>
          </w:p>
          <w:p w14:paraId="19024FAD" w14:textId="77777777" w:rsidR="00AB2E3F" w:rsidRPr="00061CB7" w:rsidRDefault="00A81A08" w:rsidP="00AB2E3F">
            <w:pPr>
              <w:ind w:right="39" w:firstLineChars="1400" w:firstLine="4620"/>
              <w:jc w:val="left"/>
              <w:rPr>
                <w:color w:val="000000" w:themeColor="text1"/>
                <w:sz w:val="22"/>
                <w:u w:val="single"/>
              </w:rPr>
            </w:pPr>
            <w:r w:rsidRPr="00061CB7">
              <w:rPr>
                <w:rFonts w:hint="eastAsia"/>
                <w:color w:val="000000" w:themeColor="text1"/>
                <w:spacing w:val="55"/>
                <w:kern w:val="0"/>
                <w:sz w:val="22"/>
                <w:u w:val="single"/>
                <w:fitText w:val="880" w:id="-441236990"/>
              </w:rPr>
              <w:t xml:space="preserve">住　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  <w:fitText w:val="880" w:id="-441236990"/>
              </w:rPr>
              <w:t>所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="00240DD2"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</w:t>
            </w:r>
          </w:p>
          <w:p w14:paraId="08B76263" w14:textId="77777777" w:rsidR="00AB2E3F" w:rsidRPr="00061CB7" w:rsidRDefault="00AB2E3F" w:rsidP="00AB2E3F">
            <w:pPr>
              <w:ind w:right="39"/>
              <w:jc w:val="left"/>
              <w:rPr>
                <w:color w:val="000000" w:themeColor="text1"/>
                <w:sz w:val="22"/>
                <w:u w:val="single"/>
              </w:rPr>
            </w:pPr>
          </w:p>
          <w:p w14:paraId="7E462ED4" w14:textId="77777777" w:rsidR="00AB2E3F" w:rsidRPr="00061CB7" w:rsidRDefault="00197BB9" w:rsidP="00AB2E3F">
            <w:pPr>
              <w:ind w:right="39" w:firstLineChars="2100" w:firstLine="4620"/>
              <w:jc w:val="left"/>
              <w:rPr>
                <w:color w:val="000000" w:themeColor="text1"/>
                <w:sz w:val="22"/>
                <w:u w:val="single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  <w:fitText w:val="880" w:id="-441236989"/>
              </w:rPr>
              <w:t>生年</w:t>
            </w:r>
            <w:r w:rsidR="00A81A08" w:rsidRPr="00061CB7">
              <w:rPr>
                <w:rFonts w:hint="eastAsia"/>
                <w:color w:val="000000" w:themeColor="text1"/>
                <w:kern w:val="0"/>
                <w:sz w:val="22"/>
                <w:u w:val="single"/>
                <w:fitText w:val="880" w:id="-441236989"/>
              </w:rPr>
              <w:t>月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  <w:fitText w:val="880" w:id="-441236989"/>
              </w:rPr>
              <w:t>日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="00633B95"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="00AB2E3F"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</w:p>
          <w:p w14:paraId="657F6410" w14:textId="77777777" w:rsidR="00AB2E3F" w:rsidRPr="00061CB7" w:rsidRDefault="00AB2E3F" w:rsidP="003F1B39">
            <w:pPr>
              <w:ind w:right="39"/>
              <w:jc w:val="left"/>
              <w:rPr>
                <w:color w:val="000000" w:themeColor="text1"/>
                <w:spacing w:val="55"/>
                <w:kern w:val="0"/>
                <w:sz w:val="22"/>
                <w:u w:val="single"/>
              </w:rPr>
            </w:pPr>
          </w:p>
          <w:p w14:paraId="632EAD20" w14:textId="77777777" w:rsidR="00AB2E3F" w:rsidRPr="00061CB7" w:rsidRDefault="00AB2E3F" w:rsidP="003F1B39">
            <w:pPr>
              <w:ind w:leftChars="100" w:left="210" w:right="39" w:firstLineChars="1337" w:firstLine="4412"/>
              <w:jc w:val="left"/>
              <w:rPr>
                <w:color w:val="000000" w:themeColor="text1"/>
                <w:sz w:val="22"/>
                <w:u w:val="single"/>
              </w:rPr>
            </w:pPr>
            <w:r w:rsidRPr="00061CB7">
              <w:rPr>
                <w:rFonts w:hint="eastAsia"/>
                <w:color w:val="000000" w:themeColor="text1"/>
                <w:spacing w:val="55"/>
                <w:kern w:val="0"/>
                <w:sz w:val="22"/>
                <w:u w:val="single"/>
                <w:fitText w:val="880" w:id="-441236988"/>
              </w:rPr>
              <w:t xml:space="preserve">氏　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  <w:fitText w:val="880" w:id="-441236988"/>
              </w:rPr>
              <w:t>名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</w:t>
            </w:r>
          </w:p>
          <w:p w14:paraId="10B4935F" w14:textId="77777777" w:rsidR="00AB2E3F" w:rsidRPr="00061CB7" w:rsidRDefault="00AB2E3F" w:rsidP="00AB2E3F">
            <w:pPr>
              <w:ind w:right="39"/>
              <w:jc w:val="left"/>
              <w:rPr>
                <w:color w:val="000000" w:themeColor="text1"/>
                <w:sz w:val="22"/>
                <w:u w:val="single"/>
              </w:rPr>
            </w:pPr>
          </w:p>
          <w:p w14:paraId="7A8668D1" w14:textId="77777777" w:rsidR="00240DD2" w:rsidRPr="00061CB7" w:rsidRDefault="00240DD2" w:rsidP="003F1B39">
            <w:pPr>
              <w:tabs>
                <w:tab w:val="left" w:pos="8857"/>
              </w:tabs>
              <w:ind w:right="480" w:firstLineChars="2101" w:firstLine="4622"/>
              <w:rPr>
                <w:color w:val="000000" w:themeColor="text1"/>
                <w:sz w:val="22"/>
                <w:u w:val="single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  <w:u w:val="single"/>
                <w:fitText w:val="880" w:id="-441236987"/>
              </w:rPr>
              <w:t>電話番号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="00AB2E3F"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</w:t>
            </w:r>
          </w:p>
          <w:p w14:paraId="11701ACE" w14:textId="77777777" w:rsidR="002D2690" w:rsidRPr="00061CB7" w:rsidRDefault="002D2690" w:rsidP="003F1B39">
            <w:pPr>
              <w:ind w:right="240" w:firstLineChars="2100" w:firstLine="4620"/>
              <w:rPr>
                <w:color w:val="000000" w:themeColor="text1"/>
                <w:sz w:val="22"/>
              </w:rPr>
            </w:pPr>
          </w:p>
          <w:p w14:paraId="14C11480" w14:textId="77777777" w:rsidR="003F1B39" w:rsidRPr="00061CB7" w:rsidRDefault="00731483" w:rsidP="003F1B39">
            <w:pPr>
              <w:ind w:right="240" w:firstLineChars="2100" w:firstLine="462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個人番号</w:t>
            </w:r>
          </w:p>
          <w:p w14:paraId="4E3C26CD" w14:textId="77777777" w:rsidR="00731483" w:rsidRPr="00061CB7" w:rsidRDefault="00731483" w:rsidP="003F1B39">
            <w:pPr>
              <w:ind w:right="240" w:firstLineChars="2100" w:firstLine="4620"/>
              <w:rPr>
                <w:color w:val="000000" w:themeColor="text1"/>
                <w:sz w:val="22"/>
                <w:u w:val="single"/>
              </w:rPr>
            </w:pP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>法人番号</w:t>
            </w:r>
            <w:r w:rsidR="003F1B39"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　</w:t>
            </w:r>
          </w:p>
          <w:p w14:paraId="74A95811" w14:textId="77777777" w:rsidR="00731483" w:rsidRPr="00061CB7" w:rsidRDefault="00731483" w:rsidP="00731483">
            <w:pPr>
              <w:ind w:right="240" w:firstLineChars="2250" w:firstLine="4950"/>
              <w:rPr>
                <w:color w:val="000000" w:themeColor="text1"/>
                <w:sz w:val="22"/>
                <w:u w:val="single"/>
              </w:rPr>
            </w:pPr>
          </w:p>
          <w:p w14:paraId="1FA47CF6" w14:textId="77777777" w:rsidR="00240DD2" w:rsidRPr="00061CB7" w:rsidRDefault="00240DD2" w:rsidP="00E455A2">
            <w:pPr>
              <w:ind w:leftChars="50" w:left="105" w:right="113" w:firstLineChars="100" w:firstLine="22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地方税法第</w:t>
            </w:r>
            <w:r w:rsidRPr="00061CB7">
              <w:rPr>
                <w:color w:val="000000" w:themeColor="text1"/>
                <w:sz w:val="22"/>
              </w:rPr>
              <w:t>153</w:t>
            </w:r>
            <w:r w:rsidRPr="00061CB7">
              <w:rPr>
                <w:rFonts w:hint="eastAsia"/>
                <w:color w:val="000000" w:themeColor="text1"/>
                <w:sz w:val="22"/>
              </w:rPr>
              <w:t>条，第</w:t>
            </w:r>
            <w:r w:rsidRPr="00061CB7">
              <w:rPr>
                <w:color w:val="000000" w:themeColor="text1"/>
                <w:sz w:val="22"/>
              </w:rPr>
              <w:t>300</w:t>
            </w:r>
            <w:r w:rsidRPr="00061CB7">
              <w:rPr>
                <w:rFonts w:hint="eastAsia"/>
                <w:color w:val="000000" w:themeColor="text1"/>
                <w:sz w:val="22"/>
              </w:rPr>
              <w:t>条，第</w:t>
            </w:r>
            <w:r w:rsidRPr="00061CB7">
              <w:rPr>
                <w:color w:val="000000" w:themeColor="text1"/>
                <w:sz w:val="22"/>
              </w:rPr>
              <w:t>355</w:t>
            </w:r>
            <w:r w:rsidRPr="00061CB7">
              <w:rPr>
                <w:rFonts w:hint="eastAsia"/>
                <w:color w:val="000000" w:themeColor="text1"/>
                <w:sz w:val="22"/>
              </w:rPr>
              <w:t>条及び第</w:t>
            </w:r>
            <w:r w:rsidRPr="00061CB7">
              <w:rPr>
                <w:color w:val="000000" w:themeColor="text1"/>
                <w:sz w:val="22"/>
              </w:rPr>
              <w:t>709</w:t>
            </w:r>
            <w:r w:rsidRPr="00061CB7">
              <w:rPr>
                <w:rFonts w:hint="eastAsia"/>
                <w:color w:val="000000" w:themeColor="text1"/>
                <w:sz w:val="22"/>
              </w:rPr>
              <w:t>条</w:t>
            </w:r>
            <w:r w:rsidR="006A17BD" w:rsidRPr="00061CB7">
              <w:rPr>
                <w:rFonts w:hint="eastAsia"/>
                <w:color w:val="000000" w:themeColor="text1"/>
                <w:sz w:val="22"/>
              </w:rPr>
              <w:t>，森林環境税及び</w:t>
            </w:r>
            <w:r w:rsidR="006A17BD" w:rsidRPr="00061CB7">
              <w:rPr>
                <w:rFonts w:hint="eastAsia"/>
                <w:color w:val="000000" w:themeColor="text1"/>
              </w:rPr>
              <w:t>森林環境譲与税に関する法律第</w:t>
            </w:r>
            <w:r w:rsidR="006A17BD" w:rsidRPr="00061CB7">
              <w:rPr>
                <w:color w:val="000000" w:themeColor="text1"/>
              </w:rPr>
              <w:t>15</w:t>
            </w:r>
            <w:r w:rsidR="006A17BD" w:rsidRPr="00061CB7">
              <w:rPr>
                <w:rFonts w:hint="eastAsia"/>
                <w:color w:val="000000" w:themeColor="text1"/>
              </w:rPr>
              <w:t>条，</w:t>
            </w:r>
            <w:r w:rsidRPr="00061CB7">
              <w:rPr>
                <w:rFonts w:hint="eastAsia"/>
                <w:color w:val="000000" w:themeColor="text1"/>
                <w:sz w:val="22"/>
              </w:rPr>
              <w:t>並びに東海村税条例第</w:t>
            </w:r>
            <w:r w:rsidRPr="00061CB7">
              <w:rPr>
                <w:color w:val="000000" w:themeColor="text1"/>
                <w:sz w:val="22"/>
              </w:rPr>
              <w:t>25</w:t>
            </w:r>
            <w:r w:rsidRPr="00061CB7">
              <w:rPr>
                <w:rFonts w:hint="eastAsia"/>
                <w:color w:val="000000" w:themeColor="text1"/>
                <w:sz w:val="22"/>
              </w:rPr>
              <w:t>条及び第</w:t>
            </w:r>
            <w:r w:rsidRPr="00061CB7">
              <w:rPr>
                <w:color w:val="000000" w:themeColor="text1"/>
                <w:sz w:val="22"/>
              </w:rPr>
              <w:t>64</w:t>
            </w:r>
            <w:r w:rsidRPr="00061CB7">
              <w:rPr>
                <w:rFonts w:hint="eastAsia"/>
                <w:color w:val="000000" w:themeColor="text1"/>
                <w:sz w:val="22"/>
              </w:rPr>
              <w:t>条</w:t>
            </w:r>
            <w:r w:rsidR="006C7092" w:rsidRPr="00061CB7">
              <w:rPr>
                <w:rFonts w:hint="eastAsia"/>
                <w:color w:val="000000" w:themeColor="text1"/>
                <w:sz w:val="22"/>
              </w:rPr>
              <w:t>，国民健康保険条例第</w:t>
            </w:r>
            <w:r w:rsidR="006C7092" w:rsidRPr="00061CB7">
              <w:rPr>
                <w:color w:val="000000" w:themeColor="text1"/>
                <w:sz w:val="22"/>
              </w:rPr>
              <w:t>23</w:t>
            </w:r>
            <w:r w:rsidR="006C7092" w:rsidRPr="00061CB7">
              <w:rPr>
                <w:rFonts w:hint="eastAsia"/>
                <w:color w:val="000000" w:themeColor="text1"/>
                <w:sz w:val="22"/>
              </w:rPr>
              <w:t>条</w:t>
            </w:r>
            <w:r w:rsidRPr="00061CB7">
              <w:rPr>
                <w:rFonts w:hint="eastAsia"/>
                <w:color w:val="000000" w:themeColor="text1"/>
                <w:sz w:val="22"/>
              </w:rPr>
              <w:t>により下記のとおり申告</w:t>
            </w:r>
            <w:r w:rsidR="002D79AC" w:rsidRPr="00061CB7">
              <w:rPr>
                <w:rFonts w:hint="eastAsia"/>
                <w:color w:val="000000" w:themeColor="text1"/>
                <w:sz w:val="22"/>
              </w:rPr>
              <w:t>（申請）</w:t>
            </w:r>
            <w:r w:rsidRPr="00061CB7">
              <w:rPr>
                <w:rFonts w:hint="eastAsia"/>
                <w:color w:val="000000" w:themeColor="text1"/>
                <w:sz w:val="22"/>
              </w:rPr>
              <w:t>します。</w:t>
            </w:r>
          </w:p>
        </w:tc>
      </w:tr>
      <w:tr w:rsidR="00240DD2" w:rsidRPr="00061CB7" w14:paraId="5D3F956B" w14:textId="77777777" w:rsidTr="00E04520">
        <w:trPr>
          <w:trHeight w:val="398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14:paraId="27E026DC" w14:textId="77777777" w:rsidR="00240DD2" w:rsidRPr="00061CB7" w:rsidRDefault="00240DD2" w:rsidP="00E455A2">
            <w:pPr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sz w:val="22"/>
              </w:rPr>
              <w:t>（設定・変更）</w:t>
            </w:r>
          </w:p>
        </w:tc>
      </w:tr>
      <w:tr w:rsidR="00B81B45" w:rsidRPr="00061CB7" w14:paraId="6B466955" w14:textId="77777777" w:rsidTr="00E04520">
        <w:trPr>
          <w:trHeight w:val="398"/>
        </w:trPr>
        <w:tc>
          <w:tcPr>
            <w:tcW w:w="568" w:type="dxa"/>
            <w:vMerge w:val="restart"/>
            <w:textDirection w:val="tbRlV"/>
          </w:tcPr>
          <w:p w14:paraId="6B541F5B" w14:textId="77777777" w:rsidR="00B81B45" w:rsidRPr="00061CB7" w:rsidRDefault="00B81B45" w:rsidP="00E455A2">
            <w:pPr>
              <w:ind w:left="113" w:right="113"/>
              <w:jc w:val="center"/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spacing w:val="72"/>
                <w:kern w:val="0"/>
                <w:sz w:val="22"/>
                <w:fitText w:val="1680" w:id="-441236986"/>
              </w:rPr>
              <w:t>納税管理</w:t>
            </w:r>
            <w:r w:rsidRPr="00061CB7">
              <w:rPr>
                <w:rFonts w:hint="eastAsia"/>
                <w:noProof/>
                <w:color w:val="000000" w:themeColor="text1"/>
                <w:spacing w:val="2"/>
                <w:kern w:val="0"/>
                <w:sz w:val="22"/>
                <w:fitText w:val="1680" w:id="-441236986"/>
              </w:rPr>
              <w:t>人</w:t>
            </w:r>
          </w:p>
        </w:tc>
        <w:tc>
          <w:tcPr>
            <w:tcW w:w="1559" w:type="dxa"/>
          </w:tcPr>
          <w:p w14:paraId="1543DF12" w14:textId="77777777" w:rsidR="00B81B45" w:rsidRPr="00061CB7" w:rsidRDefault="0053520B" w:rsidP="005D06F8">
            <w:pPr>
              <w:ind w:firstLineChars="50" w:firstLine="110"/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sz w:val="22"/>
              </w:rPr>
              <w:t>税</w:t>
            </w:r>
            <w:r w:rsidR="005D06F8" w:rsidRPr="00061CB7">
              <w:rPr>
                <w:rFonts w:hint="eastAsia"/>
                <w:noProof/>
                <w:color w:val="000000" w:themeColor="text1"/>
                <w:sz w:val="22"/>
              </w:rPr>
              <w:t xml:space="preserve">　　</w:t>
            </w:r>
            <w:r w:rsidRPr="00061CB7">
              <w:rPr>
                <w:rFonts w:hint="eastAsia"/>
                <w:noProof/>
                <w:color w:val="000000" w:themeColor="text1"/>
                <w:sz w:val="22"/>
              </w:rPr>
              <w:t>目</w:t>
            </w:r>
          </w:p>
        </w:tc>
        <w:tc>
          <w:tcPr>
            <w:tcW w:w="7371" w:type="dxa"/>
            <w:gridSpan w:val="3"/>
          </w:tcPr>
          <w:p w14:paraId="67D17680" w14:textId="77777777" w:rsidR="00B81B45" w:rsidRPr="00061CB7" w:rsidRDefault="00B81B45" w:rsidP="00EE098A">
            <w:pPr>
              <w:ind w:right="-3000"/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sz w:val="22"/>
              </w:rPr>
              <w:t xml:space="preserve">１　軽自動車税（種別割）　　</w:t>
            </w:r>
            <w:r w:rsidR="005453F2" w:rsidRPr="00061CB7">
              <w:rPr>
                <w:rFonts w:hint="eastAsia"/>
                <w:noProof/>
                <w:color w:val="000000" w:themeColor="text1"/>
                <w:sz w:val="22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 w:val="22"/>
              </w:rPr>
              <w:t xml:space="preserve">２　村・県民税・森林環境税　</w:t>
            </w:r>
          </w:p>
          <w:p w14:paraId="69BBF8D8" w14:textId="77777777" w:rsidR="00B81B45" w:rsidRPr="00061CB7" w:rsidRDefault="00B81B45" w:rsidP="00B81B45">
            <w:pPr>
              <w:ind w:right="-3000"/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sz w:val="22"/>
              </w:rPr>
              <w:t xml:space="preserve">３　固定資産税・都市計画税　</w:t>
            </w:r>
            <w:r w:rsidR="005453F2" w:rsidRPr="00061CB7">
              <w:rPr>
                <w:rFonts w:hint="eastAsia"/>
                <w:noProof/>
                <w:color w:val="000000" w:themeColor="text1"/>
                <w:sz w:val="22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 w:val="22"/>
              </w:rPr>
              <w:t>４　国民健康保険税</w:t>
            </w:r>
          </w:p>
        </w:tc>
      </w:tr>
      <w:tr w:rsidR="00EE098A" w:rsidRPr="00061CB7" w14:paraId="1670C135" w14:textId="77777777" w:rsidTr="00E04520">
        <w:trPr>
          <w:trHeight w:val="599"/>
        </w:trPr>
        <w:tc>
          <w:tcPr>
            <w:tcW w:w="568" w:type="dxa"/>
            <w:vMerge/>
          </w:tcPr>
          <w:p w14:paraId="0743CD2E" w14:textId="77777777" w:rsidR="00EE098A" w:rsidRPr="00061CB7" w:rsidRDefault="00EE098A" w:rsidP="00EE098A">
            <w:pPr>
              <w:jc w:val="righ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F231562" w14:textId="77777777" w:rsidR="00EE098A" w:rsidRPr="00061CB7" w:rsidRDefault="005D06F8" w:rsidP="005D06F8">
            <w:pPr>
              <w:ind w:firstLineChars="50" w:firstLine="110"/>
              <w:rPr>
                <w:noProof/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kern w:val="0"/>
                <w:sz w:val="22"/>
              </w:rPr>
              <w:t>住　　所</w:t>
            </w:r>
          </w:p>
          <w:p w14:paraId="0FF828DF" w14:textId="77777777" w:rsidR="00A81A08" w:rsidRPr="00061CB7" w:rsidRDefault="00A81A08" w:rsidP="005D06F8">
            <w:pPr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kern w:val="0"/>
                <w:sz w:val="22"/>
              </w:rPr>
              <w:t>（所在地）</w:t>
            </w:r>
          </w:p>
        </w:tc>
        <w:tc>
          <w:tcPr>
            <w:tcW w:w="4834" w:type="dxa"/>
          </w:tcPr>
          <w:p w14:paraId="3E44A570" w14:textId="77777777" w:rsidR="00EE098A" w:rsidRPr="00061CB7" w:rsidRDefault="00DE4574" w:rsidP="00DE4574">
            <w:pPr>
              <w:ind w:right="440"/>
              <w:rPr>
                <w:noProof/>
                <w:color w:val="000000" w:themeColor="text1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sz w:val="22"/>
              </w:rPr>
              <w:t>〒</w:t>
            </w:r>
          </w:p>
        </w:tc>
        <w:tc>
          <w:tcPr>
            <w:tcW w:w="1158" w:type="dxa"/>
          </w:tcPr>
          <w:p w14:paraId="6A8B9CE4" w14:textId="77777777" w:rsidR="00EE098A" w:rsidRPr="00061CB7" w:rsidRDefault="00EE098A" w:rsidP="00B81B45">
            <w:pPr>
              <w:rPr>
                <w:color w:val="000000" w:themeColor="text1"/>
              </w:rPr>
            </w:pPr>
            <w:r w:rsidRPr="00061CB7">
              <w:rPr>
                <w:rFonts w:hint="eastAsia"/>
                <w:noProof/>
                <w:color w:val="000000" w:themeColor="text1"/>
              </w:rPr>
              <w:t>電話番号</w:t>
            </w:r>
          </w:p>
        </w:tc>
        <w:tc>
          <w:tcPr>
            <w:tcW w:w="1379" w:type="dxa"/>
          </w:tcPr>
          <w:p w14:paraId="090EC38E" w14:textId="77777777" w:rsidR="00EE098A" w:rsidRPr="00061CB7" w:rsidRDefault="00EE098A" w:rsidP="00EE098A">
            <w:pPr>
              <w:jc w:val="right"/>
              <w:rPr>
                <w:noProof/>
                <w:color w:val="000000" w:themeColor="text1"/>
                <w:sz w:val="22"/>
              </w:rPr>
            </w:pPr>
          </w:p>
        </w:tc>
      </w:tr>
      <w:tr w:rsidR="0053520B" w:rsidRPr="00061CB7" w14:paraId="213D5D06" w14:textId="77777777" w:rsidTr="00E04520">
        <w:trPr>
          <w:trHeight w:val="599"/>
        </w:trPr>
        <w:tc>
          <w:tcPr>
            <w:tcW w:w="568" w:type="dxa"/>
            <w:vMerge/>
          </w:tcPr>
          <w:p w14:paraId="7EB0BE94" w14:textId="77777777" w:rsidR="0053520B" w:rsidRPr="00061CB7" w:rsidRDefault="0053520B" w:rsidP="00EE098A">
            <w:pPr>
              <w:jc w:val="righ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5D8C3A09" w14:textId="77777777" w:rsidR="00A81A08" w:rsidRPr="00061CB7" w:rsidRDefault="0053520B" w:rsidP="005D06F8">
            <w:pPr>
              <w:ind w:firstLineChars="50" w:firstLine="110"/>
              <w:rPr>
                <w:noProof/>
                <w:color w:val="000000" w:themeColor="text1"/>
                <w:kern w:val="0"/>
                <w:sz w:val="12"/>
                <w:szCs w:val="8"/>
              </w:rPr>
            </w:pPr>
            <w:r w:rsidRPr="00061CB7">
              <w:rPr>
                <w:rFonts w:hint="eastAsia"/>
                <w:noProof/>
                <w:color w:val="000000" w:themeColor="text1"/>
                <w:kern w:val="0"/>
                <w:sz w:val="22"/>
              </w:rPr>
              <w:t>氏</w:t>
            </w:r>
            <w:r w:rsidR="005D06F8" w:rsidRPr="00061CB7">
              <w:rPr>
                <w:rFonts w:hint="eastAsia"/>
                <w:noProof/>
                <w:color w:val="000000" w:themeColor="text1"/>
                <w:kern w:val="0"/>
                <w:sz w:val="22"/>
              </w:rPr>
              <w:t xml:space="preserve">　　</w:t>
            </w:r>
            <w:r w:rsidR="00BB7811" w:rsidRPr="00061CB7">
              <w:rPr>
                <w:rFonts w:hint="eastAsia"/>
                <w:noProof/>
                <w:color w:val="000000" w:themeColor="text1"/>
                <w:kern w:val="0"/>
                <w:sz w:val="22"/>
              </w:rPr>
              <w:t>名</w:t>
            </w:r>
          </w:p>
          <w:p w14:paraId="679B584A" w14:textId="77777777" w:rsidR="00382282" w:rsidRPr="00061CB7" w:rsidRDefault="00382282" w:rsidP="005D06F8">
            <w:pPr>
              <w:rPr>
                <w:noProof/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noProof/>
                <w:color w:val="000000" w:themeColor="text1"/>
                <w:kern w:val="0"/>
                <w:sz w:val="22"/>
              </w:rPr>
              <w:t>（名称等）</w:t>
            </w:r>
          </w:p>
        </w:tc>
        <w:tc>
          <w:tcPr>
            <w:tcW w:w="4834" w:type="dxa"/>
          </w:tcPr>
          <w:p w14:paraId="4D96F3BC" w14:textId="77777777" w:rsidR="0053520B" w:rsidRPr="00061CB7" w:rsidRDefault="0053520B" w:rsidP="00212C6E">
            <w:pPr>
              <w:ind w:right="440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158" w:type="dxa"/>
          </w:tcPr>
          <w:p w14:paraId="33115FDE" w14:textId="77777777" w:rsidR="0053520B" w:rsidRPr="00061CB7" w:rsidRDefault="00F62C09" w:rsidP="00B81B45">
            <w:pPr>
              <w:rPr>
                <w:noProof/>
                <w:color w:val="000000" w:themeColor="text1"/>
              </w:rPr>
            </w:pPr>
            <w:r w:rsidRPr="00061CB7">
              <w:rPr>
                <w:rFonts w:hint="eastAsia"/>
                <w:noProof/>
                <w:color w:val="000000" w:themeColor="text1"/>
              </w:rPr>
              <w:t>生年月日</w:t>
            </w:r>
          </w:p>
        </w:tc>
        <w:tc>
          <w:tcPr>
            <w:tcW w:w="1379" w:type="dxa"/>
          </w:tcPr>
          <w:p w14:paraId="3C97A90E" w14:textId="77777777" w:rsidR="0053520B" w:rsidRPr="00061CB7" w:rsidRDefault="0053520B" w:rsidP="00EE098A">
            <w:pPr>
              <w:jc w:val="right"/>
              <w:rPr>
                <w:noProof/>
                <w:color w:val="000000" w:themeColor="text1"/>
                <w:sz w:val="22"/>
              </w:rPr>
            </w:pPr>
          </w:p>
        </w:tc>
      </w:tr>
      <w:tr w:rsidR="00212C6E" w:rsidRPr="00061CB7" w14:paraId="5AF82D0D" w14:textId="77777777" w:rsidTr="00E04520">
        <w:trPr>
          <w:trHeight w:val="72"/>
        </w:trPr>
        <w:tc>
          <w:tcPr>
            <w:tcW w:w="568" w:type="dxa"/>
            <w:vMerge/>
          </w:tcPr>
          <w:p w14:paraId="4A2667FA" w14:textId="77777777" w:rsidR="00212C6E" w:rsidRPr="00061CB7" w:rsidRDefault="00212C6E" w:rsidP="00212C6E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E6FAF85" w14:textId="77777777" w:rsidR="00212C6E" w:rsidRPr="00061CB7" w:rsidRDefault="00212C6E" w:rsidP="003F1B39">
            <w:pPr>
              <w:ind w:leftChars="-50" w:left="5" w:rightChars="-50" w:right="-105" w:hangingChars="63" w:hanging="110"/>
              <w:jc w:val="center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fitText w:val="1540" w:id="-441236985"/>
              </w:rPr>
              <w:t>変更前の管理人住</w:t>
            </w:r>
            <w:r w:rsidRPr="00061CB7">
              <w:rPr>
                <w:rFonts w:hint="eastAsia"/>
                <w:color w:val="000000" w:themeColor="text1"/>
                <w:spacing w:val="-11"/>
                <w:w w:val="77"/>
                <w:kern w:val="0"/>
                <w:sz w:val="22"/>
                <w:fitText w:val="1540" w:id="-441236985"/>
              </w:rPr>
              <w:t>所</w:t>
            </w:r>
          </w:p>
        </w:tc>
        <w:tc>
          <w:tcPr>
            <w:tcW w:w="5992" w:type="dxa"/>
            <w:gridSpan w:val="2"/>
            <w:shd w:val="clear" w:color="auto" w:fill="FFFFFF"/>
          </w:tcPr>
          <w:p w14:paraId="5DAD6904" w14:textId="77777777" w:rsidR="00212C6E" w:rsidRPr="00061CB7" w:rsidRDefault="00212C6E" w:rsidP="00212C6E">
            <w:pPr>
              <w:rPr>
                <w:color w:val="000000" w:themeColor="text1"/>
                <w:w w:val="90"/>
                <w:sz w:val="22"/>
              </w:rPr>
            </w:pPr>
          </w:p>
        </w:tc>
        <w:tc>
          <w:tcPr>
            <w:tcW w:w="1379" w:type="dxa"/>
            <w:vMerge w:val="restart"/>
            <w:shd w:val="clear" w:color="auto" w:fill="FFFFFF"/>
          </w:tcPr>
          <w:p w14:paraId="60A2A747" w14:textId="77777777" w:rsidR="00212C6E" w:rsidRPr="00061CB7" w:rsidRDefault="0006222B" w:rsidP="00212C6E">
            <w:pPr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この欄は，変更の場合のみ記入</w:t>
            </w:r>
          </w:p>
        </w:tc>
      </w:tr>
      <w:tr w:rsidR="00212C6E" w:rsidRPr="00061CB7" w14:paraId="429DF676" w14:textId="77777777" w:rsidTr="00E04520">
        <w:trPr>
          <w:trHeight w:val="261"/>
        </w:trPr>
        <w:tc>
          <w:tcPr>
            <w:tcW w:w="568" w:type="dxa"/>
            <w:vMerge/>
          </w:tcPr>
          <w:p w14:paraId="7DE538E4" w14:textId="77777777" w:rsidR="00212C6E" w:rsidRPr="00061CB7" w:rsidRDefault="00212C6E" w:rsidP="00212C6E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5DC4759E" w14:textId="77777777" w:rsidR="00212C6E" w:rsidRPr="00061CB7" w:rsidRDefault="00212C6E" w:rsidP="003F1B39">
            <w:pPr>
              <w:ind w:leftChars="-50" w:left="19" w:rightChars="-50" w:right="-105" w:hangingChars="71" w:hanging="124"/>
              <w:jc w:val="center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pacing w:val="3"/>
                <w:w w:val="77"/>
                <w:kern w:val="0"/>
                <w:sz w:val="22"/>
                <w:fitText w:val="1540" w:id="-441236984"/>
              </w:rPr>
              <w:t>変更前の管理人氏</w:t>
            </w:r>
            <w:r w:rsidRPr="00061CB7">
              <w:rPr>
                <w:rFonts w:hint="eastAsia"/>
                <w:color w:val="000000" w:themeColor="text1"/>
                <w:spacing w:val="-11"/>
                <w:w w:val="77"/>
                <w:kern w:val="0"/>
                <w:sz w:val="22"/>
                <w:fitText w:val="1540" w:id="-441236984"/>
              </w:rPr>
              <w:t>名</w:t>
            </w:r>
          </w:p>
        </w:tc>
        <w:tc>
          <w:tcPr>
            <w:tcW w:w="5992" w:type="dxa"/>
            <w:gridSpan w:val="2"/>
            <w:shd w:val="clear" w:color="auto" w:fill="FFFFFF"/>
          </w:tcPr>
          <w:p w14:paraId="54E112BA" w14:textId="77777777" w:rsidR="00212C6E" w:rsidRPr="00061CB7" w:rsidRDefault="00212C6E" w:rsidP="003F1B39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9" w:type="dxa"/>
            <w:vMerge/>
            <w:shd w:val="clear" w:color="auto" w:fill="FFFFFF"/>
          </w:tcPr>
          <w:p w14:paraId="59984BBA" w14:textId="77777777" w:rsidR="00212C6E" w:rsidRPr="00061CB7" w:rsidRDefault="00212C6E" w:rsidP="00212C6E">
            <w:pPr>
              <w:ind w:firstLineChars="700" w:firstLine="1540"/>
              <w:rPr>
                <w:color w:val="000000" w:themeColor="text1"/>
                <w:sz w:val="22"/>
              </w:rPr>
            </w:pPr>
          </w:p>
        </w:tc>
      </w:tr>
      <w:tr w:rsidR="00212C6E" w:rsidRPr="00061CB7" w14:paraId="3208FE63" w14:textId="77777777" w:rsidTr="00E04520">
        <w:trPr>
          <w:trHeight w:val="309"/>
        </w:trPr>
        <w:tc>
          <w:tcPr>
            <w:tcW w:w="568" w:type="dxa"/>
            <w:vMerge/>
          </w:tcPr>
          <w:p w14:paraId="4104E92E" w14:textId="77777777" w:rsidR="00212C6E" w:rsidRPr="00061CB7" w:rsidRDefault="00212C6E" w:rsidP="00212C6E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74725B28" w14:textId="77777777" w:rsidR="00212C6E" w:rsidRPr="00061CB7" w:rsidRDefault="00212C6E" w:rsidP="00212C6E">
            <w:pPr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pacing w:val="27"/>
                <w:kern w:val="0"/>
                <w:sz w:val="22"/>
                <w:fitText w:val="1320" w:id="-441236983"/>
              </w:rPr>
              <w:t>変更年月</w:t>
            </w:r>
            <w:r w:rsidRPr="00061CB7">
              <w:rPr>
                <w:rFonts w:hint="eastAsia"/>
                <w:color w:val="000000" w:themeColor="text1"/>
                <w:spacing w:val="2"/>
                <w:kern w:val="0"/>
                <w:sz w:val="22"/>
                <w:fitText w:val="1320" w:id="-441236983"/>
              </w:rPr>
              <w:t>日</w:t>
            </w:r>
          </w:p>
        </w:tc>
        <w:tc>
          <w:tcPr>
            <w:tcW w:w="5992" w:type="dxa"/>
            <w:gridSpan w:val="2"/>
            <w:shd w:val="clear" w:color="auto" w:fill="FFFFFF"/>
          </w:tcPr>
          <w:p w14:paraId="621FF861" w14:textId="77777777" w:rsidR="00212C6E" w:rsidRPr="00061CB7" w:rsidRDefault="00212C6E" w:rsidP="00212C6E">
            <w:pPr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 xml:space="preserve">　　　　　　　年　　　月　　　日</w:t>
            </w:r>
          </w:p>
        </w:tc>
        <w:tc>
          <w:tcPr>
            <w:tcW w:w="1379" w:type="dxa"/>
            <w:vMerge/>
            <w:shd w:val="clear" w:color="auto" w:fill="FFFFFF"/>
          </w:tcPr>
          <w:p w14:paraId="7F887BF9" w14:textId="77777777" w:rsidR="00212C6E" w:rsidRPr="00061CB7" w:rsidRDefault="00212C6E" w:rsidP="00212C6E">
            <w:pPr>
              <w:ind w:firstLineChars="700" w:firstLine="1540"/>
              <w:rPr>
                <w:color w:val="000000" w:themeColor="text1"/>
                <w:sz w:val="22"/>
              </w:rPr>
            </w:pPr>
          </w:p>
        </w:tc>
      </w:tr>
      <w:tr w:rsidR="00212C6E" w:rsidRPr="00061CB7" w14:paraId="501459E1" w14:textId="77777777" w:rsidTr="00E04520">
        <w:trPr>
          <w:trHeight w:val="402"/>
        </w:trPr>
        <w:tc>
          <w:tcPr>
            <w:tcW w:w="568" w:type="dxa"/>
            <w:vMerge/>
          </w:tcPr>
          <w:p w14:paraId="1E13EA6B" w14:textId="77777777" w:rsidR="00212C6E" w:rsidRPr="00061CB7" w:rsidRDefault="00212C6E" w:rsidP="00212C6E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7D14C529" w14:textId="77777777" w:rsidR="00212C6E" w:rsidRPr="00061CB7" w:rsidRDefault="005D06F8" w:rsidP="005D06F8">
            <w:pPr>
              <w:spacing w:line="480" w:lineRule="auto"/>
              <w:ind w:firstLineChars="50" w:firstLine="11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事　　由</w:t>
            </w:r>
          </w:p>
        </w:tc>
        <w:tc>
          <w:tcPr>
            <w:tcW w:w="7371" w:type="dxa"/>
            <w:gridSpan w:val="3"/>
          </w:tcPr>
          <w:p w14:paraId="20DCC23D" w14:textId="77777777" w:rsidR="00212C6E" w:rsidRPr="00061CB7" w:rsidRDefault="00212C6E" w:rsidP="00212C6E">
            <w:pPr>
              <w:rPr>
                <w:color w:val="000000" w:themeColor="text1"/>
              </w:rPr>
            </w:pPr>
          </w:p>
        </w:tc>
      </w:tr>
      <w:tr w:rsidR="00212C6E" w:rsidRPr="00061CB7" w14:paraId="30BD0228" w14:textId="77777777" w:rsidTr="00E04520">
        <w:trPr>
          <w:trHeight w:val="2009"/>
        </w:trPr>
        <w:tc>
          <w:tcPr>
            <w:tcW w:w="9498" w:type="dxa"/>
            <w:gridSpan w:val="5"/>
          </w:tcPr>
          <w:p w14:paraId="37C8DDA9" w14:textId="77777777" w:rsidR="00212C6E" w:rsidRPr="00061CB7" w:rsidRDefault="00212C6E" w:rsidP="00212C6E">
            <w:pPr>
              <w:spacing w:line="360" w:lineRule="auto"/>
              <w:ind w:right="240"/>
              <w:jc w:val="center"/>
              <w:rPr>
                <w:color w:val="000000" w:themeColor="text1"/>
                <w:sz w:val="24"/>
                <w:szCs w:val="24"/>
              </w:rPr>
            </w:pPr>
            <w:r w:rsidRPr="00061CB7">
              <w:rPr>
                <w:rFonts w:hint="eastAsia"/>
                <w:color w:val="000000" w:themeColor="text1"/>
                <w:sz w:val="24"/>
                <w:szCs w:val="24"/>
              </w:rPr>
              <w:t>承　　　認　　　書</w:t>
            </w:r>
          </w:p>
          <w:p w14:paraId="2FEC7CD4" w14:textId="77777777" w:rsidR="00212C6E" w:rsidRPr="00061CB7" w:rsidRDefault="00212C6E" w:rsidP="00212C6E">
            <w:pPr>
              <w:tabs>
                <w:tab w:val="left" w:pos="6731"/>
                <w:tab w:val="left" w:pos="8790"/>
              </w:tabs>
              <w:ind w:right="480"/>
              <w:jc w:val="right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  <w:p w14:paraId="1E7DA217" w14:textId="77777777" w:rsidR="00212C6E" w:rsidRPr="00061CB7" w:rsidRDefault="00212C6E" w:rsidP="00212C6E">
            <w:pPr>
              <w:spacing w:line="360" w:lineRule="auto"/>
              <w:ind w:right="240" w:firstLineChars="200" w:firstLine="44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東海村長　様</w:t>
            </w:r>
          </w:p>
          <w:p w14:paraId="54C0145C" w14:textId="77777777" w:rsidR="00212C6E" w:rsidRPr="00061CB7" w:rsidRDefault="00212C6E" w:rsidP="00212C6E">
            <w:pPr>
              <w:spacing w:line="360" w:lineRule="auto"/>
              <w:ind w:right="24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 xml:space="preserve">　　納税義務者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</w:t>
            </w:r>
            <w:r w:rsidRPr="00061CB7">
              <w:rPr>
                <w:rFonts w:hint="eastAsia"/>
                <w:color w:val="000000" w:themeColor="text1"/>
                <w:sz w:val="22"/>
              </w:rPr>
              <w:t xml:space="preserve">　の納税管理人を承認しました。</w:t>
            </w:r>
          </w:p>
          <w:p w14:paraId="67D9FC9D" w14:textId="77777777" w:rsidR="00731483" w:rsidRPr="00061CB7" w:rsidRDefault="00212C6E" w:rsidP="00B65AA4">
            <w:pPr>
              <w:spacing w:line="480" w:lineRule="auto"/>
              <w:ind w:right="240"/>
              <w:rPr>
                <w:color w:val="000000" w:themeColor="text1"/>
                <w:sz w:val="22"/>
                <w:u w:val="single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納税管理人　氏名　　　　　　　　　</w:t>
            </w:r>
            <w:r w:rsidR="003F1B39"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061CB7">
              <w:rPr>
                <w:rFonts w:hint="eastAsia"/>
                <w:color w:val="000000" w:themeColor="text1"/>
                <w:sz w:val="22"/>
                <w:u w:val="single"/>
              </w:rPr>
              <w:t xml:space="preserve">　　　</w:t>
            </w:r>
          </w:p>
        </w:tc>
      </w:tr>
      <w:tr w:rsidR="00212C6E" w:rsidRPr="00061CB7" w14:paraId="064961B3" w14:textId="77777777" w:rsidTr="00E04520">
        <w:trPr>
          <w:trHeight w:val="426"/>
        </w:trPr>
        <w:tc>
          <w:tcPr>
            <w:tcW w:w="9498" w:type="dxa"/>
            <w:gridSpan w:val="5"/>
            <w:tcBorders>
              <w:left w:val="nil"/>
              <w:right w:val="nil"/>
            </w:tcBorders>
          </w:tcPr>
          <w:p w14:paraId="5E087A51" w14:textId="77777777" w:rsidR="00212C6E" w:rsidRPr="00061CB7" w:rsidRDefault="00212C6E" w:rsidP="00212C6E">
            <w:pPr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（廃止）</w:t>
            </w:r>
          </w:p>
        </w:tc>
      </w:tr>
      <w:tr w:rsidR="0099761C" w:rsidRPr="00061CB7" w14:paraId="3BEC9205" w14:textId="77777777" w:rsidTr="00E04520">
        <w:trPr>
          <w:trHeight w:val="568"/>
        </w:trPr>
        <w:tc>
          <w:tcPr>
            <w:tcW w:w="568" w:type="dxa"/>
            <w:vMerge w:val="restart"/>
            <w:textDirection w:val="tbRlV"/>
          </w:tcPr>
          <w:p w14:paraId="4835D590" w14:textId="77777777" w:rsidR="0099761C" w:rsidRPr="00061CB7" w:rsidRDefault="0099761C" w:rsidP="005453F2">
            <w:pPr>
              <w:ind w:left="113" w:right="113"/>
              <w:jc w:val="center"/>
              <w:rPr>
                <w:color w:val="000000" w:themeColor="text1"/>
                <w:w w:val="90"/>
                <w:sz w:val="24"/>
                <w:szCs w:val="24"/>
              </w:rPr>
            </w:pPr>
            <w:bookmarkStart w:id="0" w:name="_Hlk216973619"/>
            <w:r w:rsidRPr="00061CB7">
              <w:rPr>
                <w:rFonts w:hint="eastAsia"/>
                <w:color w:val="000000" w:themeColor="text1"/>
                <w:spacing w:val="56"/>
                <w:kern w:val="0"/>
                <w:sz w:val="24"/>
                <w:szCs w:val="24"/>
                <w:fitText w:val="1650" w:id="-441236982"/>
              </w:rPr>
              <w:t>納税管理</w:t>
            </w:r>
            <w:r w:rsidRPr="00061CB7">
              <w:rPr>
                <w:rFonts w:hint="eastAsia"/>
                <w:color w:val="000000" w:themeColor="text1"/>
                <w:spacing w:val="1"/>
                <w:kern w:val="0"/>
                <w:sz w:val="24"/>
                <w:szCs w:val="24"/>
                <w:fitText w:val="1650" w:id="-441236982"/>
              </w:rPr>
              <w:t>人</w:t>
            </w:r>
          </w:p>
        </w:tc>
        <w:tc>
          <w:tcPr>
            <w:tcW w:w="1559" w:type="dxa"/>
          </w:tcPr>
          <w:p w14:paraId="544EBE5E" w14:textId="77777777" w:rsidR="0099761C" w:rsidRPr="00061CB7" w:rsidRDefault="0099761C" w:rsidP="005D06F8">
            <w:pPr>
              <w:ind w:firstLineChars="50" w:firstLine="110"/>
              <w:rPr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税　　目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6BE9F9CE" w14:textId="77777777" w:rsidR="005453F2" w:rsidRPr="00061CB7" w:rsidRDefault="0099761C" w:rsidP="005453F2">
            <w:pPr>
              <w:ind w:right="-3000"/>
              <w:rPr>
                <w:noProof/>
                <w:color w:val="000000" w:themeColor="text1"/>
                <w:szCs w:val="18"/>
              </w:rPr>
            </w:pP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１</w:t>
            </w:r>
            <w:r w:rsidR="005453F2"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軽自動車税（種別割）　　</w:t>
            </w:r>
            <w:r w:rsidR="005453F2"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２</w:t>
            </w:r>
            <w:r w:rsidR="005453F2"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村・県民税・森林環境税</w:t>
            </w:r>
          </w:p>
          <w:p w14:paraId="0A2155FD" w14:textId="77777777" w:rsidR="0099761C" w:rsidRPr="00061CB7" w:rsidRDefault="0099761C" w:rsidP="005453F2">
            <w:pPr>
              <w:ind w:right="-3000"/>
              <w:rPr>
                <w:noProof/>
                <w:color w:val="000000" w:themeColor="text1"/>
                <w:sz w:val="20"/>
                <w:szCs w:val="16"/>
              </w:rPr>
            </w:pP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３</w:t>
            </w:r>
            <w:r w:rsidR="005453F2"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固定資産税・都市計画税</w:t>
            </w:r>
            <w:r w:rsidR="005453F2"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　　</w:t>
            </w: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４</w:t>
            </w:r>
            <w:r w:rsidR="005453F2" w:rsidRPr="00061CB7">
              <w:rPr>
                <w:rFonts w:hint="eastAsia"/>
                <w:noProof/>
                <w:color w:val="000000" w:themeColor="text1"/>
                <w:szCs w:val="18"/>
              </w:rPr>
              <w:t xml:space="preserve">　</w:t>
            </w:r>
            <w:r w:rsidRPr="00061CB7">
              <w:rPr>
                <w:rFonts w:hint="eastAsia"/>
                <w:noProof/>
                <w:color w:val="000000" w:themeColor="text1"/>
                <w:szCs w:val="18"/>
              </w:rPr>
              <w:t>国民健康保険税</w:t>
            </w:r>
          </w:p>
        </w:tc>
      </w:tr>
      <w:bookmarkEnd w:id="0"/>
      <w:tr w:rsidR="0099761C" w:rsidRPr="00061CB7" w14:paraId="15568E30" w14:textId="77777777" w:rsidTr="00E04520">
        <w:trPr>
          <w:trHeight w:val="550"/>
        </w:trPr>
        <w:tc>
          <w:tcPr>
            <w:tcW w:w="568" w:type="dxa"/>
            <w:vMerge/>
          </w:tcPr>
          <w:p w14:paraId="7DAA8BC0" w14:textId="77777777" w:rsidR="0099761C" w:rsidRPr="00061CB7" w:rsidRDefault="0099761C" w:rsidP="00212C6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12C03EF6" w14:textId="77777777" w:rsidR="0099761C" w:rsidRPr="00061CB7" w:rsidRDefault="0099761C" w:rsidP="005D06F8">
            <w:pPr>
              <w:ind w:firstLineChars="50" w:firstLine="110"/>
              <w:rPr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住</w:t>
            </w:r>
            <w:r w:rsidR="003F1B39" w:rsidRPr="00061CB7">
              <w:rPr>
                <w:rFonts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所</w:t>
            </w:r>
          </w:p>
          <w:p w14:paraId="743C20BB" w14:textId="77777777" w:rsidR="0099761C" w:rsidRPr="00061CB7" w:rsidRDefault="0099761C" w:rsidP="00382282">
            <w:pPr>
              <w:rPr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（所在地）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41C09D12" w14:textId="77777777" w:rsidR="0099761C" w:rsidRPr="00061CB7" w:rsidRDefault="0006222B" w:rsidP="00212C6E">
            <w:pPr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〒</w:t>
            </w:r>
          </w:p>
        </w:tc>
      </w:tr>
      <w:tr w:rsidR="0099761C" w:rsidRPr="00061CB7" w14:paraId="36CC7041" w14:textId="77777777" w:rsidTr="00E04520">
        <w:trPr>
          <w:trHeight w:val="550"/>
        </w:trPr>
        <w:tc>
          <w:tcPr>
            <w:tcW w:w="568" w:type="dxa"/>
            <w:vMerge/>
          </w:tcPr>
          <w:p w14:paraId="34998854" w14:textId="77777777" w:rsidR="0099761C" w:rsidRPr="00061CB7" w:rsidRDefault="0099761C" w:rsidP="00212C6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010FBD89" w14:textId="77777777" w:rsidR="008D2A28" w:rsidRPr="00061CB7" w:rsidRDefault="0099761C" w:rsidP="008D2A28">
            <w:pPr>
              <w:ind w:firstLineChars="50" w:firstLine="110"/>
              <w:rPr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氏</w:t>
            </w:r>
            <w:r w:rsidR="008D2A28" w:rsidRPr="00061CB7">
              <w:rPr>
                <w:rFonts w:hint="eastAsia"/>
                <w:color w:val="000000" w:themeColor="text1"/>
                <w:kern w:val="0"/>
                <w:sz w:val="22"/>
              </w:rPr>
              <w:t xml:space="preserve">　</w:t>
            </w:r>
            <w:r w:rsidR="003F1B39" w:rsidRPr="00061CB7">
              <w:rPr>
                <w:rFonts w:hint="eastAsia"/>
                <w:color w:val="000000" w:themeColor="text1"/>
                <w:kern w:val="0"/>
                <w:sz w:val="22"/>
              </w:rPr>
              <w:t xml:space="preserve">　</w:t>
            </w: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名</w:t>
            </w:r>
          </w:p>
          <w:p w14:paraId="53E6DB07" w14:textId="77777777" w:rsidR="0099761C" w:rsidRPr="00061CB7" w:rsidRDefault="0099761C" w:rsidP="00E04520">
            <w:pPr>
              <w:ind w:firstLineChars="13" w:firstLine="29"/>
              <w:rPr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（名称等）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A6D8677" w14:textId="77777777" w:rsidR="0099761C" w:rsidRPr="00061CB7" w:rsidRDefault="0099761C" w:rsidP="00212C6E">
            <w:pPr>
              <w:rPr>
                <w:color w:val="000000" w:themeColor="text1"/>
                <w:sz w:val="22"/>
              </w:rPr>
            </w:pPr>
          </w:p>
        </w:tc>
      </w:tr>
      <w:tr w:rsidR="005453F2" w:rsidRPr="00061CB7" w14:paraId="12B5E6DC" w14:textId="77777777" w:rsidTr="00E04520">
        <w:trPr>
          <w:trHeight w:val="550"/>
        </w:trPr>
        <w:tc>
          <w:tcPr>
            <w:tcW w:w="568" w:type="dxa"/>
            <w:vMerge/>
          </w:tcPr>
          <w:p w14:paraId="5BFB2C1A" w14:textId="77777777" w:rsidR="005453F2" w:rsidRPr="00061CB7" w:rsidRDefault="005453F2" w:rsidP="00212C6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DD7CE04" w14:textId="77777777" w:rsidR="005453F2" w:rsidRPr="00061CB7" w:rsidRDefault="005453F2" w:rsidP="005D06F8">
            <w:pPr>
              <w:ind w:firstLineChars="50" w:firstLine="110"/>
              <w:rPr>
                <w:color w:val="000000" w:themeColor="text1"/>
                <w:kern w:val="0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</w:rPr>
              <w:t>事　　由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6B0750DC" w14:textId="77777777" w:rsidR="005453F2" w:rsidRPr="00061CB7" w:rsidRDefault="005453F2" w:rsidP="00212C6E">
            <w:pPr>
              <w:rPr>
                <w:color w:val="000000" w:themeColor="text1"/>
                <w:sz w:val="22"/>
              </w:rPr>
            </w:pPr>
          </w:p>
        </w:tc>
      </w:tr>
      <w:tr w:rsidR="0099761C" w:rsidRPr="00061CB7" w14:paraId="3C8C9931" w14:textId="77777777" w:rsidTr="00E04520">
        <w:trPr>
          <w:trHeight w:val="489"/>
        </w:trPr>
        <w:tc>
          <w:tcPr>
            <w:tcW w:w="568" w:type="dxa"/>
            <w:vMerge/>
          </w:tcPr>
          <w:p w14:paraId="67663ECA" w14:textId="77777777" w:rsidR="0099761C" w:rsidRPr="00061CB7" w:rsidRDefault="0099761C" w:rsidP="00212C6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5883C66A" w14:textId="77777777" w:rsidR="0099761C" w:rsidRPr="00061CB7" w:rsidRDefault="0099761C" w:rsidP="005453F2">
            <w:pPr>
              <w:ind w:firstLineChars="50" w:firstLine="110"/>
              <w:rPr>
                <w:color w:val="000000" w:themeColor="text1"/>
                <w:sz w:val="22"/>
              </w:rPr>
            </w:pPr>
            <w:r w:rsidRPr="00061CB7">
              <w:rPr>
                <w:rFonts w:hint="eastAsia"/>
                <w:color w:val="000000" w:themeColor="text1"/>
                <w:kern w:val="0"/>
                <w:sz w:val="22"/>
                <w:fitText w:val="1100" w:id="-441236981"/>
              </w:rPr>
              <w:t>廃止年月日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25FB416" w14:textId="77777777" w:rsidR="0099761C" w:rsidRPr="00061CB7" w:rsidRDefault="0099761C" w:rsidP="008D2A28">
            <w:pPr>
              <w:ind w:firstLineChars="500" w:firstLine="1100"/>
              <w:rPr>
                <w:color w:val="000000" w:themeColor="text1"/>
                <w:sz w:val="20"/>
                <w:szCs w:val="16"/>
              </w:rPr>
            </w:pPr>
            <w:r w:rsidRPr="00061CB7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</w:tbl>
    <w:p w14:paraId="78DDC789" w14:textId="77777777" w:rsidR="00240DD2" w:rsidRPr="00061CB7" w:rsidRDefault="00240DD2" w:rsidP="008D2A28">
      <w:pPr>
        <w:rPr>
          <w:strike/>
          <w:color w:val="000000" w:themeColor="text1"/>
          <w:sz w:val="24"/>
          <w:szCs w:val="22"/>
        </w:rPr>
      </w:pPr>
    </w:p>
    <w:sectPr w:rsidR="00240DD2" w:rsidRPr="00061CB7" w:rsidSect="007544EB">
      <w:pgSz w:w="11906" w:h="16838" w:code="9"/>
      <w:pgMar w:top="0" w:right="1276" w:bottom="567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FEB5" w14:textId="77777777" w:rsidR="002836E1" w:rsidRDefault="002836E1" w:rsidP="00E26C29">
      <w:r>
        <w:separator/>
      </w:r>
    </w:p>
  </w:endnote>
  <w:endnote w:type="continuationSeparator" w:id="0">
    <w:p w14:paraId="7A9E59A2" w14:textId="77777777" w:rsidR="002836E1" w:rsidRDefault="002836E1" w:rsidP="00E2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E2F5" w14:textId="77777777" w:rsidR="002836E1" w:rsidRDefault="002836E1" w:rsidP="00E26C29">
      <w:r>
        <w:separator/>
      </w:r>
    </w:p>
  </w:footnote>
  <w:footnote w:type="continuationSeparator" w:id="0">
    <w:p w14:paraId="1100B80A" w14:textId="77777777" w:rsidR="002836E1" w:rsidRDefault="002836E1" w:rsidP="00E2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F17"/>
    <w:multiLevelType w:val="hybridMultilevel"/>
    <w:tmpl w:val="E2AEBE48"/>
    <w:lvl w:ilvl="0" w:tplc="64CC67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37C2B"/>
    <w:multiLevelType w:val="hybridMultilevel"/>
    <w:tmpl w:val="F4FAC044"/>
    <w:lvl w:ilvl="0" w:tplc="7E169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1058A"/>
    <w:multiLevelType w:val="hybridMultilevel"/>
    <w:tmpl w:val="D9EA6BE6"/>
    <w:lvl w:ilvl="0" w:tplc="B248EBF6">
      <w:numFmt w:val="bullet"/>
      <w:lvlText w:val="□"/>
      <w:lvlJc w:val="left"/>
      <w:pPr>
        <w:ind w:left="-34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0"/>
    <w:rsid w:val="000112B3"/>
    <w:rsid w:val="000557E0"/>
    <w:rsid w:val="00061CB7"/>
    <w:rsid w:val="0006222B"/>
    <w:rsid w:val="000A3CF8"/>
    <w:rsid w:val="000A7C21"/>
    <w:rsid w:val="00163220"/>
    <w:rsid w:val="00191D19"/>
    <w:rsid w:val="00197BB9"/>
    <w:rsid w:val="001A68F0"/>
    <w:rsid w:val="001B7A6C"/>
    <w:rsid w:val="001D55BF"/>
    <w:rsid w:val="001F0DCD"/>
    <w:rsid w:val="00205981"/>
    <w:rsid w:val="00212C6E"/>
    <w:rsid w:val="00240DD2"/>
    <w:rsid w:val="002448D7"/>
    <w:rsid w:val="002836E1"/>
    <w:rsid w:val="00287800"/>
    <w:rsid w:val="002D2690"/>
    <w:rsid w:val="002D385A"/>
    <w:rsid w:val="002D79AC"/>
    <w:rsid w:val="00326A07"/>
    <w:rsid w:val="00362720"/>
    <w:rsid w:val="00362A09"/>
    <w:rsid w:val="00382282"/>
    <w:rsid w:val="003A1909"/>
    <w:rsid w:val="003A31B7"/>
    <w:rsid w:val="003D6852"/>
    <w:rsid w:val="003E1EB1"/>
    <w:rsid w:val="003F1B39"/>
    <w:rsid w:val="00417B0B"/>
    <w:rsid w:val="00417D9A"/>
    <w:rsid w:val="00422FE9"/>
    <w:rsid w:val="00454ACA"/>
    <w:rsid w:val="004B2BAB"/>
    <w:rsid w:val="0050530E"/>
    <w:rsid w:val="0053520B"/>
    <w:rsid w:val="005453F2"/>
    <w:rsid w:val="00561D28"/>
    <w:rsid w:val="00590AAB"/>
    <w:rsid w:val="00594FDE"/>
    <w:rsid w:val="005A2F61"/>
    <w:rsid w:val="005C1E8F"/>
    <w:rsid w:val="005C55DE"/>
    <w:rsid w:val="005D06F8"/>
    <w:rsid w:val="005D2DF7"/>
    <w:rsid w:val="0063178D"/>
    <w:rsid w:val="00633B95"/>
    <w:rsid w:val="006A17BD"/>
    <w:rsid w:val="006A26BB"/>
    <w:rsid w:val="006C08F7"/>
    <w:rsid w:val="006C6850"/>
    <w:rsid w:val="006C7092"/>
    <w:rsid w:val="006E0FAF"/>
    <w:rsid w:val="006F3D1D"/>
    <w:rsid w:val="006F61C9"/>
    <w:rsid w:val="00731483"/>
    <w:rsid w:val="00736466"/>
    <w:rsid w:val="007409A4"/>
    <w:rsid w:val="007544EB"/>
    <w:rsid w:val="007578A8"/>
    <w:rsid w:val="007C4625"/>
    <w:rsid w:val="007C7A5C"/>
    <w:rsid w:val="007D47FF"/>
    <w:rsid w:val="00813AF1"/>
    <w:rsid w:val="00827827"/>
    <w:rsid w:val="008D22BD"/>
    <w:rsid w:val="008D2A28"/>
    <w:rsid w:val="00950921"/>
    <w:rsid w:val="00976C8C"/>
    <w:rsid w:val="00992CBB"/>
    <w:rsid w:val="0099761C"/>
    <w:rsid w:val="009C34E5"/>
    <w:rsid w:val="00A73362"/>
    <w:rsid w:val="00A733C5"/>
    <w:rsid w:val="00A81A08"/>
    <w:rsid w:val="00A86DA3"/>
    <w:rsid w:val="00AB2E3F"/>
    <w:rsid w:val="00B03C85"/>
    <w:rsid w:val="00B57BFC"/>
    <w:rsid w:val="00B65AA4"/>
    <w:rsid w:val="00B70C3C"/>
    <w:rsid w:val="00B81B45"/>
    <w:rsid w:val="00BB0205"/>
    <w:rsid w:val="00BB7811"/>
    <w:rsid w:val="00BE65DC"/>
    <w:rsid w:val="00C36792"/>
    <w:rsid w:val="00CB4ADE"/>
    <w:rsid w:val="00CC3C1D"/>
    <w:rsid w:val="00D33455"/>
    <w:rsid w:val="00D53E45"/>
    <w:rsid w:val="00D60B9C"/>
    <w:rsid w:val="00D8135A"/>
    <w:rsid w:val="00DC424B"/>
    <w:rsid w:val="00DD6C13"/>
    <w:rsid w:val="00DE4574"/>
    <w:rsid w:val="00E04520"/>
    <w:rsid w:val="00E26C29"/>
    <w:rsid w:val="00E37C13"/>
    <w:rsid w:val="00E455A2"/>
    <w:rsid w:val="00E53F5E"/>
    <w:rsid w:val="00EE098A"/>
    <w:rsid w:val="00EE1409"/>
    <w:rsid w:val="00EF7441"/>
    <w:rsid w:val="00F62C09"/>
    <w:rsid w:val="00FA7BB3"/>
    <w:rsid w:val="00FB0DB5"/>
    <w:rsid w:val="00FD5077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BC39C"/>
  <w14:defaultImageDpi w14:val="0"/>
  <w15:docId w15:val="{7A5F0A0B-77AA-494A-B123-0F92F19F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197B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7E9B-89F7-4250-9308-346D7877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真美</dc:creator>
  <cp:keywords/>
  <dc:description/>
  <cp:lastModifiedBy>冨永 京生</cp:lastModifiedBy>
  <cp:revision>2</cp:revision>
  <cp:lastPrinted>2026-02-25T05:08:00Z</cp:lastPrinted>
  <dcterms:created xsi:type="dcterms:W3CDTF">2026-05-22T04:03:00Z</dcterms:created>
  <dcterms:modified xsi:type="dcterms:W3CDTF">2026-05-22T04:03:00Z</dcterms:modified>
</cp:coreProperties>
</file>