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6DAE" w14:textId="77777777" w:rsidR="00553965" w:rsidRPr="00CF3338" w:rsidRDefault="00553965" w:rsidP="00CF3338">
      <w:pPr>
        <w:wordWrap/>
      </w:pPr>
      <w:r w:rsidRPr="00CF3338">
        <w:rPr>
          <w:rFonts w:hint="eastAsia"/>
        </w:rPr>
        <w:t>様式第</w:t>
      </w:r>
      <w:r w:rsidRPr="00CF3338">
        <w:t>1</w:t>
      </w:r>
      <w:r w:rsidRPr="00CF3338">
        <w:rPr>
          <w:rFonts w:hint="eastAsia"/>
        </w:rPr>
        <w:t>号</w:t>
      </w:r>
      <w:r w:rsidRPr="00CF3338">
        <w:t>(</w:t>
      </w:r>
      <w:r w:rsidRPr="00CF3338">
        <w:rPr>
          <w:rFonts w:hint="eastAsia"/>
        </w:rPr>
        <w:t>第</w:t>
      </w:r>
      <w:r w:rsidRPr="00CF3338">
        <w:t>3</w:t>
      </w:r>
      <w:r w:rsidRPr="00CF3338">
        <w:rPr>
          <w:rFonts w:hint="eastAsia"/>
        </w:rPr>
        <w:t>条関係</w:t>
      </w:r>
      <w:r w:rsidRPr="00CF3338">
        <w:t>)</w:t>
      </w:r>
    </w:p>
    <w:p w14:paraId="113C7C76" w14:textId="77777777" w:rsidR="00553965" w:rsidRPr="00CF3338" w:rsidRDefault="00553965" w:rsidP="00553965">
      <w:pPr>
        <w:jc w:val="right"/>
      </w:pPr>
      <w:r w:rsidRPr="00CF3338">
        <w:rPr>
          <w:rFonts w:hint="eastAsia"/>
        </w:rPr>
        <w:t>（　　　　年分）</w:t>
      </w:r>
    </w:p>
    <w:p w14:paraId="587F82F2" w14:textId="77777777" w:rsidR="00553965" w:rsidRPr="00CF3338" w:rsidRDefault="00553965" w:rsidP="00553965">
      <w:pPr>
        <w:jc w:val="center"/>
      </w:pPr>
      <w:r w:rsidRPr="00CF3338">
        <w:rPr>
          <w:rFonts w:hint="eastAsia"/>
        </w:rPr>
        <w:t>障害者控除対象者認定申請書</w:t>
      </w:r>
    </w:p>
    <w:p w14:paraId="2ECF7414" w14:textId="77777777" w:rsidR="00553965" w:rsidRPr="00CF3338" w:rsidRDefault="00553965" w:rsidP="00553965"/>
    <w:p w14:paraId="67A4E7E6" w14:textId="77777777" w:rsidR="00553965" w:rsidRPr="00CF3338" w:rsidRDefault="00553965" w:rsidP="00553965">
      <w:pPr>
        <w:jc w:val="right"/>
      </w:pPr>
      <w:r w:rsidRPr="00CF3338">
        <w:rPr>
          <w:rFonts w:hint="eastAsia"/>
        </w:rPr>
        <w:t xml:space="preserve">年　　月　　日　　</w:t>
      </w:r>
    </w:p>
    <w:p w14:paraId="3C614B15" w14:textId="77777777" w:rsidR="00553965" w:rsidRPr="00CF3338" w:rsidRDefault="00553965" w:rsidP="00553965">
      <w:r w:rsidRPr="00CF3338">
        <w:rPr>
          <w:rFonts w:hint="eastAsia"/>
        </w:rPr>
        <w:t xml:space="preserve">　東海村長　　　　様</w:t>
      </w:r>
    </w:p>
    <w:p w14:paraId="7B8A2703" w14:textId="77777777" w:rsidR="00553965" w:rsidRPr="00CF3338" w:rsidRDefault="00553965" w:rsidP="00553965"/>
    <w:p w14:paraId="7E079BBE" w14:textId="77777777" w:rsidR="00553965" w:rsidRPr="00CF3338" w:rsidRDefault="00553965" w:rsidP="00553965">
      <w:pPr>
        <w:jc w:val="right"/>
      </w:pPr>
      <w:r w:rsidRPr="00CF3338">
        <w:rPr>
          <w:rFonts w:hint="eastAsia"/>
        </w:rPr>
        <w:t xml:space="preserve">申請者　</w:t>
      </w:r>
      <w:r w:rsidRPr="00CF3338">
        <w:rPr>
          <w:rFonts w:hint="eastAsia"/>
          <w:spacing w:val="210"/>
          <w:u w:val="single"/>
        </w:rPr>
        <w:t>住</w:t>
      </w:r>
      <w:r w:rsidRPr="00CF3338">
        <w:rPr>
          <w:rFonts w:hint="eastAsia"/>
          <w:u w:val="single"/>
        </w:rPr>
        <w:t xml:space="preserve">所　　　　　　　　　　　</w:t>
      </w:r>
      <w:r w:rsidRPr="00CF3338">
        <w:rPr>
          <w:rFonts w:hint="eastAsia"/>
        </w:rPr>
        <w:t xml:space="preserve">　　</w:t>
      </w:r>
    </w:p>
    <w:p w14:paraId="04EEB965" w14:textId="37273785" w:rsidR="00553965" w:rsidRPr="00CF3338" w:rsidRDefault="00553965" w:rsidP="00553965">
      <w:pPr>
        <w:jc w:val="right"/>
        <w:rPr>
          <w:u w:val="single"/>
        </w:rPr>
      </w:pPr>
      <w:r w:rsidRPr="00CF3338">
        <w:rPr>
          <w:rFonts w:hint="eastAsia"/>
          <w:spacing w:val="210"/>
          <w:u w:val="single"/>
        </w:rPr>
        <w:t>氏</w:t>
      </w:r>
      <w:r w:rsidRPr="00CF3338">
        <w:rPr>
          <w:rFonts w:hint="eastAsia"/>
          <w:u w:val="single"/>
        </w:rPr>
        <w:t xml:space="preserve">名　　　　　　　　　　</w:t>
      </w:r>
      <w:r w:rsidR="00FF3C40">
        <w:rPr>
          <w:rFonts w:hint="eastAsia"/>
          <w:position w:val="4"/>
          <w:u w:val="single"/>
        </w:rPr>
        <w:t xml:space="preserve">　</w:t>
      </w:r>
      <w:r w:rsidRPr="00CF3338">
        <w:rPr>
          <w:rFonts w:hint="eastAsia"/>
        </w:rPr>
        <w:t xml:space="preserve">　　</w:t>
      </w:r>
    </w:p>
    <w:p w14:paraId="554B046C" w14:textId="77777777" w:rsidR="00553965" w:rsidRPr="00CF3338" w:rsidRDefault="00553965" w:rsidP="00553965">
      <w:pPr>
        <w:jc w:val="right"/>
        <w:rPr>
          <w:u w:val="single"/>
        </w:rPr>
      </w:pPr>
      <w:r w:rsidRPr="00CF3338">
        <w:rPr>
          <w:rFonts w:hint="eastAsia"/>
          <w:spacing w:val="210"/>
          <w:u w:val="single"/>
        </w:rPr>
        <w:t>続</w:t>
      </w:r>
      <w:r w:rsidRPr="00CF3338">
        <w:rPr>
          <w:rFonts w:hint="eastAsia"/>
          <w:u w:val="single"/>
        </w:rPr>
        <w:t xml:space="preserve">柄　　　　　　　　　　　</w:t>
      </w:r>
      <w:r w:rsidRPr="00CF3338">
        <w:rPr>
          <w:rFonts w:hint="eastAsia"/>
        </w:rPr>
        <w:t xml:space="preserve">　　</w:t>
      </w:r>
    </w:p>
    <w:p w14:paraId="39F58DEF" w14:textId="77777777" w:rsidR="00553965" w:rsidRPr="00CF3338" w:rsidRDefault="00553965" w:rsidP="00553965">
      <w:pPr>
        <w:jc w:val="right"/>
        <w:rPr>
          <w:u w:val="single"/>
        </w:rPr>
      </w:pPr>
      <w:r w:rsidRPr="00CF3338">
        <w:rPr>
          <w:rFonts w:hint="eastAsia"/>
          <w:u w:val="single"/>
        </w:rPr>
        <w:t xml:space="preserve">電話番号　　　　　　　　　　　</w:t>
      </w:r>
      <w:r w:rsidRPr="00CF3338">
        <w:rPr>
          <w:rFonts w:hint="eastAsia"/>
        </w:rPr>
        <w:t xml:space="preserve">　　</w:t>
      </w:r>
    </w:p>
    <w:p w14:paraId="1C52D67A" w14:textId="77777777" w:rsidR="00553965" w:rsidRPr="00CF3338" w:rsidRDefault="00553965" w:rsidP="00553965"/>
    <w:p w14:paraId="30FAD931" w14:textId="77777777" w:rsidR="00553965" w:rsidRPr="00CF3338" w:rsidRDefault="00553965" w:rsidP="00553965">
      <w:pPr>
        <w:spacing w:after="60"/>
      </w:pPr>
      <w:r w:rsidRPr="00CF3338">
        <w:rPr>
          <w:rFonts w:hint="eastAsia"/>
        </w:rPr>
        <w:t xml:space="preserve">　次の者について，所得税法施行令</w:t>
      </w:r>
      <w:r w:rsidRPr="00CF3338">
        <w:t>(</w:t>
      </w:r>
      <w:r w:rsidRPr="00CF3338">
        <w:rPr>
          <w:rFonts w:hint="eastAsia"/>
        </w:rPr>
        <w:t>昭和</w:t>
      </w:r>
      <w:r w:rsidRPr="00CF3338">
        <w:t>40</w:t>
      </w:r>
      <w:r w:rsidRPr="00CF3338">
        <w:rPr>
          <w:rFonts w:hint="eastAsia"/>
        </w:rPr>
        <w:t>年政令第</w:t>
      </w:r>
      <w:r w:rsidRPr="00CF3338">
        <w:t>96</w:t>
      </w:r>
      <w:r w:rsidRPr="00CF3338">
        <w:rPr>
          <w:rFonts w:hint="eastAsia"/>
        </w:rPr>
        <w:t>号</w:t>
      </w:r>
      <w:r w:rsidRPr="00CF3338">
        <w:t>)</w:t>
      </w:r>
      <w:r w:rsidRPr="00CF3338">
        <w:rPr>
          <w:rFonts w:hint="eastAsia"/>
        </w:rPr>
        <w:t>第</w:t>
      </w:r>
      <w:r w:rsidRPr="00CF3338">
        <w:t>10</w:t>
      </w:r>
      <w:r w:rsidRPr="00CF3338">
        <w:rPr>
          <w:rFonts w:hint="eastAsia"/>
        </w:rPr>
        <w:t>条第</w:t>
      </w:r>
      <w:r w:rsidRPr="00CF3338">
        <w:t>1</w:t>
      </w:r>
      <w:r w:rsidRPr="00CF3338">
        <w:rPr>
          <w:rFonts w:hint="eastAsia"/>
        </w:rPr>
        <w:t>項第</w:t>
      </w:r>
      <w:r w:rsidRPr="00CF3338">
        <w:t>7</w:t>
      </w:r>
      <w:r w:rsidRPr="00CF3338">
        <w:rPr>
          <w:rFonts w:hint="eastAsia"/>
        </w:rPr>
        <w:t>号及び同条第</w:t>
      </w:r>
      <w:r w:rsidRPr="00CF3338">
        <w:t>2</w:t>
      </w:r>
      <w:r w:rsidRPr="00CF3338">
        <w:rPr>
          <w:rFonts w:hint="eastAsia"/>
        </w:rPr>
        <w:t>項第</w:t>
      </w:r>
      <w:r w:rsidRPr="00CF3338">
        <w:t>6</w:t>
      </w:r>
      <w:r w:rsidRPr="00CF3338">
        <w:rPr>
          <w:rFonts w:hint="eastAsia"/>
        </w:rPr>
        <w:t>号並びに地方税法施行令</w:t>
      </w:r>
      <w:r w:rsidRPr="00CF3338">
        <w:t>(</w:t>
      </w:r>
      <w:r w:rsidRPr="00CF3338">
        <w:rPr>
          <w:rFonts w:hint="eastAsia"/>
        </w:rPr>
        <w:t>昭和</w:t>
      </w:r>
      <w:r w:rsidRPr="00CF3338">
        <w:t>25</w:t>
      </w:r>
      <w:r w:rsidRPr="00CF3338">
        <w:rPr>
          <w:rFonts w:hint="eastAsia"/>
        </w:rPr>
        <w:t>年政令第</w:t>
      </w:r>
      <w:r w:rsidRPr="00CF3338">
        <w:t>245</w:t>
      </w:r>
      <w:r w:rsidRPr="00CF3338">
        <w:rPr>
          <w:rFonts w:hint="eastAsia"/>
        </w:rPr>
        <w:t>号</w:t>
      </w:r>
      <w:r w:rsidRPr="00CF3338">
        <w:t>)</w:t>
      </w:r>
      <w:r w:rsidRPr="00CF3338">
        <w:rPr>
          <w:rFonts w:hint="eastAsia"/>
        </w:rPr>
        <w:t>第</w:t>
      </w:r>
      <w:r w:rsidRPr="00CF3338">
        <w:t>7</w:t>
      </w:r>
      <w:r w:rsidRPr="00CF3338">
        <w:rPr>
          <w:rFonts w:hint="eastAsia"/>
        </w:rPr>
        <w:t>条第</w:t>
      </w:r>
      <w:r w:rsidRPr="00CF3338">
        <w:t>7</w:t>
      </w:r>
      <w:r w:rsidRPr="00CF3338">
        <w:rPr>
          <w:rFonts w:hint="eastAsia"/>
        </w:rPr>
        <w:t>号及び第</w:t>
      </w:r>
      <w:r w:rsidRPr="00CF3338">
        <w:t>7</w:t>
      </w:r>
      <w:r w:rsidRPr="00CF3338">
        <w:rPr>
          <w:rFonts w:hint="eastAsia"/>
        </w:rPr>
        <w:t>条の</w:t>
      </w:r>
      <w:r w:rsidRPr="00CF3338">
        <w:t>15</w:t>
      </w:r>
      <w:r w:rsidRPr="00CF3338">
        <w:rPr>
          <w:rFonts w:hint="eastAsia"/>
        </w:rPr>
        <w:t>の</w:t>
      </w:r>
      <w:r w:rsidRPr="00CF3338">
        <w:t>11</w:t>
      </w:r>
      <w:r w:rsidRPr="00CF3338">
        <w:rPr>
          <w:rFonts w:hint="eastAsia"/>
        </w:rPr>
        <w:t>第</w:t>
      </w:r>
      <w:r w:rsidRPr="00CF3338">
        <w:t>6</w:t>
      </w:r>
      <w:r w:rsidRPr="00CF3338">
        <w:rPr>
          <w:rFonts w:hint="eastAsia"/>
        </w:rPr>
        <w:t>号に定める障害者・特別障害者として認定を受けたいので申請します。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264"/>
        <w:gridCol w:w="1392"/>
        <w:gridCol w:w="1269"/>
        <w:gridCol w:w="1395"/>
        <w:gridCol w:w="1143"/>
        <w:gridCol w:w="1269"/>
      </w:tblGrid>
      <w:tr w:rsidR="00553965" w:rsidRPr="00CF3338" w14:paraId="168791EF" w14:textId="77777777" w:rsidTr="00093466">
        <w:trPr>
          <w:cantSplit/>
          <w:trHeight w:val="640"/>
        </w:trPr>
        <w:tc>
          <w:tcPr>
            <w:tcW w:w="882" w:type="dxa"/>
            <w:vMerge w:val="restart"/>
            <w:vAlign w:val="center"/>
          </w:tcPr>
          <w:p w14:paraId="226B0299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対象者</w:t>
            </w:r>
          </w:p>
        </w:tc>
        <w:tc>
          <w:tcPr>
            <w:tcW w:w="1146" w:type="dxa"/>
            <w:gridSpan w:val="2"/>
            <w:vAlign w:val="center"/>
          </w:tcPr>
          <w:p w14:paraId="7E4F5A3B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住所</w:t>
            </w:r>
          </w:p>
        </w:tc>
        <w:tc>
          <w:tcPr>
            <w:tcW w:w="6468" w:type="dxa"/>
            <w:gridSpan w:val="5"/>
            <w:vAlign w:val="center"/>
          </w:tcPr>
          <w:p w14:paraId="4545818B" w14:textId="77777777" w:rsidR="00553965" w:rsidRPr="00CF3338" w:rsidRDefault="00553965" w:rsidP="00553965">
            <w:r w:rsidRPr="00CF3338">
              <w:rPr>
                <w:rFonts w:hint="eastAsia"/>
              </w:rPr>
              <w:t xml:space="preserve">　</w:t>
            </w:r>
          </w:p>
        </w:tc>
      </w:tr>
      <w:tr w:rsidR="00553965" w:rsidRPr="00CF3338" w14:paraId="3B159163" w14:textId="77777777" w:rsidTr="00093466">
        <w:trPr>
          <w:cantSplit/>
          <w:trHeight w:val="640"/>
        </w:trPr>
        <w:tc>
          <w:tcPr>
            <w:tcW w:w="882" w:type="dxa"/>
            <w:vMerge/>
            <w:vAlign w:val="center"/>
          </w:tcPr>
          <w:p w14:paraId="69F62888" w14:textId="77777777" w:rsidR="00553965" w:rsidRPr="00CF3338" w:rsidRDefault="00553965" w:rsidP="00553965">
            <w:pPr>
              <w:jc w:val="distribute"/>
            </w:pPr>
          </w:p>
        </w:tc>
        <w:tc>
          <w:tcPr>
            <w:tcW w:w="1146" w:type="dxa"/>
            <w:gridSpan w:val="2"/>
            <w:vAlign w:val="center"/>
          </w:tcPr>
          <w:p w14:paraId="237DD7C7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氏名</w:t>
            </w:r>
          </w:p>
        </w:tc>
        <w:tc>
          <w:tcPr>
            <w:tcW w:w="4056" w:type="dxa"/>
            <w:gridSpan w:val="3"/>
            <w:vAlign w:val="center"/>
          </w:tcPr>
          <w:p w14:paraId="2DCBB620" w14:textId="77777777" w:rsidR="00553965" w:rsidRPr="00CF3338" w:rsidRDefault="00553965" w:rsidP="00553965">
            <w:r w:rsidRPr="00CF3338">
              <w:rPr>
                <w:rFonts w:hint="eastAsia"/>
              </w:rPr>
              <w:t xml:space="preserve">　</w:t>
            </w:r>
          </w:p>
        </w:tc>
        <w:tc>
          <w:tcPr>
            <w:tcW w:w="1143" w:type="dxa"/>
            <w:vAlign w:val="center"/>
          </w:tcPr>
          <w:p w14:paraId="7B16B261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性別</w:t>
            </w:r>
          </w:p>
        </w:tc>
        <w:tc>
          <w:tcPr>
            <w:tcW w:w="1269" w:type="dxa"/>
            <w:vAlign w:val="center"/>
          </w:tcPr>
          <w:p w14:paraId="30C61B64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男・女</w:t>
            </w:r>
          </w:p>
        </w:tc>
      </w:tr>
      <w:tr w:rsidR="00553965" w:rsidRPr="00CF3338" w14:paraId="7F765A63" w14:textId="77777777" w:rsidTr="00093466">
        <w:trPr>
          <w:cantSplit/>
          <w:trHeight w:val="640"/>
        </w:trPr>
        <w:tc>
          <w:tcPr>
            <w:tcW w:w="882" w:type="dxa"/>
            <w:vMerge/>
            <w:vAlign w:val="center"/>
          </w:tcPr>
          <w:p w14:paraId="4577566F" w14:textId="77777777" w:rsidR="00553965" w:rsidRPr="00CF3338" w:rsidRDefault="00553965" w:rsidP="00553965">
            <w:pPr>
              <w:jc w:val="distribute"/>
            </w:pPr>
          </w:p>
        </w:tc>
        <w:tc>
          <w:tcPr>
            <w:tcW w:w="1146" w:type="dxa"/>
            <w:gridSpan w:val="2"/>
            <w:vAlign w:val="center"/>
          </w:tcPr>
          <w:p w14:paraId="0E3BC781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生年月日</w:t>
            </w:r>
          </w:p>
        </w:tc>
        <w:tc>
          <w:tcPr>
            <w:tcW w:w="6468" w:type="dxa"/>
            <w:gridSpan w:val="5"/>
            <w:vAlign w:val="bottom"/>
          </w:tcPr>
          <w:p w14:paraId="266157E9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年　　　　月　　　　日</w:t>
            </w:r>
          </w:p>
        </w:tc>
      </w:tr>
      <w:tr w:rsidR="00553965" w:rsidRPr="00CF3338" w14:paraId="1673CF89" w14:textId="77777777" w:rsidTr="00093466">
        <w:trPr>
          <w:cantSplit/>
          <w:trHeight w:val="320"/>
        </w:trPr>
        <w:tc>
          <w:tcPr>
            <w:tcW w:w="882" w:type="dxa"/>
            <w:vMerge/>
            <w:vAlign w:val="center"/>
          </w:tcPr>
          <w:p w14:paraId="7A767282" w14:textId="77777777" w:rsidR="00553965" w:rsidRPr="00CF3338" w:rsidRDefault="00553965" w:rsidP="00553965">
            <w:pPr>
              <w:jc w:val="distribute"/>
            </w:pPr>
          </w:p>
        </w:tc>
        <w:tc>
          <w:tcPr>
            <w:tcW w:w="2538" w:type="dxa"/>
            <w:gridSpan w:val="3"/>
            <w:tcBorders>
              <w:bottom w:val="nil"/>
            </w:tcBorders>
            <w:vAlign w:val="center"/>
          </w:tcPr>
          <w:p w14:paraId="2D13F0D2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身体障害者手帳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710A6B0C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有・無</w:t>
            </w:r>
          </w:p>
        </w:tc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14:paraId="37B9A57E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療育手帳</w:t>
            </w: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14:paraId="680EAF9C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有・無</w:t>
            </w:r>
          </w:p>
        </w:tc>
      </w:tr>
      <w:tr w:rsidR="00553965" w:rsidRPr="00CF3338" w14:paraId="06A23841" w14:textId="77777777" w:rsidTr="00093466">
        <w:trPr>
          <w:cantSplit/>
          <w:trHeight w:val="320"/>
        </w:trPr>
        <w:tc>
          <w:tcPr>
            <w:tcW w:w="882" w:type="dxa"/>
            <w:vMerge/>
            <w:vAlign w:val="center"/>
          </w:tcPr>
          <w:p w14:paraId="73ED88C4" w14:textId="77777777" w:rsidR="00553965" w:rsidRPr="00CF3338" w:rsidRDefault="00553965" w:rsidP="00553965">
            <w:pPr>
              <w:jc w:val="distribute"/>
            </w:pPr>
          </w:p>
        </w:tc>
        <w:tc>
          <w:tcPr>
            <w:tcW w:w="2538" w:type="dxa"/>
            <w:gridSpan w:val="3"/>
            <w:vAlign w:val="center"/>
          </w:tcPr>
          <w:p w14:paraId="7AA4CAC6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精神障害者保健手帳</w:t>
            </w:r>
          </w:p>
        </w:tc>
        <w:tc>
          <w:tcPr>
            <w:tcW w:w="1269" w:type="dxa"/>
            <w:vAlign w:val="center"/>
          </w:tcPr>
          <w:p w14:paraId="1F040CA3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有・無</w:t>
            </w:r>
          </w:p>
        </w:tc>
        <w:tc>
          <w:tcPr>
            <w:tcW w:w="2538" w:type="dxa"/>
            <w:gridSpan w:val="2"/>
            <w:vAlign w:val="center"/>
          </w:tcPr>
          <w:p w14:paraId="796582AF" w14:textId="77777777" w:rsidR="00553965" w:rsidRPr="00CF3338" w:rsidRDefault="00553965" w:rsidP="00553965">
            <w:pPr>
              <w:jc w:val="center"/>
            </w:pPr>
            <w:r w:rsidRPr="00CF3338">
              <w:rPr>
                <w:rFonts w:hint="eastAsia"/>
              </w:rPr>
              <w:t>要介護度</w:t>
            </w:r>
          </w:p>
        </w:tc>
        <w:tc>
          <w:tcPr>
            <w:tcW w:w="1269" w:type="dxa"/>
            <w:vAlign w:val="center"/>
          </w:tcPr>
          <w:p w14:paraId="465359A0" w14:textId="77777777" w:rsidR="00553965" w:rsidRPr="00CF3338" w:rsidRDefault="00553965" w:rsidP="00553965">
            <w:r w:rsidRPr="00CF3338">
              <w:rPr>
                <w:rFonts w:hint="eastAsia"/>
              </w:rPr>
              <w:t xml:space="preserve">　</w:t>
            </w:r>
          </w:p>
        </w:tc>
      </w:tr>
      <w:tr w:rsidR="00553965" w:rsidRPr="00CF3338" w14:paraId="43CDD7E0" w14:textId="77777777" w:rsidTr="00093466">
        <w:trPr>
          <w:cantSplit/>
          <w:trHeight w:val="960"/>
        </w:trPr>
        <w:tc>
          <w:tcPr>
            <w:tcW w:w="882" w:type="dxa"/>
            <w:vMerge w:val="restart"/>
            <w:vAlign w:val="center"/>
          </w:tcPr>
          <w:p w14:paraId="1854C306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障害の状況</w:t>
            </w:r>
          </w:p>
        </w:tc>
        <w:tc>
          <w:tcPr>
            <w:tcW w:w="882" w:type="dxa"/>
            <w:vAlign w:val="center"/>
          </w:tcPr>
          <w:p w14:paraId="06CA7382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精神の状況</w:t>
            </w:r>
          </w:p>
        </w:tc>
        <w:tc>
          <w:tcPr>
            <w:tcW w:w="6732" w:type="dxa"/>
            <w:gridSpan w:val="6"/>
            <w:vAlign w:val="center"/>
          </w:tcPr>
          <w:p w14:paraId="1FBDE9CA" w14:textId="77777777" w:rsidR="00553965" w:rsidRPr="00CF3338" w:rsidRDefault="00553965" w:rsidP="00553965">
            <w:r w:rsidRPr="00CF3338">
              <w:t>1</w:t>
            </w:r>
            <w:r w:rsidRPr="00CF3338">
              <w:rPr>
                <w:rFonts w:hint="eastAsia"/>
              </w:rPr>
              <w:t xml:space="preserve">　常時介護を要する重度の知的障害の状態</w:t>
            </w:r>
          </w:p>
          <w:p w14:paraId="53BEC0A0" w14:textId="77777777" w:rsidR="00553965" w:rsidRPr="00CF3338" w:rsidRDefault="00553965" w:rsidP="00553965">
            <w:r w:rsidRPr="00CF3338">
              <w:t>2</w:t>
            </w:r>
            <w:r w:rsidRPr="00CF3338">
              <w:rPr>
                <w:rFonts w:hint="eastAsia"/>
              </w:rPr>
              <w:t xml:space="preserve">　外出時のみ介護を要する知的障害の状態</w:t>
            </w:r>
          </w:p>
          <w:p w14:paraId="57F09696" w14:textId="77777777" w:rsidR="00553965" w:rsidRPr="00CF3338" w:rsidRDefault="00553965" w:rsidP="00553965">
            <w:r w:rsidRPr="00CF3338">
              <w:t>3</w:t>
            </w:r>
            <w:r w:rsidRPr="00CF3338">
              <w:rPr>
                <w:rFonts w:hint="eastAsia"/>
              </w:rPr>
              <w:t xml:space="preserve">　普通</w:t>
            </w:r>
          </w:p>
        </w:tc>
      </w:tr>
      <w:tr w:rsidR="00553965" w:rsidRPr="00CF3338" w14:paraId="233D2140" w14:textId="77777777" w:rsidTr="00093466">
        <w:trPr>
          <w:cantSplit/>
          <w:trHeight w:val="1760"/>
        </w:trPr>
        <w:tc>
          <w:tcPr>
            <w:tcW w:w="882" w:type="dxa"/>
            <w:vMerge/>
            <w:vAlign w:val="center"/>
          </w:tcPr>
          <w:p w14:paraId="4ADF8EFB" w14:textId="77777777" w:rsidR="00553965" w:rsidRPr="00CF3338" w:rsidRDefault="00553965" w:rsidP="00553965"/>
        </w:tc>
        <w:tc>
          <w:tcPr>
            <w:tcW w:w="882" w:type="dxa"/>
            <w:vAlign w:val="center"/>
          </w:tcPr>
          <w:p w14:paraId="7D7D0E85" w14:textId="77777777" w:rsidR="00553965" w:rsidRPr="00CF3338" w:rsidRDefault="00553965" w:rsidP="00553965">
            <w:pPr>
              <w:jc w:val="distribute"/>
            </w:pPr>
            <w:r w:rsidRPr="00CF3338">
              <w:rPr>
                <w:rFonts w:hint="eastAsia"/>
              </w:rPr>
              <w:t>身体の状況</w:t>
            </w:r>
          </w:p>
        </w:tc>
        <w:tc>
          <w:tcPr>
            <w:tcW w:w="6732" w:type="dxa"/>
            <w:gridSpan w:val="6"/>
            <w:vAlign w:val="center"/>
          </w:tcPr>
          <w:p w14:paraId="41A2EE44" w14:textId="77777777" w:rsidR="00553965" w:rsidRPr="00CF3338" w:rsidRDefault="00553965" w:rsidP="00553965">
            <w:r w:rsidRPr="00CF3338">
              <w:t>1</w:t>
            </w:r>
            <w:r w:rsidRPr="00CF3338">
              <w:rPr>
                <w:rFonts w:hint="eastAsia"/>
              </w:rPr>
              <w:t xml:space="preserve">　</w:t>
            </w:r>
            <w:r w:rsidRPr="00CF3338">
              <w:t>6</w:t>
            </w:r>
            <w:r w:rsidRPr="00CF3338">
              <w:rPr>
                <w:rFonts w:hint="eastAsia"/>
              </w:rPr>
              <w:t>箇月以上臥床し，日常生活に支障のある寝たきり状態</w:t>
            </w:r>
          </w:p>
          <w:p w14:paraId="229B7A8D" w14:textId="77777777" w:rsidR="00553965" w:rsidRPr="00CF3338" w:rsidRDefault="00553965" w:rsidP="00553965">
            <w:r w:rsidRPr="00CF3338">
              <w:rPr>
                <w:rFonts w:hint="eastAsia"/>
              </w:rPr>
              <w:t xml:space="preserve">　</w:t>
            </w:r>
            <w:r w:rsidRPr="00CF3338">
              <w:t>(</w:t>
            </w:r>
            <w:r w:rsidRPr="00CF3338">
              <w:rPr>
                <w:rFonts w:hint="eastAsia"/>
              </w:rPr>
              <w:t>寝たきりになった時期　　　　年　　月頃</w:t>
            </w:r>
            <w:r w:rsidRPr="00CF3338">
              <w:t>)</w:t>
            </w:r>
          </w:p>
          <w:p w14:paraId="41B93084" w14:textId="77777777" w:rsidR="00553965" w:rsidRPr="00CF3338" w:rsidRDefault="00553965" w:rsidP="00553965">
            <w:r w:rsidRPr="00CF3338">
              <w:t>2</w:t>
            </w:r>
            <w:r w:rsidRPr="00CF3338">
              <w:rPr>
                <w:rFonts w:hint="eastAsia"/>
              </w:rPr>
              <w:t xml:space="preserve">　寝たり起きたりの毎日で，寝こみがちの状態</w:t>
            </w:r>
          </w:p>
          <w:p w14:paraId="788701C1" w14:textId="77777777" w:rsidR="00553965" w:rsidRPr="00CF3338" w:rsidRDefault="00553965" w:rsidP="00553965">
            <w:r w:rsidRPr="00CF3338">
              <w:t>3</w:t>
            </w:r>
            <w:r w:rsidRPr="00CF3338">
              <w:rPr>
                <w:rFonts w:hint="eastAsia"/>
              </w:rPr>
              <w:t xml:space="preserve">　歩行，起居動作が不自由で，外出困難な状態</w:t>
            </w:r>
          </w:p>
          <w:p w14:paraId="6E5B4617" w14:textId="77777777" w:rsidR="00553965" w:rsidRPr="00CF3338" w:rsidRDefault="00553965" w:rsidP="00553965">
            <w:r w:rsidRPr="00CF3338">
              <w:t>4</w:t>
            </w:r>
            <w:r w:rsidRPr="00CF3338">
              <w:rPr>
                <w:rFonts w:hint="eastAsia"/>
              </w:rPr>
              <w:t xml:space="preserve">　外出可能であるが，介護を要する状態</w:t>
            </w:r>
          </w:p>
          <w:p w14:paraId="3E9CDFA9" w14:textId="77777777" w:rsidR="00553965" w:rsidRPr="00CF3338" w:rsidRDefault="00553965" w:rsidP="00553965">
            <w:r w:rsidRPr="00CF3338">
              <w:t>5</w:t>
            </w:r>
            <w:r w:rsidRPr="00CF3338">
              <w:rPr>
                <w:rFonts w:hint="eastAsia"/>
              </w:rPr>
              <w:t xml:space="preserve">　普通</w:t>
            </w:r>
          </w:p>
        </w:tc>
      </w:tr>
    </w:tbl>
    <w:p w14:paraId="7B315955" w14:textId="77777777" w:rsidR="00553965" w:rsidRPr="00CF3338" w:rsidRDefault="00553965" w:rsidP="00553965">
      <w:pPr>
        <w:spacing w:before="60"/>
      </w:pPr>
      <w:r w:rsidRPr="00CF3338">
        <w:t>(</w:t>
      </w:r>
      <w:r w:rsidRPr="00CF3338">
        <w:rPr>
          <w:rFonts w:hint="eastAsia"/>
        </w:rPr>
        <w:t>注</w:t>
      </w:r>
      <w:r w:rsidRPr="00CF3338">
        <w:t>)</w:t>
      </w:r>
      <w:r w:rsidRPr="00CF3338">
        <w:rPr>
          <w:rFonts w:hint="eastAsia"/>
        </w:rPr>
        <w:t xml:space="preserve">　申請者は，該当する項目又は番号に○印を記入してください。</w:t>
      </w:r>
    </w:p>
    <w:p w14:paraId="2F3CFDDA" w14:textId="77777777" w:rsidR="00553965" w:rsidRPr="00CF3338" w:rsidRDefault="00553965" w:rsidP="00553965"/>
    <w:p w14:paraId="51E3644B" w14:textId="77777777" w:rsidR="00553965" w:rsidRPr="00CF3338" w:rsidRDefault="00553965" w:rsidP="00553965"/>
    <w:p w14:paraId="1B8B71C2" w14:textId="77777777" w:rsidR="00553965" w:rsidRPr="00CF3338" w:rsidRDefault="00553965" w:rsidP="00553965">
      <w:r w:rsidRPr="00CF3338">
        <w:rPr>
          <w:rFonts w:hint="eastAsia"/>
        </w:rPr>
        <w:t xml:space="preserve">　認定に当たっては，要件確認のために必要に応じて，私の介護保険等の情報を村が調査することに同意します。</w:t>
      </w:r>
    </w:p>
    <w:p w14:paraId="4F97D127" w14:textId="77777777" w:rsidR="00553965" w:rsidRPr="00CF3338" w:rsidRDefault="00553965" w:rsidP="00553965"/>
    <w:p w14:paraId="0E3FAF6B" w14:textId="77777777" w:rsidR="00553965" w:rsidRPr="00CF3338" w:rsidRDefault="00553965" w:rsidP="00553965"/>
    <w:p w14:paraId="3C396514" w14:textId="1C8048FB" w:rsidR="00553965" w:rsidRPr="00CF3338" w:rsidRDefault="00553965" w:rsidP="00553965">
      <w:pPr>
        <w:jc w:val="right"/>
      </w:pPr>
      <w:r w:rsidRPr="00CF3338">
        <w:rPr>
          <w:rFonts w:hint="eastAsia"/>
          <w:u w:val="single"/>
        </w:rPr>
        <w:t xml:space="preserve">対象者氏名　　　　　　　　　　</w:t>
      </w:r>
      <w:r w:rsidR="00FF3C40">
        <w:rPr>
          <w:rFonts w:hint="eastAsia"/>
          <w:position w:val="4"/>
          <w:u w:val="single"/>
        </w:rPr>
        <w:t xml:space="preserve">　</w:t>
      </w:r>
      <w:r w:rsidRPr="00CF3338">
        <w:rPr>
          <w:rFonts w:hint="eastAsia"/>
        </w:rPr>
        <w:t xml:space="preserve">　　</w:t>
      </w:r>
    </w:p>
    <w:sectPr w:rsidR="00553965" w:rsidRPr="00CF33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89B0" w14:textId="77777777" w:rsidR="00AB5E76" w:rsidRDefault="00AB5E76" w:rsidP="0086776F">
      <w:r>
        <w:separator/>
      </w:r>
    </w:p>
  </w:endnote>
  <w:endnote w:type="continuationSeparator" w:id="0">
    <w:p w14:paraId="10F04D76" w14:textId="77777777" w:rsidR="00AB5E76" w:rsidRDefault="00AB5E76" w:rsidP="0086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5D7B" w14:textId="77777777" w:rsidR="00AB5E76" w:rsidRDefault="00AB5E76" w:rsidP="0086776F">
      <w:r>
        <w:separator/>
      </w:r>
    </w:p>
  </w:footnote>
  <w:footnote w:type="continuationSeparator" w:id="0">
    <w:p w14:paraId="67FDF96D" w14:textId="77777777" w:rsidR="00AB5E76" w:rsidRDefault="00AB5E76" w:rsidP="0086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EE"/>
    <w:rsid w:val="00093466"/>
    <w:rsid w:val="000F3BEE"/>
    <w:rsid w:val="00115F2D"/>
    <w:rsid w:val="001353C5"/>
    <w:rsid w:val="0023619F"/>
    <w:rsid w:val="00412444"/>
    <w:rsid w:val="00553965"/>
    <w:rsid w:val="00585B07"/>
    <w:rsid w:val="005A37AE"/>
    <w:rsid w:val="006148B7"/>
    <w:rsid w:val="006F730E"/>
    <w:rsid w:val="00783FBB"/>
    <w:rsid w:val="007B7DBE"/>
    <w:rsid w:val="00846BB2"/>
    <w:rsid w:val="0085726E"/>
    <w:rsid w:val="0086776F"/>
    <w:rsid w:val="00AB5E76"/>
    <w:rsid w:val="00C5293C"/>
    <w:rsid w:val="00CF3338"/>
    <w:rsid w:val="00D3719D"/>
    <w:rsid w:val="00F633D1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0C8A2"/>
  <w14:defaultImageDpi w14:val="0"/>
  <w15:docId w15:val="{FA049A0D-3FA3-46D5-81AB-39E968A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2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463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野内 裕起</cp:lastModifiedBy>
  <cp:revision>2</cp:revision>
  <dcterms:created xsi:type="dcterms:W3CDTF">2024-08-23T03:32:00Z</dcterms:created>
  <dcterms:modified xsi:type="dcterms:W3CDTF">2024-08-23T03:32:00Z</dcterms:modified>
</cp:coreProperties>
</file>