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60EBD" w14:textId="77777777" w:rsidR="000D00EA" w:rsidRDefault="000D00EA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852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480"/>
        <w:gridCol w:w="840"/>
        <w:gridCol w:w="240"/>
        <w:gridCol w:w="480"/>
        <w:gridCol w:w="276"/>
        <w:gridCol w:w="276"/>
        <w:gridCol w:w="276"/>
        <w:gridCol w:w="276"/>
        <w:gridCol w:w="276"/>
        <w:gridCol w:w="276"/>
        <w:gridCol w:w="276"/>
        <w:gridCol w:w="48"/>
        <w:gridCol w:w="228"/>
        <w:gridCol w:w="276"/>
        <w:gridCol w:w="276"/>
        <w:gridCol w:w="276"/>
        <w:gridCol w:w="276"/>
        <w:gridCol w:w="528"/>
        <w:gridCol w:w="240"/>
        <w:gridCol w:w="120"/>
        <w:gridCol w:w="120"/>
        <w:gridCol w:w="1673"/>
        <w:gridCol w:w="7"/>
        <w:gridCol w:w="245"/>
      </w:tblGrid>
      <w:tr w:rsidR="000D00EA" w14:paraId="0DC373A6" w14:textId="77777777" w:rsidTr="009D7487">
        <w:trPr>
          <w:trHeight w:val="1337"/>
        </w:trPr>
        <w:tc>
          <w:tcPr>
            <w:tcW w:w="8520" w:type="dxa"/>
            <w:gridSpan w:val="25"/>
            <w:tcBorders>
              <w:bottom w:val="nil"/>
            </w:tcBorders>
          </w:tcPr>
          <w:p w14:paraId="0D4068CA" w14:textId="77777777" w:rsidR="000D00EA" w:rsidRDefault="000D00EA">
            <w:pPr>
              <w:wordWrap w:val="0"/>
              <w:autoSpaceDE w:val="0"/>
              <w:autoSpaceDN w:val="0"/>
              <w:spacing w:line="420" w:lineRule="exact"/>
              <w:ind w:left="113" w:right="113"/>
              <w:jc w:val="center"/>
            </w:pPr>
            <w:r>
              <w:rPr>
                <w:rFonts w:hint="eastAsia"/>
              </w:rPr>
              <w:t>介護保険被保険者証等再交付申請書</w:t>
            </w:r>
          </w:p>
          <w:p w14:paraId="7B00D83C" w14:textId="77777777" w:rsidR="000D00EA" w:rsidRDefault="000D00EA">
            <w:pPr>
              <w:wordWrap w:val="0"/>
              <w:autoSpaceDE w:val="0"/>
              <w:autoSpaceDN w:val="0"/>
              <w:spacing w:line="420" w:lineRule="exact"/>
              <w:ind w:left="113" w:right="113"/>
            </w:pPr>
            <w:r>
              <w:rPr>
                <w:rFonts w:hint="eastAsia"/>
              </w:rPr>
              <w:t xml:space="preserve">　　東海村長　　</w:t>
            </w:r>
            <w:r w:rsidR="000522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様</w:t>
            </w:r>
          </w:p>
          <w:p w14:paraId="6A74613E" w14:textId="77777777" w:rsidR="000D00EA" w:rsidRDefault="000D00EA">
            <w:pPr>
              <w:wordWrap w:val="0"/>
              <w:autoSpaceDE w:val="0"/>
              <w:autoSpaceDN w:val="0"/>
              <w:spacing w:line="420" w:lineRule="exact"/>
              <w:ind w:left="113" w:right="113"/>
            </w:pPr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0D00EA" w14:paraId="441E1FE3" w14:textId="77777777" w:rsidTr="009D7487">
        <w:trPr>
          <w:cantSplit/>
          <w:trHeight w:hRule="exact" w:val="500"/>
        </w:trPr>
        <w:tc>
          <w:tcPr>
            <w:tcW w:w="240" w:type="dxa"/>
            <w:vMerge w:val="restart"/>
            <w:tcBorders>
              <w:top w:val="nil"/>
              <w:right w:val="nil"/>
            </w:tcBorders>
            <w:vAlign w:val="center"/>
          </w:tcPr>
          <w:p w14:paraId="1E385EE7" w14:textId="77777777" w:rsidR="000D00EA" w:rsidRDefault="000D00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0" w:type="dxa"/>
            <w:gridSpan w:val="15"/>
            <w:tcBorders>
              <w:top w:val="nil"/>
              <w:left w:val="nil"/>
            </w:tcBorders>
            <w:vAlign w:val="center"/>
          </w:tcPr>
          <w:p w14:paraId="739D9536" w14:textId="77777777" w:rsidR="000D00EA" w:rsidRDefault="000D00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4"/>
            <w:vAlign w:val="center"/>
          </w:tcPr>
          <w:p w14:paraId="7F723BE3" w14:textId="77777777" w:rsidR="000D00EA" w:rsidRDefault="000D00E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1920" w:type="dxa"/>
            <w:gridSpan w:val="4"/>
            <w:vAlign w:val="center"/>
          </w:tcPr>
          <w:p w14:paraId="5C707CA8" w14:textId="77777777" w:rsidR="000D00EA" w:rsidRDefault="000D00E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14:paraId="626B2959" w14:textId="77777777" w:rsidR="000D00EA" w:rsidRDefault="000D00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D00EA" w14:paraId="48B21605" w14:textId="77777777" w:rsidTr="009D7487">
        <w:trPr>
          <w:cantSplit/>
          <w:trHeight w:hRule="exact" w:val="500"/>
        </w:trPr>
        <w:tc>
          <w:tcPr>
            <w:tcW w:w="240" w:type="dxa"/>
            <w:vMerge/>
            <w:vAlign w:val="center"/>
          </w:tcPr>
          <w:p w14:paraId="52BA1829" w14:textId="77777777" w:rsidR="000D00EA" w:rsidRDefault="000D00E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320" w:type="dxa"/>
            <w:gridSpan w:val="2"/>
            <w:vAlign w:val="center"/>
          </w:tcPr>
          <w:p w14:paraId="483DCEC9" w14:textId="77777777" w:rsidR="000D00EA" w:rsidRDefault="000D00E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480" w:type="dxa"/>
            <w:gridSpan w:val="13"/>
            <w:vAlign w:val="center"/>
          </w:tcPr>
          <w:p w14:paraId="0632D275" w14:textId="6F6FD6DB" w:rsidR="000D00EA" w:rsidRDefault="000D00EA" w:rsidP="002A479B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2A479B"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560" w:type="dxa"/>
            <w:gridSpan w:val="6"/>
            <w:vAlign w:val="center"/>
          </w:tcPr>
          <w:p w14:paraId="66C09962" w14:textId="77777777" w:rsidR="000D00EA" w:rsidRDefault="000D00E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1680" w:type="dxa"/>
            <w:gridSpan w:val="2"/>
            <w:vAlign w:val="center"/>
          </w:tcPr>
          <w:p w14:paraId="05C93E5D" w14:textId="77777777" w:rsidR="000D00EA" w:rsidRDefault="000D00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14:paraId="146A2FA2" w14:textId="77777777" w:rsidR="000D00EA" w:rsidRDefault="000D00EA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0D00EA" w14:paraId="03A86177" w14:textId="77777777" w:rsidTr="009D7487">
        <w:trPr>
          <w:cantSplit/>
          <w:trHeight w:hRule="exact" w:val="7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14:paraId="7303922F" w14:textId="77777777" w:rsidR="000D00EA" w:rsidRDefault="000D00E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320" w:type="dxa"/>
            <w:gridSpan w:val="2"/>
            <w:vAlign w:val="center"/>
          </w:tcPr>
          <w:p w14:paraId="6B0C0324" w14:textId="77777777" w:rsidR="000D00EA" w:rsidRDefault="000D00E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6720" w:type="dxa"/>
            <w:gridSpan w:val="21"/>
            <w:vAlign w:val="center"/>
          </w:tcPr>
          <w:p w14:paraId="46E175D6" w14:textId="77777777" w:rsidR="000D00EA" w:rsidRDefault="000D00E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〒</w:t>
            </w:r>
          </w:p>
          <w:p w14:paraId="52727306" w14:textId="77777777" w:rsidR="000D00EA" w:rsidRDefault="000D00E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14:paraId="0BB396AF" w14:textId="77777777" w:rsidR="000D00EA" w:rsidRDefault="000D00EA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0D00EA" w14:paraId="2DA860FA" w14:textId="77777777" w:rsidTr="009D7487">
        <w:trPr>
          <w:trHeight w:hRule="exact" w:val="700"/>
        </w:trPr>
        <w:tc>
          <w:tcPr>
            <w:tcW w:w="8520" w:type="dxa"/>
            <w:gridSpan w:val="25"/>
            <w:tcBorders>
              <w:top w:val="nil"/>
              <w:bottom w:val="nil"/>
            </w:tcBorders>
            <w:vAlign w:val="center"/>
          </w:tcPr>
          <w:p w14:paraId="6DAFB3F2" w14:textId="77777777" w:rsidR="000D00EA" w:rsidRDefault="000D00E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＊申請者が被保険者本人の場合，申請者住所・電話番号は記載不要</w:t>
            </w:r>
          </w:p>
          <w:p w14:paraId="08974114" w14:textId="77777777" w:rsidR="000D00EA" w:rsidRDefault="000D00EA">
            <w:pPr>
              <w:wordWrap w:val="0"/>
              <w:autoSpaceDE w:val="0"/>
              <w:autoSpaceDN w:val="0"/>
              <w:ind w:left="113" w:right="113"/>
              <w:jc w:val="right"/>
            </w:pPr>
          </w:p>
        </w:tc>
      </w:tr>
      <w:tr w:rsidR="000D00EA" w14:paraId="2C3B3E7D" w14:textId="77777777" w:rsidTr="009D7487">
        <w:trPr>
          <w:cantSplit/>
          <w:trHeight w:hRule="exact" w:val="500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14:paraId="2F9D1FF4" w14:textId="77777777" w:rsidR="000D00EA" w:rsidRDefault="000D00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14:paraId="39DF91E8" w14:textId="77777777" w:rsidR="000D00EA" w:rsidRDefault="000D00E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560" w:type="dxa"/>
            <w:gridSpan w:val="3"/>
            <w:vAlign w:val="center"/>
          </w:tcPr>
          <w:p w14:paraId="50ED48F2" w14:textId="77777777" w:rsidR="000D00EA" w:rsidRDefault="000D00E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76" w:type="dxa"/>
            <w:vAlign w:val="center"/>
          </w:tcPr>
          <w:p w14:paraId="3A1459AF" w14:textId="77777777" w:rsidR="000D00EA" w:rsidRDefault="000D00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14:paraId="39C16C63" w14:textId="77777777" w:rsidR="000D00EA" w:rsidRDefault="000D00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14:paraId="4C67D553" w14:textId="77777777" w:rsidR="000D00EA" w:rsidRDefault="000D00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14:paraId="466FB64E" w14:textId="77777777" w:rsidR="000D00EA" w:rsidRDefault="000D00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14:paraId="46B1B06B" w14:textId="77777777" w:rsidR="000D00EA" w:rsidRDefault="000D00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14:paraId="29C9C9CC" w14:textId="77777777" w:rsidR="000D00EA" w:rsidRDefault="000D00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14:paraId="3D4F512E" w14:textId="77777777" w:rsidR="000D00EA" w:rsidRDefault="000D00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gridSpan w:val="2"/>
            <w:vAlign w:val="center"/>
          </w:tcPr>
          <w:p w14:paraId="26EA22C9" w14:textId="77777777" w:rsidR="000D00EA" w:rsidRDefault="000D00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14:paraId="7F454106" w14:textId="77777777" w:rsidR="000D00EA" w:rsidRDefault="000D00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14:paraId="1EDC7260" w14:textId="77777777" w:rsidR="000D00EA" w:rsidRDefault="000D00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0A1C95A2" w14:textId="77777777" w:rsidR="000D00EA" w:rsidRDefault="000D00EA">
            <w:pPr>
              <w:wordWrap w:val="0"/>
              <w:autoSpaceDE w:val="0"/>
              <w:autoSpaceDN w:val="0"/>
              <w:spacing w:line="240" w:lineRule="exact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14:paraId="05A529A4" w14:textId="77777777" w:rsidR="000D00EA" w:rsidRDefault="000D00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D7487" w14:paraId="0C1E6C66" w14:textId="77777777" w:rsidTr="009D7487">
        <w:trPr>
          <w:cantSplit/>
          <w:trHeight w:hRule="exact" w:val="5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14:paraId="77D906F1" w14:textId="77777777" w:rsidR="009D7487" w:rsidRDefault="009D7487">
            <w:pPr>
              <w:wordWrap w:val="0"/>
              <w:autoSpaceDE w:val="0"/>
              <w:autoSpaceDN w:val="0"/>
            </w:pPr>
          </w:p>
        </w:tc>
        <w:tc>
          <w:tcPr>
            <w:tcW w:w="480" w:type="dxa"/>
            <w:vMerge/>
            <w:tcBorders>
              <w:top w:val="nil"/>
            </w:tcBorders>
            <w:textDirection w:val="tbRlV"/>
            <w:vAlign w:val="center"/>
          </w:tcPr>
          <w:p w14:paraId="5BEC3AF8" w14:textId="77777777" w:rsidR="009D7487" w:rsidRDefault="009D7487">
            <w:pPr>
              <w:wordWrap w:val="0"/>
              <w:autoSpaceDE w:val="0"/>
              <w:autoSpaceDN w:val="0"/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1560" w:type="dxa"/>
            <w:gridSpan w:val="3"/>
            <w:tcBorders>
              <w:top w:val="nil"/>
            </w:tcBorders>
            <w:vAlign w:val="center"/>
          </w:tcPr>
          <w:p w14:paraId="109F19D5" w14:textId="77777777" w:rsidR="009D7487" w:rsidRDefault="009D7487" w:rsidP="009D7487">
            <w:pPr>
              <w:autoSpaceDE w:val="0"/>
              <w:autoSpaceDN w:val="0"/>
              <w:ind w:left="113" w:right="113"/>
              <w:jc w:val="center"/>
            </w:pPr>
            <w:r w:rsidRPr="009D7487">
              <w:rPr>
                <w:rFonts w:hint="eastAsia"/>
                <w:spacing w:val="70"/>
                <w:kern w:val="0"/>
                <w:fitText w:val="1260" w:id="-1226644480"/>
              </w:rPr>
              <w:t>個人番</w:t>
            </w:r>
            <w:r w:rsidRPr="009D7487">
              <w:rPr>
                <w:rFonts w:hint="eastAsia"/>
                <w:kern w:val="0"/>
                <w:fitText w:val="1260" w:id="-1226644480"/>
              </w:rPr>
              <w:t>号</w:t>
            </w:r>
          </w:p>
        </w:tc>
        <w:tc>
          <w:tcPr>
            <w:tcW w:w="276" w:type="dxa"/>
            <w:tcBorders>
              <w:top w:val="nil"/>
            </w:tcBorders>
            <w:vAlign w:val="center"/>
          </w:tcPr>
          <w:p w14:paraId="42AEBCC5" w14:textId="77777777" w:rsidR="009D7487" w:rsidRDefault="009D7487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tcBorders>
              <w:top w:val="nil"/>
            </w:tcBorders>
            <w:vAlign w:val="center"/>
          </w:tcPr>
          <w:p w14:paraId="448CBAD7" w14:textId="77777777" w:rsidR="009D7487" w:rsidRDefault="009D7487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tcBorders>
              <w:top w:val="nil"/>
            </w:tcBorders>
            <w:vAlign w:val="center"/>
          </w:tcPr>
          <w:p w14:paraId="65E8ABCF" w14:textId="77777777" w:rsidR="009D7487" w:rsidRDefault="009D7487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tcBorders>
              <w:top w:val="nil"/>
            </w:tcBorders>
            <w:vAlign w:val="center"/>
          </w:tcPr>
          <w:p w14:paraId="2A141F02" w14:textId="77777777" w:rsidR="009D7487" w:rsidRDefault="009D7487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tcBorders>
              <w:top w:val="nil"/>
            </w:tcBorders>
            <w:vAlign w:val="center"/>
          </w:tcPr>
          <w:p w14:paraId="60F65E66" w14:textId="77777777" w:rsidR="009D7487" w:rsidRDefault="009D7487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tcBorders>
              <w:top w:val="nil"/>
            </w:tcBorders>
            <w:vAlign w:val="center"/>
          </w:tcPr>
          <w:p w14:paraId="6690649D" w14:textId="77777777" w:rsidR="009D7487" w:rsidRDefault="009D7487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tcBorders>
              <w:top w:val="nil"/>
            </w:tcBorders>
            <w:vAlign w:val="center"/>
          </w:tcPr>
          <w:p w14:paraId="4C70DB03" w14:textId="77777777" w:rsidR="009D7487" w:rsidRDefault="009D7487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gridSpan w:val="2"/>
            <w:tcBorders>
              <w:top w:val="nil"/>
            </w:tcBorders>
            <w:vAlign w:val="center"/>
          </w:tcPr>
          <w:p w14:paraId="208EE539" w14:textId="77777777" w:rsidR="009D7487" w:rsidRDefault="009D7487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tcBorders>
              <w:top w:val="nil"/>
            </w:tcBorders>
            <w:vAlign w:val="center"/>
          </w:tcPr>
          <w:p w14:paraId="24FC7B19" w14:textId="77777777" w:rsidR="009D7487" w:rsidRDefault="009D7487" w:rsidP="009D7487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tcBorders>
              <w:top w:val="nil"/>
            </w:tcBorders>
            <w:vAlign w:val="center"/>
          </w:tcPr>
          <w:p w14:paraId="050B3B30" w14:textId="77777777" w:rsidR="009D7487" w:rsidRDefault="009D7487" w:rsidP="009D7487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14:paraId="1AEA5065" w14:textId="77777777" w:rsidR="009D7487" w:rsidRDefault="009D7487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Align w:val="center"/>
          </w:tcPr>
          <w:p w14:paraId="2A1AEFC2" w14:textId="77777777" w:rsidR="009D7487" w:rsidRDefault="009D7487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666CC0BD" w14:textId="77777777" w:rsidR="009D7487" w:rsidRDefault="009D7487">
            <w:pPr>
              <w:wordWrap w:val="0"/>
              <w:autoSpaceDE w:val="0"/>
              <w:autoSpaceDN w:val="0"/>
              <w:spacing w:line="240" w:lineRule="exact"/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2AF5A3" w14:textId="77777777" w:rsidR="009D7487" w:rsidRDefault="009D7487">
            <w:pPr>
              <w:wordWrap w:val="0"/>
              <w:autoSpaceDE w:val="0"/>
              <w:autoSpaceDN w:val="0"/>
            </w:pPr>
          </w:p>
        </w:tc>
      </w:tr>
      <w:tr w:rsidR="000D00EA" w14:paraId="2A5B0443" w14:textId="77777777" w:rsidTr="009D7487">
        <w:trPr>
          <w:cantSplit/>
          <w:trHeight w:hRule="exact" w:val="26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14:paraId="0631340A" w14:textId="77777777" w:rsidR="000D00EA" w:rsidRDefault="000D00E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80" w:type="dxa"/>
            <w:vMerge/>
            <w:tcBorders>
              <w:top w:val="nil"/>
            </w:tcBorders>
            <w:vAlign w:val="center"/>
          </w:tcPr>
          <w:p w14:paraId="28A612D7" w14:textId="77777777" w:rsidR="000D00EA" w:rsidRDefault="000D00E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60" w:type="dxa"/>
            <w:gridSpan w:val="3"/>
            <w:tcBorders>
              <w:top w:val="nil"/>
              <w:bottom w:val="dashed" w:sz="4" w:space="0" w:color="auto"/>
            </w:tcBorders>
            <w:vAlign w:val="center"/>
          </w:tcPr>
          <w:p w14:paraId="062D8638" w14:textId="77777777" w:rsidR="000D00EA" w:rsidRDefault="000D00EA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60" w:type="dxa"/>
            <w:gridSpan w:val="11"/>
            <w:tcBorders>
              <w:top w:val="nil"/>
              <w:bottom w:val="dashed" w:sz="4" w:space="0" w:color="auto"/>
            </w:tcBorders>
            <w:vAlign w:val="center"/>
          </w:tcPr>
          <w:p w14:paraId="1B82CA18" w14:textId="77777777" w:rsidR="000D00EA" w:rsidRDefault="000D00EA">
            <w:pPr>
              <w:wordWrap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gridSpan w:val="8"/>
            <w:tcBorders>
              <w:top w:val="nil"/>
              <w:right w:val="nil"/>
            </w:tcBorders>
            <w:vAlign w:val="center"/>
          </w:tcPr>
          <w:p w14:paraId="038FB398" w14:textId="77777777" w:rsidR="000D00EA" w:rsidRDefault="000D00EA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</w:tcBorders>
            <w:vAlign w:val="center"/>
          </w:tcPr>
          <w:p w14:paraId="3AE97C86" w14:textId="77777777" w:rsidR="000D00EA" w:rsidRDefault="000D00EA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0D00EA" w14:paraId="5D2CF33E" w14:textId="77777777" w:rsidTr="009D7487">
        <w:trPr>
          <w:cantSplit/>
          <w:trHeight w:hRule="exact" w:val="2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14:paraId="00BF412E" w14:textId="77777777" w:rsidR="000D00EA" w:rsidRDefault="000D00E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80" w:type="dxa"/>
            <w:vMerge/>
            <w:tcBorders>
              <w:top w:val="nil"/>
            </w:tcBorders>
            <w:vAlign w:val="center"/>
          </w:tcPr>
          <w:p w14:paraId="44343616" w14:textId="77777777" w:rsidR="000D00EA" w:rsidRDefault="000D00E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60" w:type="dxa"/>
            <w:gridSpan w:val="3"/>
            <w:vMerge w:val="restart"/>
            <w:tcBorders>
              <w:top w:val="nil"/>
            </w:tcBorders>
            <w:vAlign w:val="center"/>
          </w:tcPr>
          <w:p w14:paraId="220BC290" w14:textId="77777777" w:rsidR="000D00EA" w:rsidRDefault="000D00EA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760" w:type="dxa"/>
            <w:gridSpan w:val="11"/>
            <w:vMerge w:val="restart"/>
            <w:tcBorders>
              <w:top w:val="nil"/>
            </w:tcBorders>
            <w:vAlign w:val="center"/>
          </w:tcPr>
          <w:p w14:paraId="3833C1B7" w14:textId="77777777" w:rsidR="000D00EA" w:rsidRDefault="000D00EA">
            <w:pPr>
              <w:wordWrap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</w:tcBorders>
            <w:vAlign w:val="center"/>
          </w:tcPr>
          <w:p w14:paraId="349B542F" w14:textId="77777777" w:rsidR="000D00EA" w:rsidRDefault="000D00EA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60" w:type="dxa"/>
            <w:gridSpan w:val="5"/>
            <w:tcBorders>
              <w:top w:val="nil"/>
            </w:tcBorders>
            <w:vAlign w:val="center"/>
          </w:tcPr>
          <w:p w14:paraId="45F96C96" w14:textId="77777777" w:rsidR="000D00EA" w:rsidRDefault="000D00EA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0" w:type="dxa"/>
            <w:vMerge/>
            <w:vAlign w:val="center"/>
          </w:tcPr>
          <w:p w14:paraId="0CC78459" w14:textId="77777777" w:rsidR="000D00EA" w:rsidRDefault="000D00EA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0D00EA" w14:paraId="60497A1D" w14:textId="77777777" w:rsidTr="009D7487">
        <w:trPr>
          <w:cantSplit/>
          <w:trHeight w:hRule="exact" w:val="26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14:paraId="207C721C" w14:textId="77777777" w:rsidR="000D00EA" w:rsidRDefault="000D00E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80" w:type="dxa"/>
            <w:vMerge/>
            <w:tcBorders>
              <w:top w:val="nil"/>
            </w:tcBorders>
            <w:vAlign w:val="center"/>
          </w:tcPr>
          <w:p w14:paraId="613254D1" w14:textId="77777777" w:rsidR="000D00EA" w:rsidRDefault="000D00E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60" w:type="dxa"/>
            <w:gridSpan w:val="3"/>
            <w:vMerge/>
            <w:tcBorders>
              <w:top w:val="nil"/>
            </w:tcBorders>
          </w:tcPr>
          <w:p w14:paraId="62ECBC0D" w14:textId="77777777" w:rsidR="000D00EA" w:rsidRDefault="000D00EA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spacing w:val="420"/>
              </w:rPr>
            </w:pPr>
          </w:p>
        </w:tc>
        <w:tc>
          <w:tcPr>
            <w:tcW w:w="2760" w:type="dxa"/>
            <w:gridSpan w:val="11"/>
            <w:vMerge/>
            <w:tcBorders>
              <w:top w:val="nil"/>
            </w:tcBorders>
            <w:vAlign w:val="center"/>
          </w:tcPr>
          <w:p w14:paraId="2EF72EAB" w14:textId="77777777" w:rsidR="000D00EA" w:rsidRDefault="000D00EA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1080" w:type="dxa"/>
            <w:gridSpan w:val="3"/>
            <w:tcBorders>
              <w:top w:val="nil"/>
            </w:tcBorders>
            <w:vAlign w:val="center"/>
          </w:tcPr>
          <w:p w14:paraId="5BC617D5" w14:textId="77777777" w:rsidR="000D00EA" w:rsidRDefault="000D00E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160" w:type="dxa"/>
            <w:gridSpan w:val="5"/>
            <w:tcBorders>
              <w:top w:val="nil"/>
            </w:tcBorders>
            <w:vAlign w:val="center"/>
          </w:tcPr>
          <w:p w14:paraId="598D2BAE" w14:textId="77777777" w:rsidR="000D00EA" w:rsidRDefault="000D00EA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40" w:type="dxa"/>
            <w:vMerge/>
            <w:vAlign w:val="center"/>
          </w:tcPr>
          <w:p w14:paraId="17D1A23B" w14:textId="77777777" w:rsidR="000D00EA" w:rsidRDefault="000D00EA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0D00EA" w14:paraId="25C417EF" w14:textId="77777777" w:rsidTr="009D7487">
        <w:trPr>
          <w:cantSplit/>
          <w:trHeight w:hRule="exact" w:val="10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14:paraId="7DDE8BB7" w14:textId="77777777" w:rsidR="000D00EA" w:rsidRDefault="000D00E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80" w:type="dxa"/>
            <w:vMerge/>
            <w:vAlign w:val="center"/>
          </w:tcPr>
          <w:p w14:paraId="5DA2DBDF" w14:textId="77777777" w:rsidR="000D00EA" w:rsidRDefault="000D00E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60" w:type="dxa"/>
            <w:gridSpan w:val="3"/>
            <w:tcBorders>
              <w:top w:val="dashed" w:sz="4" w:space="0" w:color="auto"/>
            </w:tcBorders>
            <w:vAlign w:val="center"/>
          </w:tcPr>
          <w:p w14:paraId="4BD9E589" w14:textId="77777777" w:rsidR="000D00EA" w:rsidRDefault="000D00E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000" w:type="dxa"/>
            <w:gridSpan w:val="19"/>
            <w:tcBorders>
              <w:top w:val="dashed" w:sz="4" w:space="0" w:color="auto"/>
            </w:tcBorders>
            <w:vAlign w:val="center"/>
          </w:tcPr>
          <w:p w14:paraId="0147855A" w14:textId="77777777" w:rsidR="000D00EA" w:rsidRDefault="000D00E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〒</w:t>
            </w:r>
          </w:p>
          <w:p w14:paraId="2FD3733C" w14:textId="77777777" w:rsidR="000D00EA" w:rsidRDefault="000D00EA">
            <w:pPr>
              <w:wordWrap w:val="0"/>
              <w:autoSpaceDE w:val="0"/>
              <w:autoSpaceDN w:val="0"/>
              <w:ind w:left="113" w:right="113"/>
            </w:pPr>
          </w:p>
          <w:p w14:paraId="5DF89EB6" w14:textId="77777777" w:rsidR="000D00EA" w:rsidRDefault="000D00E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14:paraId="25ED9043" w14:textId="77777777" w:rsidR="000D00EA" w:rsidRDefault="000D00EA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0D00EA" w14:paraId="46078A36" w14:textId="77777777" w:rsidTr="009D7487">
        <w:trPr>
          <w:cantSplit/>
          <w:trHeight w:hRule="exact" w:val="300"/>
        </w:trPr>
        <w:tc>
          <w:tcPr>
            <w:tcW w:w="8520" w:type="dxa"/>
            <w:gridSpan w:val="25"/>
            <w:tcBorders>
              <w:top w:val="nil"/>
              <w:bottom w:val="nil"/>
            </w:tcBorders>
            <w:vAlign w:val="center"/>
          </w:tcPr>
          <w:p w14:paraId="6ED6EB23" w14:textId="77777777" w:rsidR="000D00EA" w:rsidRDefault="000D00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D00EA" w14:paraId="4B70B09C" w14:textId="77777777" w:rsidTr="000F733C">
        <w:trPr>
          <w:cantSplit/>
          <w:trHeight w:hRule="exact" w:val="2625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14:paraId="2A4E140F" w14:textId="77777777" w:rsidR="000D00EA" w:rsidRDefault="000D00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vAlign w:val="center"/>
          </w:tcPr>
          <w:p w14:paraId="10644025" w14:textId="77777777" w:rsidR="000D00EA" w:rsidRDefault="000D00EA">
            <w:pPr>
              <w:wordWrap w:val="0"/>
              <w:autoSpaceDE w:val="0"/>
              <w:autoSpaceDN w:val="0"/>
              <w:ind w:left="113" w:right="113"/>
              <w:jc w:val="distribute"/>
              <w:rPr>
                <w:spacing w:val="420"/>
              </w:rPr>
            </w:pPr>
            <w:r>
              <w:rPr>
                <w:rFonts w:hint="eastAsia"/>
              </w:rPr>
              <w:t xml:space="preserve">再交付する証明書　　</w:t>
            </w:r>
          </w:p>
        </w:tc>
        <w:tc>
          <w:tcPr>
            <w:tcW w:w="6720" w:type="dxa"/>
            <w:gridSpan w:val="21"/>
          </w:tcPr>
          <w:p w14:paraId="70FD83DC" w14:textId="77777777" w:rsidR="000D00EA" w:rsidRDefault="000D00EA">
            <w:pPr>
              <w:wordWrap w:val="0"/>
              <w:autoSpaceDE w:val="0"/>
              <w:autoSpaceDN w:val="0"/>
              <w:spacing w:line="420" w:lineRule="exact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介護保険被保険者証</w:t>
            </w:r>
          </w:p>
          <w:p w14:paraId="48B88682" w14:textId="77777777" w:rsidR="000D00EA" w:rsidRDefault="000D00EA">
            <w:pPr>
              <w:wordWrap w:val="0"/>
              <w:autoSpaceDE w:val="0"/>
              <w:autoSpaceDN w:val="0"/>
              <w:spacing w:line="420" w:lineRule="exact"/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介護保険資格者証</w:t>
            </w:r>
          </w:p>
          <w:p w14:paraId="6A0CFF2B" w14:textId="77777777" w:rsidR="000D00EA" w:rsidRDefault="000D00EA">
            <w:pPr>
              <w:wordWrap w:val="0"/>
              <w:autoSpaceDE w:val="0"/>
              <w:autoSpaceDN w:val="0"/>
              <w:spacing w:line="420" w:lineRule="exact"/>
              <w:ind w:left="113" w:right="113"/>
            </w:pPr>
            <w:r>
              <w:t>3</w:t>
            </w:r>
            <w:r>
              <w:rPr>
                <w:rFonts w:hint="eastAsia"/>
              </w:rPr>
              <w:t xml:space="preserve">　介護保険受給資格証明書</w:t>
            </w:r>
          </w:p>
          <w:p w14:paraId="0FA5FB93" w14:textId="77777777" w:rsidR="008655E7" w:rsidRDefault="000F733C">
            <w:pPr>
              <w:wordWrap w:val="0"/>
              <w:autoSpaceDE w:val="0"/>
              <w:autoSpaceDN w:val="0"/>
              <w:spacing w:line="420" w:lineRule="exact"/>
              <w:ind w:left="113" w:right="113"/>
            </w:pPr>
            <w:r>
              <w:t>4</w:t>
            </w:r>
            <w:r>
              <w:rPr>
                <w:rFonts w:hint="eastAsia"/>
              </w:rPr>
              <w:t xml:space="preserve">　介護保険負担割合証</w:t>
            </w:r>
          </w:p>
          <w:p w14:paraId="6DB0FFE8" w14:textId="77777777" w:rsidR="000F733C" w:rsidRDefault="000F733C">
            <w:pPr>
              <w:wordWrap w:val="0"/>
              <w:autoSpaceDE w:val="0"/>
              <w:autoSpaceDN w:val="0"/>
              <w:spacing w:line="420" w:lineRule="exact"/>
              <w:ind w:left="113" w:right="113"/>
            </w:pPr>
            <w:r>
              <w:t>5</w:t>
            </w:r>
            <w:r>
              <w:rPr>
                <w:rFonts w:hint="eastAsia"/>
              </w:rPr>
              <w:t xml:space="preserve">　介護保険負担限度額認定証</w:t>
            </w:r>
          </w:p>
          <w:p w14:paraId="3A564864" w14:textId="77777777" w:rsidR="000F733C" w:rsidRPr="008655E7" w:rsidRDefault="000F733C" w:rsidP="000F733C">
            <w:pPr>
              <w:wordWrap w:val="0"/>
              <w:autoSpaceDE w:val="0"/>
              <w:autoSpaceDN w:val="0"/>
              <w:spacing w:line="420" w:lineRule="exact"/>
              <w:ind w:left="113" w:right="113"/>
            </w:pPr>
            <w:r>
              <w:t>6</w:t>
            </w:r>
            <w:r>
              <w:rPr>
                <w:rFonts w:hint="eastAsia"/>
              </w:rPr>
              <w:t xml:space="preserve">　その他（　　　　　　　　　　　　）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14:paraId="1B23E764" w14:textId="77777777" w:rsidR="000D00EA" w:rsidRDefault="000D00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D00EA" w14:paraId="388C9B7E" w14:textId="77777777" w:rsidTr="009D7487">
        <w:trPr>
          <w:cantSplit/>
          <w:trHeight w:hRule="exact" w:val="7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14:paraId="3D341CE0" w14:textId="77777777" w:rsidR="000D00EA" w:rsidRDefault="000D00E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320" w:type="dxa"/>
            <w:gridSpan w:val="2"/>
            <w:tcBorders>
              <w:top w:val="nil"/>
            </w:tcBorders>
            <w:vAlign w:val="center"/>
          </w:tcPr>
          <w:p w14:paraId="13448CCD" w14:textId="77777777" w:rsidR="000D00EA" w:rsidRDefault="000D00EA">
            <w:pPr>
              <w:wordWrap w:val="0"/>
              <w:autoSpaceDE w:val="0"/>
              <w:autoSpaceDN w:val="0"/>
              <w:ind w:left="113" w:right="113"/>
              <w:jc w:val="distribute"/>
              <w:rPr>
                <w:spacing w:val="420"/>
              </w:rPr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720" w:type="dxa"/>
            <w:gridSpan w:val="21"/>
            <w:tcBorders>
              <w:top w:val="nil"/>
            </w:tcBorders>
            <w:vAlign w:val="center"/>
          </w:tcPr>
          <w:p w14:paraId="47DA5CA1" w14:textId="77777777" w:rsidR="000D00EA" w:rsidRDefault="000D00EA">
            <w:pPr>
              <w:wordWrap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紛失・焼失　</w:t>
            </w:r>
            <w:r>
              <w:t>2</w:t>
            </w:r>
            <w:r>
              <w:rPr>
                <w:rFonts w:hint="eastAsia"/>
              </w:rPr>
              <w:t xml:space="preserve">　破損・汚損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14:paraId="1F206342" w14:textId="77777777" w:rsidR="000D00EA" w:rsidRDefault="000D00EA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0D00EA" w14:paraId="01C402EE" w14:textId="77777777" w:rsidTr="009D7487">
        <w:trPr>
          <w:cantSplit/>
          <w:trHeight w:hRule="exact" w:val="1000"/>
        </w:trPr>
        <w:tc>
          <w:tcPr>
            <w:tcW w:w="8520" w:type="dxa"/>
            <w:gridSpan w:val="25"/>
            <w:tcBorders>
              <w:top w:val="nil"/>
              <w:bottom w:val="nil"/>
            </w:tcBorders>
            <w:vAlign w:val="center"/>
          </w:tcPr>
          <w:p w14:paraId="0535F350" w14:textId="77777777" w:rsidR="000D00EA" w:rsidRDefault="000D00E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2</w:t>
            </w:r>
            <w:r>
              <w:rPr>
                <w:rFonts w:hint="eastAsia"/>
              </w:rPr>
              <w:t>号被保険者</w:t>
            </w:r>
            <w:r>
              <w:t>(40</w:t>
            </w:r>
            <w:r>
              <w:rPr>
                <w:rFonts w:hint="eastAsia"/>
              </w:rPr>
              <w:t>歳から</w:t>
            </w:r>
            <w:r>
              <w:t>64</w:t>
            </w:r>
            <w:r>
              <w:rPr>
                <w:rFonts w:hint="eastAsia"/>
              </w:rPr>
              <w:t>歳の医療保険加入者</w:t>
            </w:r>
            <w:r>
              <w:t>)</w:t>
            </w:r>
            <w:r>
              <w:rPr>
                <w:rFonts w:hint="eastAsia"/>
              </w:rPr>
              <w:t>のみ記入</w:t>
            </w:r>
          </w:p>
        </w:tc>
      </w:tr>
      <w:tr w:rsidR="000D00EA" w14:paraId="3824EF2E" w14:textId="77777777" w:rsidTr="009D7487">
        <w:trPr>
          <w:trHeight w:hRule="exact" w:val="70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57B12725" w14:textId="77777777" w:rsidR="000D00EA" w:rsidRDefault="000D00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3"/>
            <w:vAlign w:val="center"/>
          </w:tcPr>
          <w:p w14:paraId="4237A99C" w14:textId="77777777" w:rsidR="000D00EA" w:rsidRDefault="000D00E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2460" w:type="dxa"/>
            <w:gridSpan w:val="9"/>
            <w:vAlign w:val="center"/>
          </w:tcPr>
          <w:p w14:paraId="6C72971E" w14:textId="77777777" w:rsidR="000D00EA" w:rsidRDefault="000D00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gridSpan w:val="8"/>
            <w:vAlign w:val="center"/>
          </w:tcPr>
          <w:p w14:paraId="031C44C0" w14:textId="77777777" w:rsidR="000D00EA" w:rsidRDefault="000D00E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1800" w:type="dxa"/>
            <w:gridSpan w:val="3"/>
            <w:vAlign w:val="center"/>
          </w:tcPr>
          <w:p w14:paraId="6E862E1F" w14:textId="77777777" w:rsidR="000D00EA" w:rsidRDefault="000D00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2CA45A32" w14:textId="77777777" w:rsidR="000D00EA" w:rsidRDefault="000D00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D00EA" w14:paraId="08930FCE" w14:textId="77777777" w:rsidTr="008655E7">
        <w:trPr>
          <w:cantSplit/>
          <w:trHeight w:hRule="exact" w:val="676"/>
        </w:trPr>
        <w:tc>
          <w:tcPr>
            <w:tcW w:w="8520" w:type="dxa"/>
            <w:gridSpan w:val="25"/>
            <w:tcBorders>
              <w:top w:val="nil"/>
            </w:tcBorders>
            <w:vAlign w:val="center"/>
          </w:tcPr>
          <w:p w14:paraId="7BF88855" w14:textId="77777777" w:rsidR="000D00EA" w:rsidRDefault="000D00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CD20D1C" w14:textId="77777777" w:rsidR="000D00EA" w:rsidRDefault="000D00EA">
      <w:pPr>
        <w:wordWrap w:val="0"/>
        <w:overflowPunct w:val="0"/>
        <w:autoSpaceDE w:val="0"/>
        <w:autoSpaceDN w:val="0"/>
      </w:pPr>
    </w:p>
    <w:sectPr w:rsidR="000D00EA" w:rsidSect="008655E7"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383A" w14:textId="77777777" w:rsidR="00C04784" w:rsidRDefault="00C04784" w:rsidP="00ED2DB5">
      <w:r>
        <w:separator/>
      </w:r>
    </w:p>
  </w:endnote>
  <w:endnote w:type="continuationSeparator" w:id="0">
    <w:p w14:paraId="33CD6457" w14:textId="77777777" w:rsidR="00C04784" w:rsidRDefault="00C04784" w:rsidP="00ED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D9248" w14:textId="77777777" w:rsidR="00C04784" w:rsidRDefault="00C04784" w:rsidP="00ED2DB5">
      <w:r>
        <w:separator/>
      </w:r>
    </w:p>
  </w:footnote>
  <w:footnote w:type="continuationSeparator" w:id="0">
    <w:p w14:paraId="225E6B54" w14:textId="77777777" w:rsidR="00C04784" w:rsidRDefault="00C04784" w:rsidP="00ED2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0EA"/>
    <w:rsid w:val="000522F5"/>
    <w:rsid w:val="000D00EA"/>
    <w:rsid w:val="000F733C"/>
    <w:rsid w:val="002A479B"/>
    <w:rsid w:val="00816FF1"/>
    <w:rsid w:val="00843332"/>
    <w:rsid w:val="008655E7"/>
    <w:rsid w:val="00906B15"/>
    <w:rsid w:val="009B7BEE"/>
    <w:rsid w:val="009D7487"/>
    <w:rsid w:val="00C04784"/>
    <w:rsid w:val="00C67C7D"/>
    <w:rsid w:val="00CA2C7F"/>
    <w:rsid w:val="00DC5695"/>
    <w:rsid w:val="00ED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576B5"/>
  <w14:defaultImageDpi w14:val="0"/>
  <w15:docId w15:val="{4C4894AA-4AB9-4E33-9FD8-2C2C1635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281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野内 裕起</cp:lastModifiedBy>
  <cp:revision>2</cp:revision>
  <dcterms:created xsi:type="dcterms:W3CDTF">2024-08-23T05:16:00Z</dcterms:created>
  <dcterms:modified xsi:type="dcterms:W3CDTF">2024-08-23T05:16:00Z</dcterms:modified>
</cp:coreProperties>
</file>