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9B49" w14:textId="77777777" w:rsidR="003F49A1" w:rsidRPr="00895607" w:rsidRDefault="003F49A1">
      <w:r w:rsidRPr="00895607">
        <w:rPr>
          <w:rFonts w:hint="eastAsia"/>
        </w:rPr>
        <w:t>様式第</w:t>
      </w:r>
      <w:r w:rsidR="00BF3A1B">
        <w:rPr>
          <w:rFonts w:hint="eastAsia"/>
        </w:rPr>
        <w:t>１</w:t>
      </w:r>
      <w:r w:rsidRPr="00895607">
        <w:rPr>
          <w:rFonts w:hint="eastAsia"/>
        </w:rPr>
        <w:t>号</w:t>
      </w:r>
      <w:r w:rsidRPr="00895607">
        <w:t>(</w:t>
      </w:r>
      <w:r w:rsidRPr="00895607">
        <w:rPr>
          <w:rFonts w:hint="eastAsia"/>
        </w:rPr>
        <w:t>第</w:t>
      </w:r>
      <w:r w:rsidR="00BF3A1B">
        <w:rPr>
          <w:rFonts w:hint="eastAsia"/>
        </w:rPr>
        <w:t>３</w:t>
      </w:r>
      <w:r w:rsidRPr="00895607">
        <w:rPr>
          <w:rFonts w:hint="eastAsia"/>
        </w:rPr>
        <w:t>条関係</w:t>
      </w:r>
      <w:r w:rsidRPr="00895607">
        <w:t>)</w:t>
      </w:r>
    </w:p>
    <w:p w14:paraId="3F5818D6" w14:textId="77777777" w:rsidR="003F49A1" w:rsidRPr="00895607" w:rsidRDefault="003F49A1">
      <w:pPr>
        <w:spacing w:line="360" w:lineRule="auto"/>
        <w:jc w:val="center"/>
      </w:pPr>
      <w:r w:rsidRPr="00895607">
        <w:rPr>
          <w:rFonts w:hint="eastAsia"/>
        </w:rPr>
        <w:t>おむつ代に係る医療費控除の証明申請書</w:t>
      </w:r>
    </w:p>
    <w:p w14:paraId="31BD9100" w14:textId="77777777" w:rsidR="003F49A1" w:rsidRPr="00895607" w:rsidRDefault="003F49A1">
      <w:pPr>
        <w:spacing w:line="360" w:lineRule="auto"/>
      </w:pPr>
    </w:p>
    <w:p w14:paraId="50707CDF" w14:textId="77777777" w:rsidR="003F49A1" w:rsidRPr="00895607" w:rsidRDefault="003F49A1">
      <w:pPr>
        <w:spacing w:line="360" w:lineRule="auto"/>
        <w:jc w:val="right"/>
      </w:pPr>
      <w:r w:rsidRPr="00895607">
        <w:rPr>
          <w:rFonts w:hint="eastAsia"/>
        </w:rPr>
        <w:t xml:space="preserve">年　　月　　日　</w:t>
      </w:r>
    </w:p>
    <w:p w14:paraId="067368FB" w14:textId="77777777" w:rsidR="003F49A1" w:rsidRPr="00895607" w:rsidRDefault="003F49A1">
      <w:pPr>
        <w:spacing w:line="360" w:lineRule="auto"/>
      </w:pPr>
      <w:r w:rsidRPr="00895607">
        <w:rPr>
          <w:rFonts w:hint="eastAsia"/>
        </w:rPr>
        <w:t xml:space="preserve">　東海村長　　　　　　　　様</w:t>
      </w:r>
    </w:p>
    <w:p w14:paraId="148F233A" w14:textId="77777777" w:rsidR="003F49A1" w:rsidRPr="00C86E80" w:rsidRDefault="003F49A1">
      <w:pPr>
        <w:rPr>
          <w:u w:val="single"/>
        </w:rPr>
      </w:pPr>
    </w:p>
    <w:p w14:paraId="52472AD5" w14:textId="77777777" w:rsidR="003F49A1" w:rsidRPr="00C86E80" w:rsidRDefault="003F49A1">
      <w:pPr>
        <w:rPr>
          <w:u w:val="single"/>
        </w:rPr>
      </w:pPr>
    </w:p>
    <w:p w14:paraId="0F430127" w14:textId="77777777" w:rsidR="003F49A1" w:rsidRPr="00895607" w:rsidRDefault="003F49A1">
      <w:r w:rsidRPr="0094724E">
        <w:rPr>
          <w:rFonts w:hint="eastAsia"/>
        </w:rPr>
        <w:t xml:space="preserve">　</w:t>
      </w:r>
      <w:r w:rsidRPr="00895607">
        <w:rPr>
          <w:rFonts w:hint="eastAsia"/>
        </w:rPr>
        <w:t>確定申告に使用するので，主治医意見書のうち，　　　年に使用したおむつ代の医療費控除の証明に必要な事項について確認願います。</w:t>
      </w:r>
    </w:p>
    <w:p w14:paraId="188FEB7E" w14:textId="77777777" w:rsidR="003F49A1" w:rsidRPr="00C86E80" w:rsidRDefault="003F49A1">
      <w:pPr>
        <w:rPr>
          <w:u w:val="single"/>
        </w:rPr>
      </w:pPr>
    </w:p>
    <w:p w14:paraId="644A0EB2" w14:textId="77777777" w:rsidR="003927E3" w:rsidRPr="00C86E80" w:rsidRDefault="003927E3" w:rsidP="003927E3">
      <w:pPr>
        <w:spacing w:line="360" w:lineRule="auto"/>
        <w:ind w:firstLine="851"/>
        <w:rPr>
          <w:u w:val="single"/>
        </w:rPr>
      </w:pPr>
      <w:r w:rsidRPr="00C86E80">
        <w:rPr>
          <w:rFonts w:hint="eastAsia"/>
          <w:spacing w:val="105"/>
          <w:u w:val="single"/>
        </w:rPr>
        <w:t>住</w:t>
      </w:r>
      <w:r w:rsidRPr="00C86E80">
        <w:rPr>
          <w:rFonts w:hint="eastAsia"/>
          <w:u w:val="single"/>
        </w:rPr>
        <w:t xml:space="preserve">所　　　　　　　　　　　　　　　　　　　　　　　　　</w:t>
      </w:r>
    </w:p>
    <w:p w14:paraId="0822BF46" w14:textId="77777777" w:rsidR="003F49A1" w:rsidRPr="00C86E80" w:rsidRDefault="003F49A1" w:rsidP="003927E3">
      <w:pPr>
        <w:spacing w:line="360" w:lineRule="auto"/>
        <w:ind w:firstLine="851"/>
        <w:rPr>
          <w:u w:val="single"/>
        </w:rPr>
      </w:pPr>
      <w:r w:rsidRPr="00C86E80">
        <w:rPr>
          <w:rFonts w:hint="eastAsia"/>
          <w:spacing w:val="105"/>
          <w:u w:val="single"/>
        </w:rPr>
        <w:t>氏</w:t>
      </w:r>
      <w:r w:rsidRPr="00C86E80">
        <w:rPr>
          <w:rFonts w:hint="eastAsia"/>
          <w:u w:val="single"/>
        </w:rPr>
        <w:t xml:space="preserve">名　　　　　　　　　　　　　　　　　　　　　　　　　</w:t>
      </w:r>
    </w:p>
    <w:p w14:paraId="38109687" w14:textId="77777777" w:rsidR="003927E3" w:rsidRPr="00C86E80" w:rsidRDefault="003927E3" w:rsidP="003927E3">
      <w:pPr>
        <w:spacing w:line="360" w:lineRule="auto"/>
        <w:ind w:firstLine="851"/>
        <w:rPr>
          <w:u w:val="single"/>
        </w:rPr>
      </w:pPr>
      <w:r w:rsidRPr="00C86E80">
        <w:rPr>
          <w:rFonts w:hint="eastAsia"/>
          <w:u w:val="single"/>
        </w:rPr>
        <w:t xml:space="preserve">被保険者番号　　　　　　　　　　　　　　　　　　　　　　</w:t>
      </w:r>
    </w:p>
    <w:p w14:paraId="6F6B986D" w14:textId="77777777" w:rsidR="003F49A1" w:rsidRPr="00C86E80" w:rsidRDefault="003F49A1">
      <w:pPr>
        <w:spacing w:line="360" w:lineRule="auto"/>
        <w:rPr>
          <w:u w:val="single"/>
        </w:rPr>
      </w:pPr>
    </w:p>
    <w:p w14:paraId="0DC37035" w14:textId="77777777" w:rsidR="003927E3" w:rsidRPr="00895607" w:rsidRDefault="003927E3">
      <w:pPr>
        <w:spacing w:line="360" w:lineRule="auto"/>
      </w:pPr>
      <w:r w:rsidRPr="00895607">
        <w:rPr>
          <w:rFonts w:hint="eastAsia"/>
        </w:rPr>
        <w:t xml:space="preserve">※おむつ代の医療費控除を受ける年数（該当するものに○）　　</w:t>
      </w:r>
      <w:r w:rsidR="00526FCF">
        <w:rPr>
          <w:rFonts w:hint="eastAsia"/>
        </w:rPr>
        <w:t>１</w:t>
      </w:r>
      <w:r w:rsidRPr="00895607">
        <w:rPr>
          <w:rFonts w:hint="eastAsia"/>
        </w:rPr>
        <w:t>年目　　・</w:t>
      </w:r>
      <w:r w:rsidR="00526FCF">
        <w:rPr>
          <w:rFonts w:hint="eastAsia"/>
        </w:rPr>
        <w:t>２</w:t>
      </w:r>
      <w:r w:rsidRPr="00895607">
        <w:rPr>
          <w:rFonts w:hint="eastAsia"/>
        </w:rPr>
        <w:t>年目以降</w:t>
      </w:r>
    </w:p>
    <w:p w14:paraId="1DB4563B" w14:textId="77777777" w:rsidR="003927E3" w:rsidRPr="00C86E80" w:rsidRDefault="003927E3">
      <w:pPr>
        <w:spacing w:line="360" w:lineRule="auto"/>
        <w:rPr>
          <w:u w:val="single"/>
        </w:rPr>
      </w:pPr>
    </w:p>
    <w:p w14:paraId="2A5CD905" w14:textId="77777777" w:rsidR="003927E3" w:rsidRPr="00C86E80" w:rsidRDefault="003927E3">
      <w:pPr>
        <w:spacing w:line="360" w:lineRule="auto"/>
        <w:rPr>
          <w:u w:val="single"/>
        </w:rPr>
      </w:pPr>
    </w:p>
    <w:p w14:paraId="46FE6883" w14:textId="77777777" w:rsidR="003927E3" w:rsidRPr="00895607" w:rsidRDefault="003927E3" w:rsidP="003927E3">
      <w:pPr>
        <w:spacing w:line="360" w:lineRule="auto"/>
        <w:ind w:left="210" w:hangingChars="100" w:hanging="210"/>
      </w:pPr>
      <w:r w:rsidRPr="00895607">
        <w:rPr>
          <w:rFonts w:hint="eastAsia"/>
        </w:rPr>
        <w:t>※上記の</w:t>
      </w:r>
      <w:r w:rsidR="00BF3A1B">
        <w:rPr>
          <w:rFonts w:hint="eastAsia"/>
        </w:rPr>
        <w:t>宛先</w:t>
      </w:r>
      <w:r w:rsidRPr="00895607">
        <w:rPr>
          <w:rFonts w:hint="eastAsia"/>
        </w:rPr>
        <w:t>以外に「おむつ代に係る医療費控除証明書」送付を希望する場合は，以下に記載してください。</w:t>
      </w:r>
    </w:p>
    <w:p w14:paraId="28FC3F4F" w14:textId="77777777" w:rsidR="003927E3" w:rsidRPr="00C86E80" w:rsidRDefault="003927E3" w:rsidP="003927E3">
      <w:pPr>
        <w:spacing w:line="360" w:lineRule="auto"/>
        <w:ind w:firstLine="840"/>
        <w:rPr>
          <w:u w:val="single"/>
        </w:rPr>
      </w:pPr>
      <w:r w:rsidRPr="00C86E80">
        <w:rPr>
          <w:rFonts w:hint="eastAsia"/>
          <w:u w:val="single"/>
        </w:rPr>
        <w:t xml:space="preserve">郵便番号　　　　　　　　　　　　　　　　　　　　　　　　</w:t>
      </w:r>
    </w:p>
    <w:p w14:paraId="70158BBE" w14:textId="77777777" w:rsidR="003927E3" w:rsidRPr="00C86E80" w:rsidRDefault="003927E3" w:rsidP="003927E3">
      <w:pPr>
        <w:spacing w:line="360" w:lineRule="auto"/>
        <w:ind w:firstLine="840"/>
        <w:rPr>
          <w:u w:val="single"/>
        </w:rPr>
      </w:pPr>
      <w:r w:rsidRPr="00C86E80">
        <w:rPr>
          <w:rFonts w:hint="eastAsia"/>
          <w:spacing w:val="105"/>
          <w:u w:val="single"/>
        </w:rPr>
        <w:t>住</w:t>
      </w:r>
      <w:r w:rsidRPr="00C86E80">
        <w:rPr>
          <w:rFonts w:hint="eastAsia"/>
          <w:u w:val="single"/>
        </w:rPr>
        <w:t xml:space="preserve">所　　　　　　　　　　　　　　　　　　　　　　　　　</w:t>
      </w:r>
    </w:p>
    <w:p w14:paraId="059EF442" w14:textId="77777777" w:rsidR="003927E3" w:rsidRPr="00C86E80" w:rsidRDefault="003927E3" w:rsidP="003927E3">
      <w:pPr>
        <w:spacing w:line="360" w:lineRule="auto"/>
        <w:ind w:firstLine="840"/>
        <w:rPr>
          <w:u w:val="single"/>
        </w:rPr>
      </w:pPr>
      <w:r w:rsidRPr="00C86E80">
        <w:rPr>
          <w:rFonts w:hint="eastAsia"/>
          <w:spacing w:val="105"/>
          <w:u w:val="single"/>
        </w:rPr>
        <w:t>氏</w:t>
      </w:r>
      <w:r w:rsidRPr="00C86E80">
        <w:rPr>
          <w:rFonts w:hint="eastAsia"/>
          <w:u w:val="single"/>
        </w:rPr>
        <w:t xml:space="preserve">名　　　　　　　　　　　　　　　　　　　　　　　　　</w:t>
      </w:r>
    </w:p>
    <w:p w14:paraId="3E0D41BF" w14:textId="77777777" w:rsidR="003927E3" w:rsidRPr="00C86E80" w:rsidRDefault="003927E3">
      <w:pPr>
        <w:spacing w:line="360" w:lineRule="auto"/>
        <w:rPr>
          <w:u w:val="single"/>
        </w:rPr>
      </w:pPr>
    </w:p>
    <w:sectPr w:rsidR="003927E3" w:rsidRPr="00C86E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068F" w14:textId="77777777" w:rsidR="00B93FBA" w:rsidRDefault="00B93FBA" w:rsidP="0086776F">
      <w:r>
        <w:separator/>
      </w:r>
    </w:p>
  </w:endnote>
  <w:endnote w:type="continuationSeparator" w:id="0">
    <w:p w14:paraId="1FB06BC6" w14:textId="77777777" w:rsidR="00B93FBA" w:rsidRDefault="00B93FBA" w:rsidP="0086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D42B" w14:textId="77777777" w:rsidR="00B93FBA" w:rsidRDefault="00B93FBA" w:rsidP="0086776F">
      <w:r>
        <w:separator/>
      </w:r>
    </w:p>
  </w:footnote>
  <w:footnote w:type="continuationSeparator" w:id="0">
    <w:p w14:paraId="1E6C1244" w14:textId="77777777" w:rsidR="00B93FBA" w:rsidRDefault="00B93FBA" w:rsidP="00867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A1"/>
    <w:rsid w:val="002F7C16"/>
    <w:rsid w:val="003927E3"/>
    <w:rsid w:val="003C7552"/>
    <w:rsid w:val="003F49A1"/>
    <w:rsid w:val="00526FCF"/>
    <w:rsid w:val="0068352F"/>
    <w:rsid w:val="00771F03"/>
    <w:rsid w:val="007A4F3B"/>
    <w:rsid w:val="007D529A"/>
    <w:rsid w:val="0086776F"/>
    <w:rsid w:val="00895607"/>
    <w:rsid w:val="0094724E"/>
    <w:rsid w:val="00B201FD"/>
    <w:rsid w:val="00B93FBA"/>
    <w:rsid w:val="00BF3A1B"/>
    <w:rsid w:val="00C52BD3"/>
    <w:rsid w:val="00C86E80"/>
    <w:rsid w:val="00CA0A88"/>
    <w:rsid w:val="00DF3C45"/>
    <w:rsid w:val="00EA0514"/>
    <w:rsid w:val="00EF30DF"/>
    <w:rsid w:val="00F9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B8DFA9"/>
  <w14:defaultImageDpi w14:val="0"/>
  <w15:docId w15:val="{2148E218-61D7-4904-8244-EF9B92F4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7\&#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野内 裕起</cp:lastModifiedBy>
  <cp:revision>2</cp:revision>
  <dcterms:created xsi:type="dcterms:W3CDTF">2025-01-08T00:08:00Z</dcterms:created>
  <dcterms:modified xsi:type="dcterms:W3CDTF">2025-01-08T00:08:00Z</dcterms:modified>
</cp:coreProperties>
</file>