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1A0B" w14:textId="77777777" w:rsidR="002E7D71" w:rsidRDefault="002E7D7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401F7D"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83"/>
        <w:gridCol w:w="284"/>
        <w:gridCol w:w="425"/>
        <w:gridCol w:w="284"/>
        <w:gridCol w:w="283"/>
        <w:gridCol w:w="567"/>
        <w:gridCol w:w="425"/>
        <w:gridCol w:w="567"/>
        <w:gridCol w:w="284"/>
        <w:gridCol w:w="142"/>
        <w:gridCol w:w="141"/>
        <w:gridCol w:w="851"/>
        <w:gridCol w:w="283"/>
        <w:gridCol w:w="142"/>
        <w:gridCol w:w="142"/>
        <w:gridCol w:w="283"/>
        <w:gridCol w:w="284"/>
        <w:gridCol w:w="142"/>
        <w:gridCol w:w="141"/>
        <w:gridCol w:w="284"/>
        <w:gridCol w:w="283"/>
        <w:gridCol w:w="142"/>
        <w:gridCol w:w="142"/>
        <w:gridCol w:w="283"/>
        <w:gridCol w:w="284"/>
        <w:gridCol w:w="142"/>
        <w:gridCol w:w="141"/>
        <w:gridCol w:w="284"/>
        <w:gridCol w:w="283"/>
      </w:tblGrid>
      <w:tr w:rsidR="002E7D71" w14:paraId="2C331B5A" w14:textId="77777777" w:rsidTr="005714B5">
        <w:trPr>
          <w:trHeight w:hRule="exact" w:val="546"/>
        </w:trPr>
        <w:tc>
          <w:tcPr>
            <w:tcW w:w="9639" w:type="dxa"/>
            <w:gridSpan w:val="31"/>
            <w:tcBorders>
              <w:bottom w:val="nil"/>
            </w:tcBorders>
            <w:vAlign w:val="center"/>
          </w:tcPr>
          <w:p w14:paraId="02FFD8F7" w14:textId="77777777" w:rsidR="002E7D71" w:rsidRDefault="002E7D7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福祉用具購入費支給申請書</w:t>
            </w:r>
          </w:p>
        </w:tc>
      </w:tr>
      <w:tr w:rsidR="0052289F" w14:paraId="1587145E" w14:textId="77777777" w:rsidTr="005714B5">
        <w:trPr>
          <w:cantSplit/>
          <w:trHeight w:hRule="exact" w:val="36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FAD1833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Merge w:val="restart"/>
          </w:tcPr>
          <w:p w14:paraId="6E863876" w14:textId="77777777" w:rsidR="0052289F" w:rsidRDefault="0052289F">
            <w:pPr>
              <w:wordWrap w:val="0"/>
              <w:autoSpaceDE w:val="0"/>
              <w:autoSpaceDN w:val="0"/>
              <w:spacing w:before="60" w:after="12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  <w:p w14:paraId="2E310233" w14:textId="77777777" w:rsidR="0052289F" w:rsidRDefault="0052289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  <w:p w14:paraId="292E37C5" w14:textId="77777777" w:rsidR="0052289F" w:rsidRDefault="0052289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35" w:type="dxa"/>
            <w:gridSpan w:val="7"/>
            <w:tcBorders>
              <w:bottom w:val="dashed" w:sz="4" w:space="0" w:color="auto"/>
            </w:tcBorders>
            <w:vAlign w:val="center"/>
          </w:tcPr>
          <w:p w14:paraId="6D1E40DA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14:paraId="3CAAE58E" w14:textId="77777777" w:rsidR="0052289F" w:rsidRDefault="0052289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14:paraId="033543E5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14:paraId="2D7A4A5C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14:paraId="47837EAB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14:paraId="1A9F4F66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14:paraId="6CB5B765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14:paraId="12499881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14:paraId="2C6C3540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4E43AE6B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2289F" w14:paraId="0613D1D0" w14:textId="77777777" w:rsidTr="005714B5">
        <w:trPr>
          <w:cantSplit/>
          <w:trHeight w:val="272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7A251749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BFB541C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5" w:type="dxa"/>
            <w:gridSpan w:val="7"/>
            <w:vMerge w:val="restart"/>
            <w:tcBorders>
              <w:top w:val="nil"/>
            </w:tcBorders>
            <w:vAlign w:val="center"/>
          </w:tcPr>
          <w:p w14:paraId="73D6BB77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6"/>
            <w:vMerge/>
            <w:vAlign w:val="center"/>
          </w:tcPr>
          <w:p w14:paraId="0FE2C9D5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34" w:type="dxa"/>
            <w:gridSpan w:val="5"/>
            <w:vMerge/>
            <w:vAlign w:val="center"/>
          </w:tcPr>
          <w:p w14:paraId="0A659EC3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vMerge/>
            <w:vAlign w:val="center"/>
          </w:tcPr>
          <w:p w14:paraId="77886306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464BC242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vMerge/>
            <w:vAlign w:val="center"/>
          </w:tcPr>
          <w:p w14:paraId="6368392A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" w:type="dxa"/>
            <w:vMerge/>
            <w:vAlign w:val="center"/>
          </w:tcPr>
          <w:p w14:paraId="3065DC45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gridSpan w:val="2"/>
            <w:vMerge/>
            <w:vAlign w:val="center"/>
          </w:tcPr>
          <w:p w14:paraId="4EC01F01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" w:type="dxa"/>
            <w:vMerge/>
            <w:vAlign w:val="center"/>
          </w:tcPr>
          <w:p w14:paraId="3B723E55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vMerge/>
            <w:vAlign w:val="center"/>
          </w:tcPr>
          <w:p w14:paraId="28CE1BF8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2289F" w14:paraId="1B459E86" w14:textId="77777777" w:rsidTr="005714B5">
        <w:trPr>
          <w:cantSplit/>
          <w:trHeight w:val="637"/>
        </w:trPr>
        <w:tc>
          <w:tcPr>
            <w:tcW w:w="284" w:type="dxa"/>
            <w:vMerge/>
            <w:vAlign w:val="center"/>
          </w:tcPr>
          <w:p w14:paraId="4164CE70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350692A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5" w:type="dxa"/>
            <w:gridSpan w:val="7"/>
            <w:vMerge/>
            <w:vAlign w:val="center"/>
          </w:tcPr>
          <w:p w14:paraId="4EDF5F3A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1" w:type="dxa"/>
            <w:gridSpan w:val="6"/>
            <w:vAlign w:val="center"/>
          </w:tcPr>
          <w:p w14:paraId="6A550E48" w14:textId="77777777" w:rsidR="0052289F" w:rsidRDefault="0052289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5C11D4AB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33188F45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</w:tcBorders>
            <w:vAlign w:val="center"/>
          </w:tcPr>
          <w:p w14:paraId="503D1A2A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53219DC4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4BAE403E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nil"/>
            </w:tcBorders>
            <w:vAlign w:val="center"/>
          </w:tcPr>
          <w:p w14:paraId="76E374C5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0F039923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18169907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</w:tcBorders>
            <w:vAlign w:val="center"/>
          </w:tcPr>
          <w:p w14:paraId="35F955B2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39595153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3291B7D1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2289F" w14:paraId="2C709023" w14:textId="77777777" w:rsidTr="005714B5">
        <w:trPr>
          <w:cantSplit/>
          <w:trHeight w:val="595"/>
        </w:trPr>
        <w:tc>
          <w:tcPr>
            <w:tcW w:w="284" w:type="dxa"/>
            <w:vMerge/>
            <w:vAlign w:val="center"/>
          </w:tcPr>
          <w:p w14:paraId="58DF4D1A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99DB0CC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5" w:type="dxa"/>
            <w:gridSpan w:val="7"/>
            <w:vMerge/>
            <w:vAlign w:val="center"/>
          </w:tcPr>
          <w:p w14:paraId="01942721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34" w:type="dxa"/>
            <w:gridSpan w:val="3"/>
            <w:vAlign w:val="center"/>
          </w:tcPr>
          <w:p w14:paraId="2BADC620" w14:textId="77777777" w:rsidR="0052289F" w:rsidRDefault="0052289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3" w:type="dxa"/>
            <w:vAlign w:val="center"/>
          </w:tcPr>
          <w:p w14:paraId="449688C0" w14:textId="77777777" w:rsidR="0052289F" w:rsidRDefault="0052289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84" w:type="dxa"/>
            <w:gridSpan w:val="2"/>
            <w:vAlign w:val="center"/>
          </w:tcPr>
          <w:p w14:paraId="5E090BE5" w14:textId="77777777" w:rsidR="0052289F" w:rsidRDefault="0052289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83" w:type="dxa"/>
            <w:vAlign w:val="center"/>
          </w:tcPr>
          <w:p w14:paraId="1C1A4622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37013615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gridSpan w:val="2"/>
            <w:tcBorders>
              <w:top w:val="nil"/>
            </w:tcBorders>
            <w:vAlign w:val="center"/>
          </w:tcPr>
          <w:p w14:paraId="44849227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" w:type="dxa"/>
            <w:vAlign w:val="center"/>
          </w:tcPr>
          <w:p w14:paraId="2CE7C9CC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5335529A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" w:type="dxa"/>
            <w:gridSpan w:val="2"/>
            <w:tcBorders>
              <w:top w:val="nil"/>
            </w:tcBorders>
            <w:vAlign w:val="center"/>
          </w:tcPr>
          <w:p w14:paraId="3FAEC054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2E151CF3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7B046639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gridSpan w:val="2"/>
            <w:tcBorders>
              <w:top w:val="nil"/>
            </w:tcBorders>
            <w:vAlign w:val="center"/>
          </w:tcPr>
          <w:p w14:paraId="72D291A3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132A2104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vMerge/>
            <w:vAlign w:val="center"/>
          </w:tcPr>
          <w:p w14:paraId="5241413D" w14:textId="77777777" w:rsidR="0052289F" w:rsidRDefault="0052289F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3B20F28E" w14:textId="77777777" w:rsidTr="00F151FD">
        <w:trPr>
          <w:cantSplit/>
          <w:trHeight w:hRule="exact" w:val="524"/>
        </w:trPr>
        <w:tc>
          <w:tcPr>
            <w:tcW w:w="284" w:type="dxa"/>
            <w:vMerge/>
            <w:vAlign w:val="center"/>
          </w:tcPr>
          <w:p w14:paraId="7556536C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1" w:type="dxa"/>
            <w:gridSpan w:val="3"/>
            <w:vAlign w:val="center"/>
          </w:tcPr>
          <w:p w14:paraId="0BCB45BB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7"/>
            <w:vAlign w:val="center"/>
          </w:tcPr>
          <w:p w14:paraId="103ED534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20"/>
              </w:rPr>
              <w:t xml:space="preserve">年　月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701" w:type="dxa"/>
            <w:gridSpan w:val="6"/>
            <w:vAlign w:val="center"/>
          </w:tcPr>
          <w:p w14:paraId="5585DD31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835" w:type="dxa"/>
            <w:gridSpan w:val="13"/>
            <w:vAlign w:val="center"/>
          </w:tcPr>
          <w:p w14:paraId="0B838E93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83" w:type="dxa"/>
            <w:vMerge/>
            <w:vAlign w:val="center"/>
          </w:tcPr>
          <w:p w14:paraId="510154D9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6E0C5BFD" w14:textId="77777777" w:rsidTr="005714B5">
        <w:trPr>
          <w:cantSplit/>
          <w:trHeight w:hRule="exact" w:val="701"/>
        </w:trPr>
        <w:tc>
          <w:tcPr>
            <w:tcW w:w="284" w:type="dxa"/>
            <w:vMerge/>
            <w:vAlign w:val="center"/>
          </w:tcPr>
          <w:p w14:paraId="7A0616BC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56A332BE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26"/>
            <w:tcBorders>
              <w:bottom w:val="nil"/>
            </w:tcBorders>
            <w:vAlign w:val="center"/>
          </w:tcPr>
          <w:p w14:paraId="4DDE7405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〒</w:t>
            </w:r>
          </w:p>
          <w:p w14:paraId="6A15CB37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  <w:tc>
          <w:tcPr>
            <w:tcW w:w="283" w:type="dxa"/>
            <w:vMerge/>
            <w:vAlign w:val="center"/>
          </w:tcPr>
          <w:p w14:paraId="6121F04B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37BE6C5D" w14:textId="77777777" w:rsidTr="00B51F30">
        <w:trPr>
          <w:cantSplit/>
          <w:trHeight w:hRule="exact" w:val="569"/>
        </w:trPr>
        <w:tc>
          <w:tcPr>
            <w:tcW w:w="284" w:type="dxa"/>
            <w:vMerge/>
            <w:vAlign w:val="center"/>
          </w:tcPr>
          <w:p w14:paraId="6B31E494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0" w:type="dxa"/>
            <w:gridSpan w:val="5"/>
            <w:tcBorders>
              <w:right w:val="dashed" w:sz="4" w:space="0" w:color="auto"/>
            </w:tcBorders>
            <w:vAlign w:val="center"/>
          </w:tcPr>
          <w:p w14:paraId="741B02B7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福祉用具</w:t>
            </w:r>
            <w:r>
              <w:rPr>
                <w:rFonts w:hint="eastAsia"/>
              </w:rPr>
              <w:t>名</w:t>
            </w:r>
          </w:p>
          <w:p w14:paraId="4B44178C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268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483373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2126" w:type="dxa"/>
            <w:gridSpan w:val="7"/>
            <w:tcBorders>
              <w:left w:val="dashed" w:sz="4" w:space="0" w:color="auto"/>
            </w:tcBorders>
            <w:vAlign w:val="center"/>
          </w:tcPr>
          <w:p w14:paraId="02EA713D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268" w:type="dxa"/>
            <w:gridSpan w:val="11"/>
            <w:vAlign w:val="center"/>
          </w:tcPr>
          <w:p w14:paraId="7706D5F2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vMerge/>
            <w:vAlign w:val="center"/>
          </w:tcPr>
          <w:p w14:paraId="5C4AAC3C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4557A94B" w14:textId="77777777" w:rsidTr="00B51F30">
        <w:trPr>
          <w:cantSplit/>
          <w:trHeight w:hRule="exact" w:val="480"/>
        </w:trPr>
        <w:tc>
          <w:tcPr>
            <w:tcW w:w="284" w:type="dxa"/>
            <w:vMerge/>
            <w:vAlign w:val="center"/>
          </w:tcPr>
          <w:p w14:paraId="1F4FFB36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0" w:type="dxa"/>
            <w:gridSpan w:val="5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A650EC6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6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F498B2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14:paraId="4F92CB8A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11"/>
            <w:tcBorders>
              <w:top w:val="nil"/>
              <w:bottom w:val="dashed" w:sz="4" w:space="0" w:color="auto"/>
            </w:tcBorders>
            <w:vAlign w:val="center"/>
          </w:tcPr>
          <w:p w14:paraId="4D97561B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" w:type="dxa"/>
            <w:vMerge/>
            <w:vAlign w:val="center"/>
          </w:tcPr>
          <w:p w14:paraId="41CF3601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67022C5D" w14:textId="77777777" w:rsidTr="00B51F30">
        <w:trPr>
          <w:cantSplit/>
          <w:trHeight w:hRule="exact" w:val="480"/>
        </w:trPr>
        <w:tc>
          <w:tcPr>
            <w:tcW w:w="284" w:type="dxa"/>
            <w:vMerge/>
            <w:vAlign w:val="center"/>
          </w:tcPr>
          <w:p w14:paraId="4F066F6C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0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ED5F85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7650A0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2FFE5C4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1E494C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" w:type="dxa"/>
            <w:vMerge/>
            <w:vAlign w:val="center"/>
          </w:tcPr>
          <w:p w14:paraId="6AEED22E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6B9AE53D" w14:textId="77777777" w:rsidTr="00B51F30">
        <w:trPr>
          <w:cantSplit/>
          <w:trHeight w:hRule="exact" w:val="480"/>
        </w:trPr>
        <w:tc>
          <w:tcPr>
            <w:tcW w:w="284" w:type="dxa"/>
            <w:vMerge/>
            <w:vAlign w:val="center"/>
          </w:tcPr>
          <w:p w14:paraId="596CDD27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0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06CF430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E0B92B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E2C7764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11"/>
            <w:tcBorders>
              <w:top w:val="dashed" w:sz="4" w:space="0" w:color="auto"/>
            </w:tcBorders>
            <w:vAlign w:val="center"/>
          </w:tcPr>
          <w:p w14:paraId="0AED3031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" w:type="dxa"/>
            <w:vMerge/>
            <w:vAlign w:val="center"/>
          </w:tcPr>
          <w:p w14:paraId="485E7AD4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41EF5132" w14:textId="77777777" w:rsidTr="00F151FD">
        <w:trPr>
          <w:cantSplit/>
          <w:trHeight w:hRule="exact" w:val="824"/>
        </w:trPr>
        <w:tc>
          <w:tcPr>
            <w:tcW w:w="284" w:type="dxa"/>
            <w:vMerge/>
            <w:vAlign w:val="center"/>
          </w:tcPr>
          <w:p w14:paraId="30594747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vAlign w:val="center"/>
          </w:tcPr>
          <w:p w14:paraId="6C103AD8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7655" w:type="dxa"/>
            <w:gridSpan w:val="27"/>
            <w:tcBorders>
              <w:left w:val="dashed" w:sz="4" w:space="0" w:color="auto"/>
              <w:bottom w:val="nil"/>
            </w:tcBorders>
            <w:vAlign w:val="center"/>
          </w:tcPr>
          <w:p w14:paraId="45AE5852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4C7F1256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65B8561C" w14:textId="77777777" w:rsidTr="005714B5">
        <w:trPr>
          <w:cantSplit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50AD0D8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072" w:type="dxa"/>
            <w:gridSpan w:val="29"/>
            <w:vAlign w:val="center"/>
          </w:tcPr>
          <w:p w14:paraId="5AFAB49A" w14:textId="77777777" w:rsidR="002E7D71" w:rsidRDefault="002E7D71">
            <w:pPr>
              <w:wordWrap w:val="0"/>
              <w:autoSpaceDE w:val="0"/>
              <w:autoSpaceDN w:val="0"/>
              <w:spacing w:before="80"/>
              <w:ind w:left="170" w:right="170"/>
            </w:pPr>
            <w:r>
              <w:rPr>
                <w:rFonts w:hint="eastAsia"/>
              </w:rPr>
              <w:t xml:space="preserve">　　東海村長　　</w:t>
            </w:r>
            <w:r w:rsidR="00AA06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様</w:t>
            </w:r>
          </w:p>
          <w:p w14:paraId="5EEF5262" w14:textId="77777777" w:rsidR="002E7D71" w:rsidRDefault="002E7D71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14:paraId="1E385CA9" w14:textId="77777777" w:rsidR="002E7D71" w:rsidRDefault="002E7D71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734777D0" w14:textId="77777777" w:rsidR="002E7D71" w:rsidRDefault="002E7D71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　　　　住所</w:t>
            </w:r>
          </w:p>
          <w:p w14:paraId="17CC5E27" w14:textId="77777777" w:rsidR="002E7D71" w:rsidRDefault="002E7D71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　申請者　　　　　　　　　　　</w:t>
            </w:r>
            <w:r w:rsidR="004D5C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電話番号</w:t>
            </w:r>
          </w:p>
          <w:p w14:paraId="1644ADC0" w14:textId="6D223A79" w:rsidR="002E7D71" w:rsidRDefault="002E7D71">
            <w:pPr>
              <w:wordWrap w:val="0"/>
              <w:autoSpaceDE w:val="0"/>
              <w:autoSpaceDN w:val="0"/>
              <w:spacing w:after="80"/>
              <w:ind w:left="170" w:right="170"/>
            </w:pPr>
            <w:r>
              <w:rPr>
                <w:rFonts w:hint="eastAsia"/>
              </w:rPr>
              <w:t xml:space="preserve">　　　　　氏名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3CA5F56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6F634932" w14:textId="77777777" w:rsidTr="005714B5">
        <w:trPr>
          <w:cantSplit/>
        </w:trPr>
        <w:tc>
          <w:tcPr>
            <w:tcW w:w="9639" w:type="dxa"/>
            <w:gridSpan w:val="31"/>
            <w:tcBorders>
              <w:top w:val="nil"/>
              <w:bottom w:val="nil"/>
            </w:tcBorders>
            <w:vAlign w:val="center"/>
          </w:tcPr>
          <w:p w14:paraId="6BCC5147" w14:textId="77777777" w:rsidR="002E7D71" w:rsidRDefault="002E7D71">
            <w:pPr>
              <w:wordWrap w:val="0"/>
              <w:autoSpaceDE w:val="0"/>
              <w:autoSpaceDN w:val="0"/>
              <w:spacing w:before="80" w:line="320" w:lineRule="exact"/>
              <w:ind w:left="800" w:right="170" w:hanging="630"/>
            </w:pPr>
            <w:r>
              <w:rPr>
                <w:rFonts w:hint="eastAsia"/>
              </w:rPr>
              <w:t>注意・この申請書の裏面に，領収証及び福祉用具のパンフレット等を添付して下さい。</w:t>
            </w:r>
          </w:p>
          <w:p w14:paraId="1856FA38" w14:textId="77777777" w:rsidR="002E7D71" w:rsidRDefault="002E7D71">
            <w:pPr>
              <w:wordWrap w:val="0"/>
              <w:autoSpaceDE w:val="0"/>
              <w:autoSpaceDN w:val="0"/>
              <w:spacing w:line="320" w:lineRule="exact"/>
              <w:ind w:left="800" w:right="170" w:hanging="630"/>
            </w:pPr>
            <w:r>
              <w:rPr>
                <w:rFonts w:hint="eastAsia"/>
              </w:rPr>
              <w:t xml:space="preserve">　　・「福祉用具が必要な理由」については，個々の用具ごとに記載して下さい。欄内に記載が困難な場合は，裏面に記載して下さい。</w:t>
            </w:r>
          </w:p>
          <w:p w14:paraId="5BC9FFB2" w14:textId="77777777" w:rsidR="002E7D71" w:rsidRDefault="002E7D71">
            <w:pPr>
              <w:wordWrap w:val="0"/>
              <w:autoSpaceDE w:val="0"/>
              <w:autoSpaceDN w:val="0"/>
              <w:spacing w:after="80" w:line="320" w:lineRule="exact"/>
              <w:ind w:left="799" w:right="170" w:hanging="629"/>
            </w:pPr>
            <w:r>
              <w:rPr>
                <w:rFonts w:hint="eastAsia"/>
              </w:rPr>
              <w:t>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福祉用具購入費を下記の口座に振り込んで下さい。</w:t>
            </w:r>
          </w:p>
        </w:tc>
      </w:tr>
      <w:tr w:rsidR="002E7D71" w14:paraId="3159C1E1" w14:textId="77777777" w:rsidTr="005714B5">
        <w:trPr>
          <w:cantSplit/>
          <w:trHeight w:hRule="exact" w:val="48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4EFBF4D4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14:paraId="32EC57FC" w14:textId="77777777" w:rsidR="002E7D71" w:rsidRDefault="005714B5" w:rsidP="005714B5">
            <w:pPr>
              <w:autoSpaceDE w:val="0"/>
              <w:autoSpaceDN w:val="0"/>
              <w:spacing w:after="120" w:line="480" w:lineRule="exact"/>
              <w:ind w:left="113" w:right="113"/>
              <w:jc w:val="center"/>
            </w:pPr>
            <w:r>
              <w:rPr>
                <w:rFonts w:hint="eastAsia"/>
              </w:rPr>
              <w:t>口座振替</w:t>
            </w:r>
          </w:p>
          <w:p w14:paraId="2FF838C3" w14:textId="77777777" w:rsidR="005714B5" w:rsidRDefault="005714B5" w:rsidP="005714B5">
            <w:pPr>
              <w:autoSpaceDE w:val="0"/>
              <w:autoSpaceDN w:val="0"/>
              <w:spacing w:after="120" w:line="480" w:lineRule="exact"/>
              <w:ind w:left="113" w:right="113"/>
              <w:jc w:val="center"/>
            </w:pPr>
            <w:r w:rsidRPr="00D63412">
              <w:rPr>
                <w:rFonts w:hint="eastAsia"/>
                <w:spacing w:val="52"/>
                <w:kern w:val="0"/>
                <w:fitText w:val="840" w:id="1129510912"/>
              </w:rPr>
              <w:t>依頼</w:t>
            </w:r>
            <w:r w:rsidRPr="00D63412">
              <w:rPr>
                <w:rFonts w:hint="eastAsia"/>
                <w:spacing w:val="1"/>
                <w:kern w:val="0"/>
                <w:fitText w:val="840" w:id="1129510912"/>
              </w:rPr>
              <w:t>欄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14:paraId="60A65EFD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銀行　信金</w:t>
            </w:r>
          </w:p>
          <w:p w14:paraId="6996FB0E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信組　農協</w:t>
            </w:r>
          </w:p>
          <w:p w14:paraId="602A3E8C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労金　　　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14:paraId="4FAE615E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本店　</w:t>
            </w:r>
          </w:p>
          <w:p w14:paraId="6FDA2B30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支店　</w:t>
            </w:r>
          </w:p>
          <w:p w14:paraId="1FB7BAB0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76" w:type="dxa"/>
            <w:gridSpan w:val="3"/>
            <w:vAlign w:val="center"/>
          </w:tcPr>
          <w:p w14:paraId="6681BB4A" w14:textId="77777777" w:rsidR="002E7D71" w:rsidRDefault="002E7D7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977" w:type="dxa"/>
            <w:gridSpan w:val="14"/>
            <w:tcBorders>
              <w:bottom w:val="nil"/>
            </w:tcBorders>
            <w:vAlign w:val="center"/>
          </w:tcPr>
          <w:p w14:paraId="19FAFF6B" w14:textId="77777777" w:rsidR="002E7D71" w:rsidRDefault="002E7D7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4D25772C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714B5" w14:paraId="11964E62" w14:textId="77777777" w:rsidTr="005714B5">
        <w:trPr>
          <w:cantSplit/>
          <w:trHeight w:val="476"/>
        </w:trPr>
        <w:tc>
          <w:tcPr>
            <w:tcW w:w="284" w:type="dxa"/>
            <w:vMerge/>
            <w:vAlign w:val="center"/>
          </w:tcPr>
          <w:p w14:paraId="5B6FA7FB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34" w:type="dxa"/>
            <w:vMerge/>
            <w:vAlign w:val="center"/>
          </w:tcPr>
          <w:p w14:paraId="658C40D1" w14:textId="77777777" w:rsidR="002E7D71" w:rsidRDefault="002E7D71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70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14:paraId="509F7CB3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59" w:type="dxa"/>
            <w:gridSpan w:val="5"/>
            <w:vMerge/>
            <w:vAlign w:val="center"/>
          </w:tcPr>
          <w:p w14:paraId="117FB2A7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6AF5590D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218" w:right="113" w:hanging="105"/>
              <w:jc w:val="left"/>
            </w:pPr>
            <w:r>
              <w:t>1</w:t>
            </w:r>
            <w:r w:rsidR="005714B5">
              <w:rPr>
                <w:rFonts w:hint="eastAsia"/>
              </w:rPr>
              <w:t>普通預金</w:t>
            </w:r>
          </w:p>
          <w:p w14:paraId="61664440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218" w:right="113" w:hanging="105"/>
              <w:jc w:val="left"/>
            </w:pPr>
            <w:r>
              <w:t>2</w:t>
            </w:r>
            <w:r w:rsidR="005714B5">
              <w:rPr>
                <w:rFonts w:hint="eastAsia"/>
              </w:rPr>
              <w:t>当座預金</w:t>
            </w:r>
          </w:p>
          <w:p w14:paraId="2B554742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218" w:right="113" w:hanging="105"/>
              <w:jc w:val="left"/>
            </w:pPr>
            <w:r>
              <w:t>3</w:t>
            </w:r>
            <w:r>
              <w:rPr>
                <w:rFonts w:hint="eastAsia"/>
                <w:spacing w:val="3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25" w:type="dxa"/>
            <w:gridSpan w:val="2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19B7A0F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4A64513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14:paraId="39B4C983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14:paraId="67A38333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14:paraId="06ED28DA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14:paraId="5344E732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14:paraId="15664541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0F7B8B29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714B5" w14:paraId="4C80588A" w14:textId="77777777" w:rsidTr="005714B5">
        <w:trPr>
          <w:cantSplit/>
          <w:trHeight w:hRule="exact" w:val="480"/>
        </w:trPr>
        <w:tc>
          <w:tcPr>
            <w:tcW w:w="284" w:type="dxa"/>
            <w:vMerge/>
            <w:vAlign w:val="center"/>
          </w:tcPr>
          <w:p w14:paraId="4E49B8B4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34" w:type="dxa"/>
            <w:vMerge/>
            <w:vAlign w:val="center"/>
          </w:tcPr>
          <w:p w14:paraId="7D3FA695" w14:textId="77777777" w:rsidR="002E7D71" w:rsidRDefault="002E7D71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70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0DE69021" w14:textId="77777777" w:rsidR="002E7D71" w:rsidRDefault="002E7D7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59" w:type="dxa"/>
            <w:gridSpan w:val="5"/>
            <w:vAlign w:val="center"/>
          </w:tcPr>
          <w:p w14:paraId="6133E7FA" w14:textId="77777777" w:rsidR="002E7D71" w:rsidRDefault="002E7D7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76" w:type="dxa"/>
            <w:gridSpan w:val="3"/>
            <w:vMerge/>
            <w:vAlign w:val="center"/>
          </w:tcPr>
          <w:p w14:paraId="1F573F2F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1FADFC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7629A6D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CCB276E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8B48D04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1929511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F6D7302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E1F8A9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vMerge/>
            <w:vAlign w:val="center"/>
          </w:tcPr>
          <w:p w14:paraId="6C0D1234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714B5" w14:paraId="0FBB90C1" w14:textId="77777777" w:rsidTr="005714B5">
        <w:trPr>
          <w:cantSplit/>
          <w:trHeight w:hRule="exact" w:val="480"/>
        </w:trPr>
        <w:tc>
          <w:tcPr>
            <w:tcW w:w="284" w:type="dxa"/>
            <w:vMerge/>
            <w:vAlign w:val="center"/>
          </w:tcPr>
          <w:p w14:paraId="72D18584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34" w:type="dxa"/>
            <w:vMerge/>
            <w:vAlign w:val="center"/>
          </w:tcPr>
          <w:p w14:paraId="6AFBFB8E" w14:textId="77777777" w:rsidR="002E7D71" w:rsidRDefault="002E7D71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70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5FEE7849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bottom w:val="nil"/>
            </w:tcBorders>
            <w:vAlign w:val="center"/>
          </w:tcPr>
          <w:p w14:paraId="5A89728B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65FC1928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35E0B7F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9EBB332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2465784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vAlign w:val="center"/>
          </w:tcPr>
          <w:p w14:paraId="5F9807F7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Merge/>
            <w:vAlign w:val="center"/>
          </w:tcPr>
          <w:p w14:paraId="66768498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BC9A158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13F9CEA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0737EDE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D6FDE4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7D6D563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7C534B2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836290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vMerge/>
            <w:vAlign w:val="center"/>
          </w:tcPr>
          <w:p w14:paraId="0268F63F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0FFD5355" w14:textId="77777777" w:rsidTr="005714B5">
        <w:trPr>
          <w:cantSplit/>
          <w:trHeight w:hRule="exact" w:val="240"/>
        </w:trPr>
        <w:tc>
          <w:tcPr>
            <w:tcW w:w="284" w:type="dxa"/>
            <w:vMerge/>
            <w:vAlign w:val="center"/>
          </w:tcPr>
          <w:p w14:paraId="29ACE2A1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34" w:type="dxa"/>
            <w:vMerge/>
            <w:vAlign w:val="center"/>
          </w:tcPr>
          <w:p w14:paraId="687F12E7" w14:textId="77777777" w:rsidR="002E7D71" w:rsidRDefault="002E7D71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70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14:paraId="6E050EA4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14:paraId="530FAAE7" w14:textId="77777777" w:rsidR="002E7D71" w:rsidRDefault="002E7D7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9" w:type="dxa"/>
            <w:gridSpan w:val="23"/>
            <w:tcBorders>
              <w:bottom w:val="nil"/>
            </w:tcBorders>
            <w:vAlign w:val="center"/>
          </w:tcPr>
          <w:p w14:paraId="1B1C4D8A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27D77702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7DC5C20E" w14:textId="77777777" w:rsidTr="00F151FD">
        <w:trPr>
          <w:cantSplit/>
          <w:trHeight w:hRule="exact" w:val="675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0472A1EC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34" w:type="dxa"/>
            <w:vMerge/>
            <w:vAlign w:val="center"/>
          </w:tcPr>
          <w:p w14:paraId="3CBA9D7F" w14:textId="77777777" w:rsidR="002E7D71" w:rsidRDefault="002E7D71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70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14:paraId="5E38E4E8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379" w:type="dxa"/>
            <w:gridSpan w:val="23"/>
            <w:tcBorders>
              <w:top w:val="dashed" w:sz="4" w:space="0" w:color="auto"/>
            </w:tcBorders>
            <w:vAlign w:val="center"/>
          </w:tcPr>
          <w:p w14:paraId="47B274F8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43E1C05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E7D71" w14:paraId="2C2DEB2E" w14:textId="77777777" w:rsidTr="005714B5">
        <w:trPr>
          <w:cantSplit/>
          <w:trHeight w:hRule="exact" w:val="280"/>
        </w:trPr>
        <w:tc>
          <w:tcPr>
            <w:tcW w:w="9639" w:type="dxa"/>
            <w:gridSpan w:val="31"/>
            <w:tcBorders>
              <w:top w:val="nil"/>
            </w:tcBorders>
            <w:vAlign w:val="center"/>
          </w:tcPr>
          <w:p w14:paraId="26B295EA" w14:textId="77777777" w:rsidR="002E7D71" w:rsidRDefault="002E7D7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A40DE3" w14:textId="77777777" w:rsidR="002E7D71" w:rsidRDefault="002E7D71">
      <w:pPr>
        <w:wordWrap w:val="0"/>
        <w:overflowPunct w:val="0"/>
        <w:autoSpaceDE w:val="0"/>
        <w:autoSpaceDN w:val="0"/>
      </w:pPr>
    </w:p>
    <w:sectPr w:rsidR="002E7D71" w:rsidSect="005714B5">
      <w:pgSz w:w="11906" w:h="16838" w:code="9"/>
      <w:pgMar w:top="1701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8D4C" w14:textId="77777777" w:rsidR="007E2060" w:rsidRDefault="007E2060" w:rsidP="00ED2DB5">
      <w:r>
        <w:separator/>
      </w:r>
    </w:p>
  </w:endnote>
  <w:endnote w:type="continuationSeparator" w:id="0">
    <w:p w14:paraId="409F32F3" w14:textId="77777777" w:rsidR="007E2060" w:rsidRDefault="007E2060" w:rsidP="00ED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B6EC" w14:textId="77777777" w:rsidR="007E2060" w:rsidRDefault="007E2060" w:rsidP="00ED2DB5">
      <w:r>
        <w:separator/>
      </w:r>
    </w:p>
  </w:footnote>
  <w:footnote w:type="continuationSeparator" w:id="0">
    <w:p w14:paraId="2E645CD9" w14:textId="77777777" w:rsidR="007E2060" w:rsidRDefault="007E2060" w:rsidP="00ED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71"/>
    <w:rsid w:val="00012C8B"/>
    <w:rsid w:val="002C30C4"/>
    <w:rsid w:val="002E7D71"/>
    <w:rsid w:val="003F3195"/>
    <w:rsid w:val="00401F7D"/>
    <w:rsid w:val="004D5C5C"/>
    <w:rsid w:val="0052289F"/>
    <w:rsid w:val="0054703F"/>
    <w:rsid w:val="005714B5"/>
    <w:rsid w:val="00592014"/>
    <w:rsid w:val="005C37FD"/>
    <w:rsid w:val="00645239"/>
    <w:rsid w:val="007B529D"/>
    <w:rsid w:val="007E2060"/>
    <w:rsid w:val="008F4704"/>
    <w:rsid w:val="00A15FEB"/>
    <w:rsid w:val="00AA0612"/>
    <w:rsid w:val="00B51F30"/>
    <w:rsid w:val="00D63412"/>
    <w:rsid w:val="00E14938"/>
    <w:rsid w:val="00E318AC"/>
    <w:rsid w:val="00ED2DB5"/>
    <w:rsid w:val="00F151FD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DE8E5"/>
  <w14:defaultImageDpi w14:val="0"/>
  <w15:docId w15:val="{5CA76D10-41CB-4D1B-B8B5-998A65D5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397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野内 裕起</cp:lastModifiedBy>
  <cp:revision>2</cp:revision>
  <cp:lastPrinted>2002-06-24T01:04:00Z</cp:lastPrinted>
  <dcterms:created xsi:type="dcterms:W3CDTF">2024-08-23T03:29:00Z</dcterms:created>
  <dcterms:modified xsi:type="dcterms:W3CDTF">2024-08-23T03:29:00Z</dcterms:modified>
</cp:coreProperties>
</file>