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414A" w14:textId="77777777" w:rsidR="003D5B3B" w:rsidRDefault="003D5B3B">
      <w:r>
        <w:rPr>
          <w:rFonts w:hint="eastAsia"/>
        </w:rPr>
        <w:t>様式第</w:t>
      </w:r>
      <w:r>
        <w:t>106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198</w:t>
      </w:r>
      <w:r>
        <w:rPr>
          <w:rFonts w:hint="eastAsia"/>
        </w:rPr>
        <w:t>条関係</w:t>
      </w:r>
      <w:r>
        <w:t>)</w:t>
      </w:r>
    </w:p>
    <w:p w14:paraId="29F15EE5" w14:textId="77777777" w:rsidR="003D5B3B" w:rsidRDefault="003D5B3B">
      <w:pPr>
        <w:jc w:val="center"/>
      </w:pPr>
      <w:r>
        <w:rPr>
          <w:rFonts w:hint="eastAsia"/>
          <w:spacing w:val="210"/>
        </w:rPr>
        <w:t>寄附申込</w:t>
      </w:r>
      <w:r>
        <w:rPr>
          <w:rFonts w:hint="eastAsia"/>
        </w:rPr>
        <w:t>書</w:t>
      </w:r>
    </w:p>
    <w:p w14:paraId="2BD234B6" w14:textId="77777777" w:rsidR="003D5B3B" w:rsidRDefault="003D5B3B">
      <w:pPr>
        <w:jc w:val="center"/>
      </w:pPr>
    </w:p>
    <w:p w14:paraId="3A3CE277" w14:textId="77777777" w:rsidR="003D5B3B" w:rsidRDefault="003D5B3B" w:rsidP="00830ADB">
      <w:pPr>
        <w:ind w:right="-1"/>
        <w:jc w:val="right"/>
      </w:pPr>
      <w:r>
        <w:rPr>
          <w:rFonts w:hint="eastAsia"/>
        </w:rPr>
        <w:t>年　　月　　日</w:t>
      </w:r>
    </w:p>
    <w:p w14:paraId="4CC8B97C" w14:textId="77777777" w:rsidR="003D5B3B" w:rsidRDefault="003D5B3B">
      <w:pPr>
        <w:ind w:right="-1"/>
      </w:pPr>
      <w:r>
        <w:rPr>
          <w:rFonts w:hint="eastAsia"/>
        </w:rPr>
        <w:t xml:space="preserve">　　東海村長　　　　様</w:t>
      </w:r>
    </w:p>
    <w:p w14:paraId="4B80A41C" w14:textId="77777777" w:rsidR="003D5B3B" w:rsidRDefault="003D5B3B">
      <w:pPr>
        <w:ind w:right="420"/>
        <w:jc w:val="right"/>
      </w:pPr>
      <w:r>
        <w:rPr>
          <w:rFonts w:hint="eastAsia"/>
        </w:rPr>
        <w:t xml:space="preserve">申込者　</w:t>
      </w:r>
      <w:r w:rsidR="00B637E3">
        <w:rPr>
          <w:rFonts w:hint="eastAsia"/>
        </w:rPr>
        <w:t>法人名</w:t>
      </w:r>
      <w:r>
        <w:rPr>
          <w:rFonts w:hint="eastAsia"/>
        </w:rPr>
        <w:t xml:space="preserve">　　　　　　　　　　　</w:t>
      </w:r>
    </w:p>
    <w:p w14:paraId="2124ACC0" w14:textId="77777777" w:rsidR="003D5B3B" w:rsidRDefault="00B637E3" w:rsidP="00830ADB">
      <w:pPr>
        <w:ind w:right="-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571C82" wp14:editId="74ED6B2F">
                <wp:simplePos x="0" y="0"/>
                <wp:positionH relativeFrom="column">
                  <wp:posOffset>5127625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3D6BEF" id="Oval 2" o:spid="_x0000_s1026" style="position:absolute;left:0;text-align:left;margin-left:403.75pt;margin-top:1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sZqfh3AAAAAgBAAAPAAAAZHJz&#10;L2Rvd25yZXYueG1sTI/BbsIwEETvlfoP1lbqrTiAWqw0DkJIoIpbA5fenHiJI+J1FBtI/77bU3sc&#10;zejNTLGefC9uOMYukIb5LAOB1ATbUavhdNy9KBAxGbKmD4QavjHCunx8KExuw50+8ValVjCEYm40&#10;uJSGXMrYOPQmzsKAxN45jN4klmMr7WjuDPe9XGTZm/SmI25wZsCtw+ZSXb2Ghfvo95fdpmoHtz1/&#10;nfaHOqmD1s9P0+YdRMIp/YXhdz5Ph5I31eFKNopeg8pWrxzVsOQH7KvlnHXN8JUCWRby/4Hy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Oxmp+HcAAAACAEAAA8AAAAAAAAAAAAAAAAA&#10;xQQAAGRycy9kb3ducmV2LnhtbFBLBQYAAAAABAAEAPMAAADOBQAAAAA=&#10;" o:allowincell="f" filled="f" strokeweight=".5pt"/>
            </w:pict>
          </mc:Fallback>
        </mc:AlternateContent>
      </w:r>
      <w:r>
        <w:rPr>
          <w:rFonts w:hint="eastAsia"/>
        </w:rPr>
        <w:t xml:space="preserve">代表者名　</w:t>
      </w:r>
      <w:r w:rsidR="00830AD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D5B3B">
        <w:rPr>
          <w:rFonts w:hint="eastAsia"/>
        </w:rPr>
        <w:t xml:space="preserve">　　　　印</w:t>
      </w:r>
      <w:r w:rsidR="00830ADB">
        <w:rPr>
          <w:rFonts w:hint="eastAsia"/>
        </w:rPr>
        <w:t xml:space="preserve">　</w:t>
      </w:r>
    </w:p>
    <w:p w14:paraId="17040EC7" w14:textId="77777777" w:rsidR="00B637E3" w:rsidRDefault="00B637E3" w:rsidP="00B637E3">
      <w:pPr>
        <w:ind w:right="42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本社住所　　　　　　　　　　</w:t>
      </w:r>
    </w:p>
    <w:p w14:paraId="11B7B7A5" w14:textId="77777777" w:rsidR="003D5B3B" w:rsidRDefault="00B637E3" w:rsidP="00B637E3">
      <w:pPr>
        <w:ind w:right="42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法人番号　　　　　　　　　　</w:t>
      </w:r>
    </w:p>
    <w:p w14:paraId="500CF621" w14:textId="77777777" w:rsidR="003D5B3B" w:rsidRDefault="003D5B3B">
      <w:pPr>
        <w:ind w:right="420"/>
      </w:pPr>
      <w:r>
        <w:rPr>
          <w:rFonts w:hint="eastAsia"/>
        </w:rPr>
        <w:t xml:space="preserve">　　下記金額の寄附を申し込みます。</w:t>
      </w:r>
    </w:p>
    <w:p w14:paraId="1C4B2AE1" w14:textId="77777777" w:rsidR="00B637E3" w:rsidRDefault="00B637E3">
      <w:pPr>
        <w:ind w:right="420"/>
      </w:pPr>
    </w:p>
    <w:p w14:paraId="0AB8B9E1" w14:textId="77777777" w:rsidR="00B637E3" w:rsidRDefault="003D5B3B" w:rsidP="00B637E3">
      <w:pPr>
        <w:pStyle w:val="a8"/>
      </w:pPr>
      <w:r>
        <w:rPr>
          <w:rFonts w:hint="eastAsia"/>
        </w:rPr>
        <w:t>記</w:t>
      </w:r>
    </w:p>
    <w:p w14:paraId="6BBFB2CB" w14:textId="77777777" w:rsidR="00B637E3" w:rsidRDefault="00B637E3" w:rsidP="00B637E3"/>
    <w:p w14:paraId="343B0F95" w14:textId="77777777" w:rsidR="003D5B3B" w:rsidRDefault="003D5B3B">
      <w:pPr>
        <w:ind w:right="420"/>
      </w:pPr>
      <w:r>
        <w:rPr>
          <w:rFonts w:hint="eastAsia"/>
        </w:rPr>
        <w:t xml:space="preserve">　　</w:t>
      </w:r>
      <w:r>
        <w:rPr>
          <w:rFonts w:hint="eastAsia"/>
          <w:spacing w:val="140"/>
        </w:rPr>
        <w:t>寄附金</w:t>
      </w:r>
      <w:r>
        <w:rPr>
          <w:rFonts w:hint="eastAsia"/>
        </w:rPr>
        <w:t>額</w:t>
      </w:r>
      <w:r w:rsidR="00B637E3">
        <w:rPr>
          <w:rFonts w:hint="eastAsia"/>
        </w:rPr>
        <w:t xml:space="preserve">　　　　</w:t>
      </w:r>
      <w:r w:rsidR="00B637E3" w:rsidRPr="00B637E3">
        <w:rPr>
          <w:rFonts w:hint="eastAsia"/>
          <w:u w:val="single"/>
        </w:rPr>
        <w:t xml:space="preserve">　　　　　　　　　　　円</w:t>
      </w:r>
    </w:p>
    <w:p w14:paraId="58D18817" w14:textId="77777777" w:rsidR="003D5B3B" w:rsidRDefault="003D5B3B">
      <w:pPr>
        <w:ind w:right="420"/>
      </w:pPr>
    </w:p>
    <w:p w14:paraId="795EC6B3" w14:textId="77777777" w:rsidR="003D5B3B" w:rsidRDefault="003D5B3B">
      <w:pPr>
        <w:ind w:right="420"/>
      </w:pPr>
      <w:r>
        <w:rPr>
          <w:rFonts w:hint="eastAsia"/>
        </w:rPr>
        <w:t xml:space="preserve">　　寄附</w:t>
      </w:r>
      <w:r>
        <w:t>(</w:t>
      </w:r>
      <w:r>
        <w:rPr>
          <w:rFonts w:hint="eastAsia"/>
        </w:rPr>
        <w:t>納入</w:t>
      </w:r>
      <w:r>
        <w:t>)</w:t>
      </w:r>
      <w:r>
        <w:rPr>
          <w:rFonts w:hint="eastAsia"/>
        </w:rPr>
        <w:t>年月日</w:t>
      </w:r>
      <w:r w:rsidR="00B637E3">
        <w:rPr>
          <w:rFonts w:hint="eastAsia"/>
        </w:rPr>
        <w:t xml:space="preserve">　　　　</w:t>
      </w:r>
      <w:r w:rsidR="00B637E3" w:rsidRPr="00B637E3">
        <w:rPr>
          <w:rFonts w:hint="eastAsia"/>
          <w:u w:val="single"/>
        </w:rPr>
        <w:t xml:space="preserve">　　　年　　月　　日</w:t>
      </w:r>
    </w:p>
    <w:p w14:paraId="43F9B3E4" w14:textId="77777777" w:rsidR="003D5B3B" w:rsidRDefault="003D5B3B">
      <w:pPr>
        <w:ind w:right="420"/>
      </w:pPr>
    </w:p>
    <w:p w14:paraId="5D771D33" w14:textId="77777777" w:rsidR="003D5B3B" w:rsidRDefault="003D5B3B">
      <w:pPr>
        <w:ind w:right="420"/>
      </w:pPr>
      <w:r>
        <w:rPr>
          <w:rFonts w:hint="eastAsia"/>
        </w:rPr>
        <w:t xml:space="preserve">　　寄附</w:t>
      </w:r>
      <w:r>
        <w:t>(</w:t>
      </w:r>
      <w:r>
        <w:rPr>
          <w:rFonts w:hint="eastAsia"/>
        </w:rPr>
        <w:t>納入</w:t>
      </w:r>
      <w:r>
        <w:t>)</w:t>
      </w:r>
      <w:r>
        <w:rPr>
          <w:rFonts w:hint="eastAsia"/>
        </w:rPr>
        <w:t>の方法</w:t>
      </w:r>
      <w:r w:rsidR="00B637E3">
        <w:rPr>
          <w:rFonts w:hint="eastAsia"/>
        </w:rPr>
        <w:t xml:space="preserve">　　　　</w:t>
      </w:r>
      <w:r w:rsidR="00B637E3" w:rsidRPr="00B637E3">
        <w:rPr>
          <w:rFonts w:hint="eastAsia"/>
          <w:u w:val="single"/>
        </w:rPr>
        <w:t xml:space="preserve">　　　　　　　　　　</w:t>
      </w:r>
    </w:p>
    <w:p w14:paraId="3DA81288" w14:textId="77777777" w:rsidR="003D5B3B" w:rsidRDefault="003D5B3B">
      <w:pPr>
        <w:ind w:right="420"/>
      </w:pPr>
    </w:p>
    <w:p w14:paraId="73DBBF8C" w14:textId="77777777" w:rsidR="003D5B3B" w:rsidRDefault="003D5B3B" w:rsidP="00B637E3">
      <w:pPr>
        <w:ind w:left="3150" w:right="-1" w:hangingChars="1500" w:hanging="3150"/>
      </w:pPr>
      <w:r>
        <w:rPr>
          <w:rFonts w:hint="eastAsia"/>
        </w:rPr>
        <w:t xml:space="preserve">　　</w:t>
      </w:r>
      <w:r>
        <w:rPr>
          <w:rFonts w:hint="eastAsia"/>
          <w:spacing w:val="80"/>
        </w:rPr>
        <w:t>寄附の理</w:t>
      </w:r>
      <w:r>
        <w:rPr>
          <w:rFonts w:hint="eastAsia"/>
        </w:rPr>
        <w:t>由</w:t>
      </w:r>
      <w:r w:rsidR="00B637E3">
        <w:rPr>
          <w:rFonts w:hint="eastAsia"/>
        </w:rPr>
        <w:t xml:space="preserve">　　　　</w:t>
      </w:r>
      <w:r w:rsidR="00B637E3" w:rsidRPr="00B637E3">
        <w:rPr>
          <w:rFonts w:hint="eastAsia"/>
        </w:rPr>
        <w:t>東海村まち・ひと・しごと創生推進事業に対し</w:t>
      </w:r>
      <w:r w:rsidR="00B637E3">
        <w:rPr>
          <w:rFonts w:hint="eastAsia"/>
        </w:rPr>
        <w:t>寄附します。</w:t>
      </w:r>
    </w:p>
    <w:p w14:paraId="50505D63" w14:textId="77777777" w:rsidR="003D5B3B" w:rsidRDefault="003D5B3B">
      <w:pPr>
        <w:ind w:right="420"/>
      </w:pPr>
    </w:p>
    <w:p w14:paraId="361B7ECD" w14:textId="77777777" w:rsidR="003D5B3B" w:rsidRDefault="003D5B3B">
      <w:pPr>
        <w:ind w:right="420"/>
      </w:pPr>
      <w:r>
        <w:rPr>
          <w:rFonts w:hint="eastAsia"/>
        </w:rPr>
        <w:t xml:space="preserve">　　</w:t>
      </w:r>
      <w:r>
        <w:rPr>
          <w:rFonts w:hint="eastAsia"/>
          <w:spacing w:val="80"/>
        </w:rPr>
        <w:t>寄附の条</w:t>
      </w:r>
      <w:r>
        <w:rPr>
          <w:rFonts w:hint="eastAsia"/>
        </w:rPr>
        <w:t>件</w:t>
      </w:r>
      <w:r w:rsidR="00B637E3">
        <w:rPr>
          <w:rFonts w:hint="eastAsia"/>
        </w:rPr>
        <w:t xml:space="preserve">　　　　</w:t>
      </w:r>
      <w:r w:rsidR="00830ADB">
        <w:rPr>
          <w:rFonts w:hint="eastAsia"/>
        </w:rPr>
        <w:t>対象</w:t>
      </w:r>
      <w:r w:rsidR="00B637E3">
        <w:rPr>
          <w:rFonts w:hint="eastAsia"/>
        </w:rPr>
        <w:t>事業</w:t>
      </w:r>
      <w:r w:rsidR="00B637E3" w:rsidRPr="00B637E3">
        <w:rPr>
          <w:rFonts w:hint="eastAsia"/>
        </w:rPr>
        <w:t>（いずれかにチェックをお願いします）</w:t>
      </w:r>
    </w:p>
    <w:p w14:paraId="57DC3E29" w14:textId="1A1C5EB8" w:rsidR="00B637E3" w:rsidRDefault="00B637E3" w:rsidP="00B637E3">
      <w:pPr>
        <w:ind w:right="420"/>
      </w:pPr>
      <w:r>
        <w:rPr>
          <w:rFonts w:hint="eastAsia"/>
        </w:rPr>
        <w:t xml:space="preserve">　　　　　　　　　　　　　　　</w:t>
      </w:r>
      <w:r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　</w:t>
      </w:r>
      <w:r w:rsidR="00E55A08" w:rsidRPr="00E55A08">
        <w:rPr>
          <w:rFonts w:hint="eastAsia"/>
        </w:rPr>
        <w:t>東海村に仕事をつくる事業</w:t>
      </w:r>
    </w:p>
    <w:p w14:paraId="374993DF" w14:textId="03DCBC30" w:rsidR="00B637E3" w:rsidRDefault="00B637E3" w:rsidP="00E55A08">
      <w:pPr>
        <w:ind w:right="-1"/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　</w:t>
      </w:r>
      <w:r w:rsidR="00E55A08" w:rsidRPr="00E55A08">
        <w:rPr>
          <w:rFonts w:hint="eastAsia"/>
        </w:rPr>
        <w:t>東海村への人の流れをつくる事業</w:t>
      </w:r>
    </w:p>
    <w:p w14:paraId="1CBA97D9" w14:textId="365371EF" w:rsidR="00B637E3" w:rsidRDefault="00B637E3" w:rsidP="00275B80">
      <w:pPr>
        <w:ind w:right="-1" w:firstLineChars="1500" w:firstLine="3150"/>
        <w:rPr>
          <w:kern w:val="0"/>
        </w:rPr>
      </w:pPr>
      <w:bookmarkStart w:id="0" w:name="_Hlk194502186"/>
      <w:r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　</w:t>
      </w:r>
      <w:r w:rsidR="00E55A08" w:rsidRPr="00E55A08">
        <w:rPr>
          <w:rFonts w:hint="eastAsia"/>
          <w:kern w:val="0"/>
        </w:rPr>
        <w:t>結婚・出産・子育ての希望をかなえる事業</w:t>
      </w:r>
      <w:bookmarkEnd w:id="0"/>
    </w:p>
    <w:p w14:paraId="3A46BF28" w14:textId="79C189C7" w:rsidR="00E55A08" w:rsidRDefault="00E55A08" w:rsidP="00275B80">
      <w:pPr>
        <w:ind w:right="-1" w:firstLineChars="1500" w:firstLine="3150"/>
        <w:rPr>
          <w:rFonts w:hint="eastAsia"/>
        </w:rPr>
      </w:pPr>
      <w:r w:rsidRPr="00E55A08">
        <w:rPr>
          <w:rFonts w:ascii="Segoe UI Symbol" w:hAnsi="Segoe UI Symbol" w:cs="Segoe UI Symbol"/>
        </w:rPr>
        <w:t>☐</w:t>
      </w:r>
      <w:r w:rsidRPr="00E55A08">
        <w:rPr>
          <w:rFonts w:hint="eastAsia"/>
        </w:rPr>
        <w:t xml:space="preserve">　</w:t>
      </w:r>
      <w:r w:rsidRPr="00E55A08">
        <w:rPr>
          <w:rFonts w:hint="eastAsia"/>
          <w:sz w:val="20"/>
          <w:szCs w:val="18"/>
        </w:rPr>
        <w:t>新たなにぎわいを生み出す魅力的な地域をつくる事業</w:t>
      </w:r>
    </w:p>
    <w:p w14:paraId="3D601E66" w14:textId="77777777" w:rsidR="00B637E3" w:rsidRDefault="00B637E3" w:rsidP="00B637E3">
      <w:pPr>
        <w:ind w:right="420"/>
      </w:pPr>
      <w:r>
        <w:rPr>
          <w:rFonts w:hint="eastAsia"/>
        </w:rPr>
        <w:t xml:space="preserve">　　　　　　　　　　　　　　法人名と寄附申込額の公表について</w:t>
      </w:r>
    </w:p>
    <w:p w14:paraId="2B7AFC3B" w14:textId="77777777" w:rsidR="00B637E3" w:rsidRDefault="00B637E3" w:rsidP="00B637E3">
      <w:pPr>
        <w:ind w:right="420" w:firstLineChars="1400" w:firstLine="2940"/>
      </w:pPr>
      <w:r>
        <w:rPr>
          <w:rFonts w:hint="eastAsia"/>
        </w:rPr>
        <w:t>（いずれかにチェックをお願いします）</w:t>
      </w:r>
    </w:p>
    <w:p w14:paraId="282B40B9" w14:textId="77777777" w:rsidR="00B637E3" w:rsidRDefault="00B637E3" w:rsidP="00B637E3">
      <w:pPr>
        <w:ind w:right="420"/>
      </w:pPr>
      <w:r>
        <w:rPr>
          <w:rFonts w:hint="eastAsia"/>
        </w:rPr>
        <w:t xml:space="preserve">　　　　　　　　　　　　　　　</w:t>
      </w:r>
      <w:r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　希望する（法人名と寄附申込額）</w:t>
      </w:r>
    </w:p>
    <w:p w14:paraId="1E5EB228" w14:textId="77777777" w:rsidR="00B637E3" w:rsidRDefault="00B637E3" w:rsidP="00B637E3">
      <w:pPr>
        <w:ind w:right="420"/>
      </w:pPr>
      <w:r>
        <w:rPr>
          <w:rFonts w:hint="eastAsia"/>
        </w:rPr>
        <w:t xml:space="preserve">　　　　　　　　　　　　　　　</w:t>
      </w:r>
      <w:r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　希望する（法人名のみ）</w:t>
      </w:r>
    </w:p>
    <w:p w14:paraId="31E55DCE" w14:textId="77777777" w:rsidR="003D5B3B" w:rsidRDefault="00B637E3" w:rsidP="00B637E3">
      <w:pPr>
        <w:ind w:right="420"/>
      </w:pPr>
      <w:r>
        <w:rPr>
          <w:rFonts w:hint="eastAsia"/>
        </w:rPr>
        <w:t xml:space="preserve">　　　　　　　　　　　　　　　</w:t>
      </w:r>
      <w:r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　希望しない</w:t>
      </w:r>
    </w:p>
    <w:p w14:paraId="474C874B" w14:textId="77777777" w:rsidR="00B637E3" w:rsidRDefault="00B637E3">
      <w:pPr>
        <w:ind w:right="420"/>
      </w:pPr>
      <w:r>
        <w:rPr>
          <w:rFonts w:hint="eastAsia"/>
        </w:rPr>
        <w:t xml:space="preserve">　　　　　</w:t>
      </w:r>
    </w:p>
    <w:p w14:paraId="5DEF31D2" w14:textId="77777777" w:rsidR="003D5B3B" w:rsidRDefault="003D5B3B">
      <w:pPr>
        <w:ind w:right="420"/>
      </w:pPr>
      <w:r>
        <w:rPr>
          <w:rFonts w:hint="eastAsia"/>
        </w:rPr>
        <w:t xml:space="preserve">　　</w:t>
      </w:r>
      <w:r>
        <w:rPr>
          <w:rFonts w:hint="eastAsia"/>
          <w:spacing w:val="140"/>
        </w:rPr>
        <w:t>添付書</w:t>
      </w:r>
      <w:r>
        <w:rPr>
          <w:rFonts w:hint="eastAsia"/>
        </w:rPr>
        <w:t>類</w:t>
      </w:r>
    </w:p>
    <w:sectPr w:rsidR="003D5B3B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3D79" w14:textId="77777777" w:rsidR="003D5B3B" w:rsidRDefault="003D5B3B" w:rsidP="00C602FD">
      <w:r>
        <w:separator/>
      </w:r>
    </w:p>
  </w:endnote>
  <w:endnote w:type="continuationSeparator" w:id="0">
    <w:p w14:paraId="70AB4B10" w14:textId="77777777" w:rsidR="003D5B3B" w:rsidRDefault="003D5B3B" w:rsidP="00C6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E09C" w14:textId="77777777" w:rsidR="003D5B3B" w:rsidRDefault="003D5B3B" w:rsidP="00C602FD">
      <w:r>
        <w:separator/>
      </w:r>
    </w:p>
  </w:footnote>
  <w:footnote w:type="continuationSeparator" w:id="0">
    <w:p w14:paraId="15A34D78" w14:textId="77777777" w:rsidR="003D5B3B" w:rsidRDefault="003D5B3B" w:rsidP="00C6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9115" w14:textId="77777777" w:rsidR="003D5B3B" w:rsidRDefault="003D5B3B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6D38390" w14:textId="77777777" w:rsidR="003D5B3B" w:rsidRDefault="003D5B3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3B"/>
    <w:rsid w:val="00275B80"/>
    <w:rsid w:val="003D5B3B"/>
    <w:rsid w:val="00830ADB"/>
    <w:rsid w:val="00985B5D"/>
    <w:rsid w:val="00B637E3"/>
    <w:rsid w:val="00C602FD"/>
    <w:rsid w:val="00E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FED11"/>
  <w14:defaultImageDpi w14:val="0"/>
  <w15:docId w15:val="{A7392D60-4D9C-4315-B992-6E31EFF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637E3"/>
    <w:pPr>
      <w:jc w:val="center"/>
    </w:pPr>
  </w:style>
  <w:style w:type="character" w:customStyle="1" w:styleId="a9">
    <w:name w:val="記 (文字)"/>
    <w:basedOn w:val="a0"/>
    <w:link w:val="a8"/>
    <w:uiPriority w:val="99"/>
    <w:rsid w:val="00B637E3"/>
    <w:rPr>
      <w:rFonts w:ascii="ＭＳ 明朝" w:hAnsi="Courier New"/>
      <w:szCs w:val="20"/>
    </w:rPr>
  </w:style>
  <w:style w:type="paragraph" w:styleId="aa">
    <w:name w:val="Closing"/>
    <w:basedOn w:val="a"/>
    <w:link w:val="ab"/>
    <w:uiPriority w:val="99"/>
    <w:unhideWhenUsed/>
    <w:rsid w:val="00B637E3"/>
    <w:pPr>
      <w:jc w:val="right"/>
    </w:pPr>
  </w:style>
  <w:style w:type="character" w:customStyle="1" w:styleId="ab">
    <w:name w:val="結語 (文字)"/>
    <w:basedOn w:val="a0"/>
    <w:link w:val="aa"/>
    <w:uiPriority w:val="99"/>
    <w:rsid w:val="00B637E3"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10</TotalTime>
  <Pages>1</Pages>
  <Words>291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鯉渕 将志</cp:lastModifiedBy>
  <cp:revision>4</cp:revision>
  <dcterms:created xsi:type="dcterms:W3CDTF">2022-05-10T06:34:00Z</dcterms:created>
  <dcterms:modified xsi:type="dcterms:W3CDTF">2025-04-02T07:05:00Z</dcterms:modified>
</cp:coreProperties>
</file>