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71" w:rsidRDefault="002E7D71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様式第</w:t>
      </w:r>
      <w:r w:rsidR="005D6202">
        <w:rPr>
          <w:rFonts w:hint="eastAsia"/>
        </w:rPr>
        <w:t>２</w:t>
      </w:r>
      <w:r>
        <w:rPr>
          <w:rFonts w:hint="eastAsia"/>
        </w:rPr>
        <w:t>号</w:t>
      </w:r>
      <w:r w:rsidR="005D6202">
        <w:rPr>
          <w:rFonts w:hint="eastAsia"/>
        </w:rPr>
        <w:t>（第８条関係）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284"/>
        <w:gridCol w:w="709"/>
        <w:gridCol w:w="2126"/>
        <w:gridCol w:w="142"/>
        <w:gridCol w:w="99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2E7D71" w:rsidTr="0086107B">
        <w:trPr>
          <w:trHeight w:hRule="exact" w:val="546"/>
        </w:trPr>
        <w:tc>
          <w:tcPr>
            <w:tcW w:w="9639" w:type="dxa"/>
            <w:gridSpan w:val="20"/>
            <w:tcBorders>
              <w:bottom w:val="nil"/>
            </w:tcBorders>
            <w:vAlign w:val="center"/>
          </w:tcPr>
          <w:p w:rsidR="002E7D71" w:rsidRDefault="0086107B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6107B">
              <w:rPr>
                <w:rFonts w:hint="eastAsia"/>
                <w:u w:val="single"/>
              </w:rPr>
              <w:t>【受領委任払い用】</w:t>
            </w:r>
            <w:r w:rsidR="002E7D71">
              <w:rPr>
                <w:rFonts w:hint="eastAsia"/>
              </w:rPr>
              <w:t>介護保険居宅介護</w:t>
            </w:r>
            <w:r w:rsidR="002E7D71">
              <w:t>(</w:t>
            </w:r>
            <w:r w:rsidR="002E7D71">
              <w:rPr>
                <w:rFonts w:hint="eastAsia"/>
              </w:rPr>
              <w:t>介護予防</w:t>
            </w:r>
            <w:r w:rsidR="002E7D71">
              <w:t>)</w:t>
            </w:r>
            <w:r w:rsidR="002E7D71">
              <w:rPr>
                <w:rFonts w:hint="eastAsia"/>
              </w:rPr>
              <w:t>福祉用具購入費支給申請書</w:t>
            </w:r>
          </w:p>
        </w:tc>
      </w:tr>
      <w:tr w:rsidR="0052289F" w:rsidTr="000C7365">
        <w:trPr>
          <w:cantSplit/>
          <w:trHeight w:hRule="exact" w:val="360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</w:tcPr>
          <w:p w:rsidR="0052289F" w:rsidRDefault="0052289F" w:rsidP="000C7365">
            <w:pPr>
              <w:autoSpaceDE w:val="0"/>
              <w:autoSpaceDN w:val="0"/>
              <w:spacing w:before="60" w:after="120"/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  <w:p w:rsidR="0052289F" w:rsidRDefault="0052289F">
            <w:pPr>
              <w:wordWrap w:val="0"/>
              <w:autoSpaceDE w:val="0"/>
              <w:autoSpaceDN w:val="0"/>
              <w:ind w:left="113" w:right="113"/>
              <w:jc w:val="distribute"/>
            </w:pPr>
            <w:bookmarkStart w:id="0" w:name="_GoBack"/>
            <w:bookmarkEnd w:id="0"/>
          </w:p>
          <w:p w:rsidR="0052289F" w:rsidRDefault="0052289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lef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2289F" w:rsidTr="000C7365">
        <w:trPr>
          <w:cantSplit/>
          <w:trHeight w:val="272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4"/>
            <w:vMerge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vMerge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vMerge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2289F" w:rsidTr="000C7365">
        <w:trPr>
          <w:cantSplit/>
          <w:trHeight w:val="637"/>
        </w:trPr>
        <w:tc>
          <w:tcPr>
            <w:tcW w:w="284" w:type="dxa"/>
            <w:vMerge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01" w:type="dxa"/>
            <w:gridSpan w:val="4"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3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2289F" w:rsidTr="000C7365">
        <w:trPr>
          <w:cantSplit/>
          <w:trHeight w:val="595"/>
        </w:trPr>
        <w:tc>
          <w:tcPr>
            <w:tcW w:w="284" w:type="dxa"/>
            <w:vMerge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gridSpan w:val="2"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</w:tcBorders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vMerge/>
            <w:vAlign w:val="center"/>
          </w:tcPr>
          <w:p w:rsidR="0052289F" w:rsidRDefault="0052289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E7D71" w:rsidTr="0086107B">
        <w:trPr>
          <w:cantSplit/>
          <w:trHeight w:hRule="exact" w:val="524"/>
        </w:trPr>
        <w:tc>
          <w:tcPr>
            <w:tcW w:w="284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01" w:type="dxa"/>
            <w:gridSpan w:val="2"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2"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  <w:spacing w:val="20"/>
              </w:rPr>
              <w:t xml:space="preserve">年　月　</w:t>
            </w:r>
            <w:r>
              <w:rPr>
                <w:rFonts w:hint="eastAsia"/>
              </w:rPr>
              <w:t>日生</w:t>
            </w:r>
          </w:p>
        </w:tc>
        <w:tc>
          <w:tcPr>
            <w:tcW w:w="1701" w:type="dxa"/>
            <w:gridSpan w:val="4"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835" w:type="dxa"/>
            <w:gridSpan w:val="10"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83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E7D71" w:rsidTr="0086107B">
        <w:trPr>
          <w:cantSplit/>
          <w:trHeight w:hRule="exact" w:val="701"/>
        </w:trPr>
        <w:tc>
          <w:tcPr>
            <w:tcW w:w="284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16"/>
            <w:tcBorders>
              <w:bottom w:val="nil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〒</w:t>
            </w:r>
          </w:p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  <w:tc>
          <w:tcPr>
            <w:tcW w:w="283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E7D71" w:rsidTr="000C7365">
        <w:trPr>
          <w:cantSplit/>
          <w:trHeight w:hRule="exact" w:val="569"/>
        </w:trPr>
        <w:tc>
          <w:tcPr>
            <w:tcW w:w="284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7D71" w:rsidRDefault="002E7D71" w:rsidP="000C7365">
            <w:pPr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福祉用具</w:t>
            </w:r>
            <w:r>
              <w:rPr>
                <w:rFonts w:hint="eastAsia"/>
              </w:rPr>
              <w:t>名</w:t>
            </w:r>
          </w:p>
          <w:p w:rsidR="002E7D71" w:rsidRDefault="002E7D71" w:rsidP="000C7365">
            <w:pPr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種目名及び商品名</w:t>
            </w:r>
            <w:r>
              <w:t>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製造事業者名及</w:t>
            </w:r>
            <w:r>
              <w:rPr>
                <w:rFonts w:hint="eastAsia"/>
              </w:rPr>
              <w:t>び販売事業者名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D71" w:rsidRDefault="002E7D71" w:rsidP="000C7365">
            <w:pPr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center"/>
          </w:tcPr>
          <w:p w:rsidR="002E7D71" w:rsidRDefault="002E7D71" w:rsidP="000C7365">
            <w:pPr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購入</w:t>
            </w:r>
            <w:r>
              <w:rPr>
                <w:rFonts w:hint="eastAsia"/>
              </w:rPr>
              <w:t>日</w:t>
            </w:r>
          </w:p>
        </w:tc>
        <w:tc>
          <w:tcPr>
            <w:tcW w:w="283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E7D71" w:rsidTr="000C7365">
        <w:trPr>
          <w:cantSplit/>
          <w:trHeight w:hRule="exact" w:val="480"/>
        </w:trPr>
        <w:tc>
          <w:tcPr>
            <w:tcW w:w="284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3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E7D71" w:rsidTr="000C7365">
        <w:trPr>
          <w:cantSplit/>
          <w:trHeight w:hRule="exact" w:val="480"/>
        </w:trPr>
        <w:tc>
          <w:tcPr>
            <w:tcW w:w="284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3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E7D71" w:rsidTr="000C7365">
        <w:trPr>
          <w:cantSplit/>
          <w:trHeight w:hRule="exact" w:val="480"/>
        </w:trPr>
        <w:tc>
          <w:tcPr>
            <w:tcW w:w="284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3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E7D71" w:rsidTr="000C7365">
        <w:trPr>
          <w:cantSplit/>
          <w:trHeight w:hRule="exact" w:val="824"/>
        </w:trPr>
        <w:tc>
          <w:tcPr>
            <w:tcW w:w="284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福祉用具が必要な理由</w:t>
            </w:r>
          </w:p>
        </w:tc>
        <w:tc>
          <w:tcPr>
            <w:tcW w:w="7655" w:type="dxa"/>
            <w:gridSpan w:val="17"/>
            <w:tcBorders>
              <w:left w:val="single" w:sz="4" w:space="0" w:color="auto"/>
              <w:bottom w:val="nil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E7D71" w:rsidTr="0086107B">
        <w:trPr>
          <w:cantSplit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9072" w:type="dxa"/>
            <w:gridSpan w:val="18"/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before="80"/>
              <w:ind w:left="170" w:right="170"/>
            </w:pPr>
            <w:r>
              <w:rPr>
                <w:rFonts w:hint="eastAsia"/>
              </w:rPr>
              <w:t xml:space="preserve">　　東海村長　　</w:t>
            </w:r>
            <w:r w:rsidR="00AA06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様</w:t>
            </w:r>
          </w:p>
          <w:p w:rsidR="002E7D71" w:rsidRDefault="002E7D71">
            <w:pPr>
              <w:wordWrap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　上記のとおり関係書類を添えて居宅介護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福祉用具購入費の支給を申請します。</w:t>
            </w:r>
          </w:p>
          <w:p w:rsidR="0086107B" w:rsidRDefault="0086107B">
            <w:pPr>
              <w:wordWrap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　なお，</w:t>
            </w:r>
            <w:r w:rsidRPr="0086107B">
              <w:rPr>
                <w:rFonts w:hint="eastAsia"/>
              </w:rPr>
              <w:t>東海村介護保険福祉用具購入費等受領委任払実施要綱</w:t>
            </w:r>
            <w:r>
              <w:rPr>
                <w:rFonts w:hint="eastAsia"/>
              </w:rPr>
              <w:t>の規定により，居宅介護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福祉用具購入費について，別紙</w:t>
            </w:r>
            <w:r w:rsidR="006A4C1A">
              <w:rPr>
                <w:rFonts w:hint="eastAsia"/>
              </w:rPr>
              <w:t>（様式第1号）</w:t>
            </w:r>
            <w:r>
              <w:rPr>
                <w:rFonts w:hint="eastAsia"/>
              </w:rPr>
              <w:t>のとおり権限を委任します。</w:t>
            </w:r>
          </w:p>
          <w:p w:rsidR="002E7D71" w:rsidRDefault="002E7D71">
            <w:pPr>
              <w:wordWrap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　　　　　年　　月　　日</w:t>
            </w:r>
          </w:p>
          <w:p w:rsidR="002E7D71" w:rsidRDefault="002E7D71">
            <w:pPr>
              <w:wordWrap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　　　　　住所</w:t>
            </w:r>
          </w:p>
          <w:p w:rsidR="002E7D71" w:rsidRDefault="002E7D71">
            <w:pPr>
              <w:wordWrap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　　申請者　　　　　　　　　　　</w:t>
            </w:r>
            <w:r w:rsidR="004D5C5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電話番号</w:t>
            </w:r>
          </w:p>
          <w:p w:rsidR="002E7D71" w:rsidRDefault="002E7D71">
            <w:pPr>
              <w:wordWrap w:val="0"/>
              <w:autoSpaceDE w:val="0"/>
              <w:autoSpaceDN w:val="0"/>
              <w:spacing w:after="80"/>
              <w:ind w:left="170" w:right="170"/>
            </w:pPr>
            <w:r>
              <w:rPr>
                <w:rFonts w:hint="eastAsia"/>
              </w:rPr>
              <w:t xml:space="preserve">　　　　　氏名　　　　　　　</w:t>
            </w:r>
            <w:r w:rsidR="004D5C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D5C5C">
              <w:rPr>
                <w:rFonts w:hint="eastAsia"/>
              </w:rPr>
              <w:t xml:space="preserve">　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E7D71" w:rsidTr="0086107B">
        <w:trPr>
          <w:cantSplit/>
        </w:trPr>
        <w:tc>
          <w:tcPr>
            <w:tcW w:w="9639" w:type="dxa"/>
            <w:gridSpan w:val="20"/>
            <w:tcBorders>
              <w:top w:val="nil"/>
              <w:bottom w:val="nil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spacing w:before="80" w:line="320" w:lineRule="exact"/>
              <w:ind w:left="800" w:right="170" w:hanging="630"/>
            </w:pPr>
            <w:r>
              <w:rPr>
                <w:rFonts w:hint="eastAsia"/>
              </w:rPr>
              <w:t>注意・この申請書の裏面に，領収証及び福祉用具のパンフレット等を添付して下さい。</w:t>
            </w:r>
          </w:p>
          <w:p w:rsidR="002E7D71" w:rsidRDefault="002E7D71" w:rsidP="0086107B">
            <w:pPr>
              <w:wordWrap w:val="0"/>
              <w:autoSpaceDE w:val="0"/>
              <w:autoSpaceDN w:val="0"/>
              <w:spacing w:line="320" w:lineRule="exact"/>
              <w:ind w:left="800" w:right="170" w:hanging="630"/>
            </w:pPr>
            <w:r>
              <w:rPr>
                <w:rFonts w:hint="eastAsia"/>
              </w:rPr>
              <w:t xml:space="preserve">　　・「福祉用具が必要な理由」については，個々の用具ごとに記載して下さい。欄内に記載が困難な場合は，裏面に記載して下さい。</w:t>
            </w:r>
          </w:p>
        </w:tc>
      </w:tr>
      <w:tr w:rsidR="002E7D71" w:rsidTr="0086107B">
        <w:trPr>
          <w:cantSplit/>
          <w:trHeight w:hRule="exact" w:val="280"/>
        </w:trPr>
        <w:tc>
          <w:tcPr>
            <w:tcW w:w="9639" w:type="dxa"/>
            <w:gridSpan w:val="20"/>
            <w:tcBorders>
              <w:top w:val="nil"/>
            </w:tcBorders>
            <w:vAlign w:val="center"/>
          </w:tcPr>
          <w:p w:rsidR="002E7D71" w:rsidRDefault="002E7D7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E7D71" w:rsidRDefault="002E7D71">
      <w:pPr>
        <w:wordWrap w:val="0"/>
        <w:overflowPunct w:val="0"/>
        <w:autoSpaceDE w:val="0"/>
        <w:autoSpaceDN w:val="0"/>
      </w:pPr>
    </w:p>
    <w:sectPr w:rsidR="002E7D71" w:rsidSect="005714B5">
      <w:pgSz w:w="11906" w:h="16838" w:code="9"/>
      <w:pgMar w:top="1701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09" w:rsidRDefault="00096309" w:rsidP="00ED2DB5">
      <w:r>
        <w:separator/>
      </w:r>
    </w:p>
  </w:endnote>
  <w:endnote w:type="continuationSeparator" w:id="0">
    <w:p w:rsidR="00096309" w:rsidRDefault="00096309" w:rsidP="00ED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09" w:rsidRDefault="00096309" w:rsidP="00ED2DB5">
      <w:r>
        <w:separator/>
      </w:r>
    </w:p>
  </w:footnote>
  <w:footnote w:type="continuationSeparator" w:id="0">
    <w:p w:rsidR="00096309" w:rsidRDefault="00096309" w:rsidP="00ED2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71"/>
    <w:rsid w:val="00012C8B"/>
    <w:rsid w:val="00096309"/>
    <w:rsid w:val="000C7365"/>
    <w:rsid w:val="00100624"/>
    <w:rsid w:val="002C30C4"/>
    <w:rsid w:val="002E7D71"/>
    <w:rsid w:val="003F3195"/>
    <w:rsid w:val="00401F7D"/>
    <w:rsid w:val="004D5C5C"/>
    <w:rsid w:val="0052289F"/>
    <w:rsid w:val="0054703F"/>
    <w:rsid w:val="005714B5"/>
    <w:rsid w:val="00592014"/>
    <w:rsid w:val="005C37FD"/>
    <w:rsid w:val="005D6202"/>
    <w:rsid w:val="00645239"/>
    <w:rsid w:val="006A4C1A"/>
    <w:rsid w:val="007B529D"/>
    <w:rsid w:val="007E2060"/>
    <w:rsid w:val="0086107B"/>
    <w:rsid w:val="00964E0E"/>
    <w:rsid w:val="009738FD"/>
    <w:rsid w:val="00A15FEB"/>
    <w:rsid w:val="00AA0612"/>
    <w:rsid w:val="00B51F30"/>
    <w:rsid w:val="00CC45D3"/>
    <w:rsid w:val="00CD138D"/>
    <w:rsid w:val="00D63412"/>
    <w:rsid w:val="00E14938"/>
    <w:rsid w:val="00E318AC"/>
    <w:rsid w:val="00ED2DB5"/>
    <w:rsid w:val="00F151FD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A76D10-41CB-4D1B-B8B5-998A65D5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9</TotalTime>
  <Pages>1</Pages>
  <Words>386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(株)ぎょうせい</dc:creator>
  <cp:lastModifiedBy>Windows ユーザー</cp:lastModifiedBy>
  <cp:revision>7</cp:revision>
  <cp:lastPrinted>2002-06-24T01:04:00Z</cp:lastPrinted>
  <dcterms:created xsi:type="dcterms:W3CDTF">2021-10-20T03:07:00Z</dcterms:created>
  <dcterms:modified xsi:type="dcterms:W3CDTF">2021-11-11T06:40:00Z</dcterms:modified>
</cp:coreProperties>
</file>